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2EB1" w14:textId="00B084C1" w:rsidR="0093358C" w:rsidRDefault="0093358C" w:rsidP="0093358C">
      <w:pPr>
        <w:pStyle w:val="aa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Календарный план проведения </w:t>
      </w:r>
      <w:r w:rsidR="006F4E15">
        <w:rPr>
          <w:b/>
          <w:szCs w:val="24"/>
        </w:rPr>
        <w:t>проверки квалификации (ПК)</w:t>
      </w:r>
      <w:r>
        <w:rPr>
          <w:b/>
          <w:szCs w:val="24"/>
        </w:rPr>
        <w:t xml:space="preserve"> ЗАО «ИСО» на 202</w:t>
      </w:r>
      <w:r w:rsidR="002764F4">
        <w:rPr>
          <w:b/>
          <w:szCs w:val="24"/>
        </w:rPr>
        <w:t>6</w:t>
      </w:r>
      <w:r>
        <w:rPr>
          <w:b/>
          <w:szCs w:val="24"/>
        </w:rPr>
        <w:t xml:space="preserve"> г.</w:t>
      </w:r>
      <w:r w:rsidR="00785E28">
        <w:rPr>
          <w:b/>
          <w:szCs w:val="24"/>
        </w:rPr>
        <w:t xml:space="preserve"> </w:t>
      </w:r>
    </w:p>
    <w:p w14:paraId="3584F53F" w14:textId="4410E530" w:rsidR="0076655B" w:rsidRDefault="00FB47F6" w:rsidP="00FB47F6">
      <w:pPr>
        <w:pStyle w:val="aa"/>
        <w:ind w:firstLine="0"/>
        <w:jc w:val="center"/>
        <w:rPr>
          <w:b/>
          <w:sz w:val="20"/>
        </w:rPr>
      </w:pPr>
      <w:r>
        <w:rPr>
          <w:b/>
          <w:szCs w:val="24"/>
        </w:rPr>
        <w:t>(Редакция 2)</w:t>
      </w:r>
    </w:p>
    <w:tbl>
      <w:tblPr>
        <w:tblW w:w="151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276"/>
        <w:gridCol w:w="2126"/>
        <w:gridCol w:w="1417"/>
        <w:gridCol w:w="1985"/>
        <w:gridCol w:w="1843"/>
        <w:gridCol w:w="1701"/>
        <w:gridCol w:w="1701"/>
        <w:gridCol w:w="1559"/>
      </w:tblGrid>
      <w:tr w:rsidR="008812AE" w:rsidRPr="00B60CCE" w14:paraId="0DD1EE43" w14:textId="77777777" w:rsidTr="008812AE">
        <w:trPr>
          <w:tblHeader/>
        </w:trPr>
        <w:tc>
          <w:tcPr>
            <w:tcW w:w="1589" w:type="dxa"/>
            <w:tcBorders>
              <w:bottom w:val="double" w:sz="4" w:space="0" w:color="auto"/>
            </w:tcBorders>
            <w:shd w:val="clear" w:color="auto" w:fill="auto"/>
          </w:tcPr>
          <w:p w14:paraId="48C14D86" w14:textId="72903BB8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Объект </w:t>
            </w:r>
            <w:r w:rsidR="006F4E15">
              <w:rPr>
                <w:sz w:val="22"/>
                <w:szCs w:val="22"/>
              </w:rPr>
              <w:t>ПК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14:paraId="3AC7ED24" w14:textId="23709657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Индекс раунда </w:t>
            </w:r>
            <w:r w:rsidR="006F4E15">
              <w:rPr>
                <w:sz w:val="22"/>
                <w:szCs w:val="22"/>
              </w:rPr>
              <w:t xml:space="preserve">ПК </w:t>
            </w:r>
            <w:r w:rsidRPr="004708AB">
              <w:rPr>
                <w:sz w:val="22"/>
                <w:szCs w:val="22"/>
              </w:rPr>
              <w:t>(</w:t>
            </w:r>
            <w:r w:rsidR="006F4E15">
              <w:rPr>
                <w:sz w:val="22"/>
                <w:szCs w:val="22"/>
              </w:rPr>
              <w:t xml:space="preserve">шифр </w:t>
            </w:r>
            <w:r w:rsidRPr="004708AB">
              <w:rPr>
                <w:sz w:val="22"/>
                <w:szCs w:val="22"/>
              </w:rPr>
              <w:t>О</w:t>
            </w:r>
            <w:r w:rsidR="006F4E15">
              <w:rPr>
                <w:sz w:val="22"/>
                <w:szCs w:val="22"/>
              </w:rPr>
              <w:t>П</w:t>
            </w:r>
            <w:r w:rsidRPr="004708AB">
              <w:rPr>
                <w:sz w:val="22"/>
                <w:szCs w:val="22"/>
              </w:rPr>
              <w:t>К),</w:t>
            </w:r>
          </w:p>
          <w:p w14:paraId="22E1414A" w14:textId="77777777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форма ОК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14:paraId="0407961A" w14:textId="7A2814C9" w:rsidR="008812AE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Перечень определяемы</w:t>
            </w:r>
            <w:r>
              <w:rPr>
                <w:sz w:val="22"/>
                <w:szCs w:val="22"/>
              </w:rPr>
              <w:t>х</w:t>
            </w:r>
          </w:p>
          <w:p w14:paraId="2EEF2868" w14:textId="4CCBF112" w:rsidR="008812AE" w:rsidRPr="004708AB" w:rsidRDefault="008812AE" w:rsidP="007C7FDA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элементов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1033B1A" w14:textId="02736631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Ориентировочное содержание массовой доли</w:t>
            </w:r>
            <w:r w:rsidRPr="004708AB">
              <w:rPr>
                <w:sz w:val="22"/>
                <w:szCs w:val="22"/>
              </w:rPr>
              <w:t>, %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14:paraId="27EDEDF5" w14:textId="06C28F61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Срок</w:t>
            </w:r>
          </w:p>
          <w:p w14:paraId="6DCE911D" w14:textId="17A7AEC6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проведения </w:t>
            </w:r>
            <w:r w:rsidR="006F4E15">
              <w:rPr>
                <w:sz w:val="22"/>
                <w:szCs w:val="22"/>
              </w:rPr>
              <w:t>ПК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14:paraId="28A1FFD2" w14:textId="77777777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Срок подачи </w:t>
            </w:r>
          </w:p>
          <w:p w14:paraId="69DFDF8C" w14:textId="77777777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заявки на </w:t>
            </w:r>
          </w:p>
          <w:p w14:paraId="4C8FE9E8" w14:textId="3A594669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участие в </w:t>
            </w:r>
            <w:r w:rsidR="006F4E15">
              <w:rPr>
                <w:sz w:val="22"/>
                <w:szCs w:val="22"/>
              </w:rPr>
              <w:t>ПК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14:paraId="480D4046" w14:textId="517A757A" w:rsidR="008812AE" w:rsidRPr="004708AB" w:rsidRDefault="008812AE" w:rsidP="0019099D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Срок отправки участникам </w:t>
            </w:r>
            <w:r w:rsidR="006F4E15">
              <w:rPr>
                <w:sz w:val="22"/>
                <w:szCs w:val="22"/>
              </w:rPr>
              <w:t>ПК</w:t>
            </w:r>
            <w:r w:rsidRPr="004708AB">
              <w:rPr>
                <w:sz w:val="22"/>
                <w:szCs w:val="22"/>
              </w:rPr>
              <w:t xml:space="preserve"> О</w:t>
            </w:r>
            <w:r w:rsidR="006F4E15">
              <w:rPr>
                <w:sz w:val="22"/>
                <w:szCs w:val="22"/>
              </w:rPr>
              <w:t>П</w:t>
            </w:r>
            <w:r w:rsidRPr="004708AB">
              <w:rPr>
                <w:sz w:val="22"/>
                <w:szCs w:val="22"/>
              </w:rPr>
              <w:t>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14:paraId="3F6792D9" w14:textId="77777777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Срок представления результатов </w:t>
            </w:r>
          </w:p>
          <w:p w14:paraId="03796B5F" w14:textId="7B61A740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участниками </w:t>
            </w:r>
            <w:r w:rsidR="006F4E15">
              <w:rPr>
                <w:sz w:val="22"/>
                <w:szCs w:val="22"/>
              </w:rPr>
              <w:t>ПК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418DB80" w14:textId="0C2AE3E9" w:rsidR="008812AE" w:rsidRPr="002D3167" w:rsidRDefault="008812AE" w:rsidP="003450A7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2D3167">
              <w:rPr>
                <w:sz w:val="22"/>
                <w:szCs w:val="22"/>
              </w:rPr>
              <w:t xml:space="preserve">Стоимость участия в </w:t>
            </w:r>
            <w:r w:rsidR="006F4E15">
              <w:rPr>
                <w:sz w:val="22"/>
                <w:szCs w:val="22"/>
              </w:rPr>
              <w:t>ПК</w:t>
            </w:r>
            <w:r w:rsidRPr="002D3167">
              <w:rPr>
                <w:sz w:val="22"/>
                <w:szCs w:val="22"/>
              </w:rPr>
              <w:t>, кроме того НДС 20%, руб.</w:t>
            </w:r>
          </w:p>
        </w:tc>
      </w:tr>
      <w:tr w:rsidR="008812AE" w:rsidRPr="00B60CCE" w14:paraId="6EFD20DB" w14:textId="77777777" w:rsidTr="008812AE">
        <w:tc>
          <w:tcPr>
            <w:tcW w:w="158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522AC4C5" w14:textId="77777777" w:rsidR="008812AE" w:rsidRDefault="008812AE" w:rsidP="007C7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Чугун </w:t>
            </w:r>
          </w:p>
          <w:p w14:paraId="3CE994DF" w14:textId="001F7727" w:rsidR="008812AE" w:rsidRPr="004708AB" w:rsidRDefault="008812AE" w:rsidP="007C7FD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передельный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6801069A" w14:textId="3AEC4B30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ИСО </w:t>
            </w:r>
            <w:r>
              <w:rPr>
                <w:sz w:val="22"/>
                <w:szCs w:val="22"/>
              </w:rPr>
              <w:t>ЧГ1/1</w:t>
            </w:r>
          </w:p>
          <w:p w14:paraId="0A6728C0" w14:textId="0ACE2C50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монолит, </w:t>
            </w:r>
            <w:r w:rsidRPr="004708AB">
              <w:rPr>
                <w:sz w:val="22"/>
                <w:szCs w:val="22"/>
              </w:rPr>
              <w:t>стружка)</w:t>
            </w:r>
          </w:p>
        </w:tc>
        <w:tc>
          <w:tcPr>
            <w:tcW w:w="2126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14:paraId="32930952" w14:textId="7E020F39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double" w:sz="4" w:space="0" w:color="auto"/>
              <w:bottom w:val="dotted" w:sz="4" w:space="0" w:color="auto"/>
            </w:tcBorders>
          </w:tcPr>
          <w:p w14:paraId="11E6FE17" w14:textId="300EE81B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2-5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56C2EF4E" w14:textId="4A3DAF20" w:rsidR="008812AE" w:rsidRDefault="008812AE" w:rsidP="007C7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>-</w:t>
            </w:r>
          </w:p>
          <w:p w14:paraId="4DD951C6" w14:textId="7D05E541" w:rsidR="008812AE" w:rsidRPr="004708AB" w:rsidRDefault="008812AE" w:rsidP="007C7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2523019B" w14:textId="2DCD60AD" w:rsidR="008812AE" w:rsidRPr="004708AB" w:rsidRDefault="008812AE" w:rsidP="007C7FDA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до 30 ноября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4B0167A2" w14:textId="6DF2B46E" w:rsidR="008812AE" w:rsidRPr="004708AB" w:rsidRDefault="008812AE" w:rsidP="007C7FDA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до 31 дек</w:t>
            </w:r>
            <w:r>
              <w:rPr>
                <w:sz w:val="22"/>
                <w:szCs w:val="22"/>
              </w:rPr>
              <w:t>абря 2025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0FF180E7" w14:textId="64897201" w:rsidR="008812AE" w:rsidRPr="004708AB" w:rsidRDefault="008812AE" w:rsidP="007C7FDA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до 3</w:t>
            </w:r>
            <w:r>
              <w:rPr>
                <w:sz w:val="22"/>
                <w:szCs w:val="22"/>
              </w:rPr>
              <w:t>1</w:t>
            </w:r>
            <w:r w:rsidRPr="004708AB">
              <w:rPr>
                <w:sz w:val="22"/>
                <w:szCs w:val="22"/>
              </w:rPr>
              <w:t xml:space="preserve"> января 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14:paraId="3EEAE999" w14:textId="2580E831" w:rsidR="008812AE" w:rsidRPr="002D3167" w:rsidRDefault="005D6181" w:rsidP="007C7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</w:p>
        </w:tc>
      </w:tr>
      <w:tr w:rsidR="008812AE" w:rsidRPr="00B60CCE" w14:paraId="3033DA2B" w14:textId="77777777" w:rsidTr="008812AE">
        <w:tc>
          <w:tcPr>
            <w:tcW w:w="1589" w:type="dxa"/>
            <w:vMerge/>
            <w:shd w:val="clear" w:color="auto" w:fill="auto"/>
          </w:tcPr>
          <w:p w14:paraId="4896E5D7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FC3A53" w14:textId="77777777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567E75" w14:textId="46EB2AF3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33E3575" w14:textId="46DB8FA2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0,7-1,1</w:t>
            </w:r>
          </w:p>
        </w:tc>
        <w:tc>
          <w:tcPr>
            <w:tcW w:w="1985" w:type="dxa"/>
            <w:vMerge/>
            <w:shd w:val="clear" w:color="auto" w:fill="auto"/>
          </w:tcPr>
          <w:p w14:paraId="54959302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3594D6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79B98CD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41E01D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53FAB1A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</w:tr>
      <w:tr w:rsidR="008812AE" w:rsidRPr="00B60CCE" w14:paraId="6B894596" w14:textId="77777777" w:rsidTr="008812AE">
        <w:tc>
          <w:tcPr>
            <w:tcW w:w="1589" w:type="dxa"/>
            <w:vMerge/>
            <w:shd w:val="clear" w:color="auto" w:fill="auto"/>
          </w:tcPr>
          <w:p w14:paraId="6172A169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A7220C" w14:textId="77777777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D1E539" w14:textId="70220E25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A53A4C2" w14:textId="6585888A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0,2-0,5</w:t>
            </w:r>
          </w:p>
        </w:tc>
        <w:tc>
          <w:tcPr>
            <w:tcW w:w="1985" w:type="dxa"/>
            <w:vMerge/>
            <w:shd w:val="clear" w:color="auto" w:fill="auto"/>
          </w:tcPr>
          <w:p w14:paraId="05E4736F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82D0B58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18F447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F60224E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610F45C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</w:tr>
      <w:tr w:rsidR="008812AE" w:rsidRPr="00B60CCE" w14:paraId="12882746" w14:textId="77777777" w:rsidTr="008812AE">
        <w:tc>
          <w:tcPr>
            <w:tcW w:w="1589" w:type="dxa"/>
            <w:vMerge/>
            <w:shd w:val="clear" w:color="auto" w:fill="auto"/>
          </w:tcPr>
          <w:p w14:paraId="2885D9FC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085AB6" w14:textId="77777777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8CBA82" w14:textId="4ED413F0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2DBBE29" w14:textId="390DB70E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0,01-0,04</w:t>
            </w:r>
          </w:p>
        </w:tc>
        <w:tc>
          <w:tcPr>
            <w:tcW w:w="1985" w:type="dxa"/>
            <w:vMerge/>
            <w:shd w:val="clear" w:color="auto" w:fill="auto"/>
          </w:tcPr>
          <w:p w14:paraId="431ACF76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695ADEB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73E0F39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2DAEB7A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3888522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</w:tr>
      <w:tr w:rsidR="008812AE" w:rsidRPr="00B60CCE" w14:paraId="73E9593C" w14:textId="77777777" w:rsidTr="008812AE">
        <w:tc>
          <w:tcPr>
            <w:tcW w:w="1589" w:type="dxa"/>
            <w:vMerge/>
            <w:shd w:val="clear" w:color="auto" w:fill="auto"/>
          </w:tcPr>
          <w:p w14:paraId="14BC7E25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402058" w14:textId="77777777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258DB6" w14:textId="5E3457E5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4BA4C5E" w14:textId="191CD4CB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0,009-0,03</w:t>
            </w:r>
          </w:p>
        </w:tc>
        <w:tc>
          <w:tcPr>
            <w:tcW w:w="1985" w:type="dxa"/>
            <w:vMerge/>
            <w:shd w:val="clear" w:color="auto" w:fill="auto"/>
          </w:tcPr>
          <w:p w14:paraId="3A109667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66C89B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72ABE52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DD42BB9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F9E5389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</w:tr>
      <w:tr w:rsidR="008812AE" w:rsidRPr="00B60CCE" w14:paraId="5C6B1546" w14:textId="77777777" w:rsidTr="008812AE">
        <w:tc>
          <w:tcPr>
            <w:tcW w:w="1589" w:type="dxa"/>
            <w:vMerge/>
            <w:shd w:val="clear" w:color="auto" w:fill="auto"/>
          </w:tcPr>
          <w:p w14:paraId="4A796321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DCD1D0" w14:textId="77777777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69F6D3" w14:textId="021C391B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B2EC375" w14:textId="0FC76D9E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0,009-0,03</w:t>
            </w:r>
          </w:p>
        </w:tc>
        <w:tc>
          <w:tcPr>
            <w:tcW w:w="1985" w:type="dxa"/>
            <w:vMerge/>
            <w:shd w:val="clear" w:color="auto" w:fill="auto"/>
          </w:tcPr>
          <w:p w14:paraId="4C0D524B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61AEB93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1CC488F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086DD7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F6AAD6B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</w:tr>
      <w:tr w:rsidR="008812AE" w:rsidRPr="00B60CCE" w14:paraId="2A5105D9" w14:textId="77777777" w:rsidTr="008812AE">
        <w:tc>
          <w:tcPr>
            <w:tcW w:w="1589" w:type="dxa"/>
            <w:vMerge/>
            <w:shd w:val="clear" w:color="auto" w:fill="auto"/>
          </w:tcPr>
          <w:p w14:paraId="6ABAC481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1169AD" w14:textId="77777777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0FC480" w14:textId="70C511B3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CF2343F" w14:textId="534505EC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0,01-0,04</w:t>
            </w:r>
          </w:p>
        </w:tc>
        <w:tc>
          <w:tcPr>
            <w:tcW w:w="1985" w:type="dxa"/>
            <w:vMerge/>
            <w:shd w:val="clear" w:color="auto" w:fill="auto"/>
          </w:tcPr>
          <w:p w14:paraId="52CB353E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8C67BFD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18F8B66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AE3B6E1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CEB7BA7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</w:tr>
      <w:tr w:rsidR="008812AE" w:rsidRPr="00B60CCE" w14:paraId="4436285B" w14:textId="77777777" w:rsidTr="008812AE">
        <w:tc>
          <w:tcPr>
            <w:tcW w:w="1589" w:type="dxa"/>
            <w:vMerge/>
            <w:shd w:val="clear" w:color="auto" w:fill="auto"/>
          </w:tcPr>
          <w:p w14:paraId="2E3313E8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8F850B" w14:textId="77777777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EFE810" w14:textId="1A011F5B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Титан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2A68B65" w14:textId="381C99C3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0,005-0,015</w:t>
            </w:r>
          </w:p>
        </w:tc>
        <w:tc>
          <w:tcPr>
            <w:tcW w:w="1985" w:type="dxa"/>
            <w:vMerge/>
            <w:shd w:val="clear" w:color="auto" w:fill="auto"/>
          </w:tcPr>
          <w:p w14:paraId="7A3E9CDF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F150887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4F50412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6AA2F5B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9E7A9F8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</w:tr>
      <w:tr w:rsidR="008812AE" w:rsidRPr="00B60CCE" w14:paraId="03F82868" w14:textId="77777777" w:rsidTr="008812AE">
        <w:tc>
          <w:tcPr>
            <w:tcW w:w="1589" w:type="dxa"/>
            <w:vMerge/>
            <w:shd w:val="clear" w:color="auto" w:fill="auto"/>
          </w:tcPr>
          <w:p w14:paraId="196657E2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464515" w14:textId="77777777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D4F126" w14:textId="3C438E0E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4341354" w14:textId="06AD7C1E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0,01-0,04</w:t>
            </w:r>
          </w:p>
        </w:tc>
        <w:tc>
          <w:tcPr>
            <w:tcW w:w="1985" w:type="dxa"/>
            <w:vMerge/>
            <w:shd w:val="clear" w:color="auto" w:fill="auto"/>
          </w:tcPr>
          <w:p w14:paraId="2CD62CCC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F815930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047606E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D4B1535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4796366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</w:tr>
      <w:tr w:rsidR="008812AE" w:rsidRPr="00B60CCE" w14:paraId="652BFB54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5ACABF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0CB7E" w14:textId="77777777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12B6CE6" w14:textId="487F33E2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09FDA261" w14:textId="52F64CA7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0,01-0,05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4B0926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3AAF38F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4E9F5A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43F079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06D3550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</w:tr>
      <w:tr w:rsidR="008812AE" w:rsidRPr="00B60CCE" w14:paraId="39A55B4E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4B2D191" w14:textId="77777777" w:rsidR="008812AE" w:rsidRDefault="008812AE" w:rsidP="00363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Чугун </w:t>
            </w:r>
          </w:p>
          <w:p w14:paraId="2C58A16B" w14:textId="6B1E86E8" w:rsidR="008812AE" w:rsidRPr="004708AB" w:rsidRDefault="008812AE" w:rsidP="00363E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передельный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2A6D51" w14:textId="66A18DCF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ИСО </w:t>
            </w:r>
            <w:r>
              <w:rPr>
                <w:sz w:val="22"/>
                <w:szCs w:val="22"/>
              </w:rPr>
              <w:t>ЧГ2/1</w:t>
            </w:r>
          </w:p>
          <w:p w14:paraId="19D446C3" w14:textId="2FB079CB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монолит, </w:t>
            </w:r>
            <w:r w:rsidRPr="004708AB">
              <w:rPr>
                <w:sz w:val="22"/>
                <w:szCs w:val="22"/>
              </w:rPr>
              <w:t>стружка)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FAB6DF1" w14:textId="0FE1E347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728D97F7" w14:textId="67D8E186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2-5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A5C536" w14:textId="17EF8EE4" w:rsidR="008812AE" w:rsidRPr="004708AB" w:rsidRDefault="008812AE" w:rsidP="00363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–</w:t>
            </w:r>
          </w:p>
          <w:p w14:paraId="688BA2D3" w14:textId="03346D88" w:rsidR="008812AE" w:rsidRPr="004708AB" w:rsidRDefault="008812AE" w:rsidP="00363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FF25C62" w14:textId="74DAC452" w:rsidR="008812AE" w:rsidRPr="004708AB" w:rsidRDefault="008812AE" w:rsidP="00363E79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31 </w:t>
            </w:r>
            <w:r>
              <w:rPr>
                <w:sz w:val="22"/>
                <w:szCs w:val="22"/>
              </w:rPr>
              <w:t>декабря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CEEC60" w14:textId="6A15910D" w:rsidR="008812AE" w:rsidRPr="004708AB" w:rsidRDefault="008812AE" w:rsidP="00363E79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января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4EF15F" w14:textId="0A6F9C56" w:rsidR="008812AE" w:rsidRPr="004708AB" w:rsidRDefault="008812AE" w:rsidP="00363E79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28 февраля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F8EA2D3" w14:textId="192099C7" w:rsidR="008812AE" w:rsidRDefault="005D6181" w:rsidP="00363E79">
            <w:r>
              <w:rPr>
                <w:sz w:val="22"/>
                <w:szCs w:val="22"/>
              </w:rPr>
              <w:t>27000</w:t>
            </w:r>
          </w:p>
        </w:tc>
      </w:tr>
      <w:tr w:rsidR="008812AE" w:rsidRPr="00B60CCE" w14:paraId="4F1EABE2" w14:textId="77777777" w:rsidTr="008812AE">
        <w:tc>
          <w:tcPr>
            <w:tcW w:w="1589" w:type="dxa"/>
            <w:vMerge/>
            <w:shd w:val="clear" w:color="auto" w:fill="auto"/>
          </w:tcPr>
          <w:p w14:paraId="4355942E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227237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848916" w14:textId="0650BD81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88BFA6A" w14:textId="6282BFF3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0,2-0,5</w:t>
            </w:r>
          </w:p>
        </w:tc>
        <w:tc>
          <w:tcPr>
            <w:tcW w:w="1985" w:type="dxa"/>
            <w:vMerge/>
            <w:shd w:val="clear" w:color="auto" w:fill="auto"/>
          </w:tcPr>
          <w:p w14:paraId="0D12A428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F30385F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EF63F0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D9B658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C3524BD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566A8B47" w14:textId="77777777" w:rsidTr="008812AE">
        <w:tc>
          <w:tcPr>
            <w:tcW w:w="1589" w:type="dxa"/>
            <w:vMerge/>
            <w:shd w:val="clear" w:color="auto" w:fill="auto"/>
          </w:tcPr>
          <w:p w14:paraId="516B0FC4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348BF27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D9F2B0" w14:textId="4D0AAF0F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C403AA2" w14:textId="2DEAADDD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0,9-2</w:t>
            </w:r>
          </w:p>
        </w:tc>
        <w:tc>
          <w:tcPr>
            <w:tcW w:w="1985" w:type="dxa"/>
            <w:vMerge/>
            <w:shd w:val="clear" w:color="auto" w:fill="auto"/>
          </w:tcPr>
          <w:p w14:paraId="17161386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4F7B7C6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51F454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172CB5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91AEEB3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4E357ABB" w14:textId="77777777" w:rsidTr="008812AE">
        <w:tc>
          <w:tcPr>
            <w:tcW w:w="1589" w:type="dxa"/>
            <w:vMerge/>
            <w:shd w:val="clear" w:color="auto" w:fill="auto"/>
          </w:tcPr>
          <w:p w14:paraId="05743921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C05F2F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1070C2" w14:textId="1F1CC1D7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AC27E6B" w14:textId="2D4524AE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0,1-0,3</w:t>
            </w:r>
          </w:p>
        </w:tc>
        <w:tc>
          <w:tcPr>
            <w:tcW w:w="1985" w:type="dxa"/>
            <w:vMerge/>
            <w:shd w:val="clear" w:color="auto" w:fill="auto"/>
          </w:tcPr>
          <w:p w14:paraId="4278B4B3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B90B19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4EB9047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C0AD79A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6FDE053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11133238" w14:textId="77777777" w:rsidTr="008812AE">
        <w:tc>
          <w:tcPr>
            <w:tcW w:w="1589" w:type="dxa"/>
            <w:vMerge/>
            <w:shd w:val="clear" w:color="auto" w:fill="auto"/>
          </w:tcPr>
          <w:p w14:paraId="6838ED8E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FE3DCB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959373" w14:textId="509CFD4E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346829D" w14:textId="31AE67DD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0,09-0,2</w:t>
            </w:r>
          </w:p>
        </w:tc>
        <w:tc>
          <w:tcPr>
            <w:tcW w:w="1985" w:type="dxa"/>
            <w:vMerge/>
            <w:shd w:val="clear" w:color="auto" w:fill="auto"/>
          </w:tcPr>
          <w:p w14:paraId="630D80B9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810222F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FC2AE8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06EB37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A7A43CB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0041641B" w14:textId="77777777" w:rsidTr="008812AE">
        <w:tc>
          <w:tcPr>
            <w:tcW w:w="1589" w:type="dxa"/>
            <w:vMerge/>
            <w:shd w:val="clear" w:color="auto" w:fill="auto"/>
          </w:tcPr>
          <w:p w14:paraId="7E1B2A51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335537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591F7C" w14:textId="0AD34A8D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D199F4D" w14:textId="66DFBEB7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0,005-0,015</w:t>
            </w:r>
          </w:p>
        </w:tc>
        <w:tc>
          <w:tcPr>
            <w:tcW w:w="1985" w:type="dxa"/>
            <w:vMerge/>
            <w:shd w:val="clear" w:color="auto" w:fill="auto"/>
          </w:tcPr>
          <w:p w14:paraId="3B014336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A7C3A38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D25ABF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2F03A84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501875C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4F9C6EDF" w14:textId="77777777" w:rsidTr="008812AE">
        <w:tc>
          <w:tcPr>
            <w:tcW w:w="1589" w:type="dxa"/>
            <w:vMerge/>
            <w:shd w:val="clear" w:color="auto" w:fill="auto"/>
          </w:tcPr>
          <w:p w14:paraId="10EBD369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1A20F6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6F5195" w14:textId="30A454DD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C99C79F" w14:textId="2B5868B8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0,04-0,07</w:t>
            </w:r>
          </w:p>
        </w:tc>
        <w:tc>
          <w:tcPr>
            <w:tcW w:w="1985" w:type="dxa"/>
            <w:vMerge/>
            <w:shd w:val="clear" w:color="auto" w:fill="auto"/>
          </w:tcPr>
          <w:p w14:paraId="628C20C3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4D1B860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C9B050D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1DBD2F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9EF787D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0E11A43C" w14:textId="77777777" w:rsidTr="008812AE">
        <w:tc>
          <w:tcPr>
            <w:tcW w:w="1589" w:type="dxa"/>
            <w:vMerge/>
            <w:shd w:val="clear" w:color="auto" w:fill="auto"/>
          </w:tcPr>
          <w:p w14:paraId="673292D1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374880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E5118B" w14:textId="79B62ACA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Титан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FDEE06E" w14:textId="5C948051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0,05-0,08</w:t>
            </w:r>
          </w:p>
        </w:tc>
        <w:tc>
          <w:tcPr>
            <w:tcW w:w="1985" w:type="dxa"/>
            <w:vMerge/>
            <w:shd w:val="clear" w:color="auto" w:fill="auto"/>
          </w:tcPr>
          <w:p w14:paraId="3454BB1F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9B61F7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10A0212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7FE2F00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D5DF143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427679F0" w14:textId="77777777" w:rsidTr="008812AE">
        <w:tc>
          <w:tcPr>
            <w:tcW w:w="1589" w:type="dxa"/>
            <w:vMerge/>
            <w:shd w:val="clear" w:color="auto" w:fill="auto"/>
          </w:tcPr>
          <w:p w14:paraId="1382B84B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E4CABF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42CF64" w14:textId="480B83DC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A1AE62D" w14:textId="7CCE5FFE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0,1-0,5</w:t>
            </w:r>
          </w:p>
        </w:tc>
        <w:tc>
          <w:tcPr>
            <w:tcW w:w="1985" w:type="dxa"/>
            <w:vMerge/>
            <w:shd w:val="clear" w:color="auto" w:fill="auto"/>
          </w:tcPr>
          <w:p w14:paraId="04FD24B1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E7553B1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618B2BF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8E368F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6CFD873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2CA2FD02" w14:textId="77777777" w:rsidTr="008812AE">
        <w:tc>
          <w:tcPr>
            <w:tcW w:w="1589" w:type="dxa"/>
            <w:vMerge/>
            <w:shd w:val="clear" w:color="auto" w:fill="auto"/>
          </w:tcPr>
          <w:p w14:paraId="778E9F52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831349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87B329" w14:textId="144581A5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0F0E4FD" w14:textId="498B5FD9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0,1-0,3</w:t>
            </w:r>
          </w:p>
        </w:tc>
        <w:tc>
          <w:tcPr>
            <w:tcW w:w="1985" w:type="dxa"/>
            <w:vMerge/>
            <w:shd w:val="clear" w:color="auto" w:fill="auto"/>
          </w:tcPr>
          <w:p w14:paraId="648DA77C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5F22E1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1C9DB9E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FB19FB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720AD5D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653BD508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2C7FC0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2DBBC5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7896F4C" w14:textId="02E8D78F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Алюминий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7E7FA4D3" w14:textId="39A2469E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0,009-0,03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E33A47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53F6095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68DCBD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E940BA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F64F6DC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7410A392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2A4FA5" w14:textId="77777777" w:rsidR="008812AE" w:rsidRDefault="008812AE" w:rsidP="00BF6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Чугун </w:t>
            </w:r>
          </w:p>
          <w:p w14:paraId="17AC8AF1" w14:textId="323E4B21" w:rsidR="008812AE" w:rsidRPr="004708AB" w:rsidRDefault="008812AE" w:rsidP="00BF6F1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передельный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D4F0D4" w14:textId="31175B88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ИСО </w:t>
            </w:r>
            <w:r>
              <w:rPr>
                <w:sz w:val="22"/>
                <w:szCs w:val="22"/>
              </w:rPr>
              <w:t>ЧГ3/1</w:t>
            </w:r>
          </w:p>
          <w:p w14:paraId="2ABF72FB" w14:textId="7627C590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монолит, </w:t>
            </w:r>
            <w:r w:rsidRPr="004708AB">
              <w:rPr>
                <w:sz w:val="22"/>
                <w:szCs w:val="22"/>
              </w:rPr>
              <w:t>стружка)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DAADAF5" w14:textId="4EDC6EAA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0B8E2756" w14:textId="798E4938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2-5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9E9F53" w14:textId="2EFCA018" w:rsidR="008812AE" w:rsidRPr="004708AB" w:rsidRDefault="008812AE" w:rsidP="00BF6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–</w:t>
            </w:r>
          </w:p>
          <w:p w14:paraId="56532771" w14:textId="22BE8075" w:rsidR="008812AE" w:rsidRPr="004708AB" w:rsidRDefault="008812AE" w:rsidP="00BF6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F1CF04B" w14:textId="6115FA6B" w:rsidR="008812AE" w:rsidRPr="004708AB" w:rsidRDefault="008812AE" w:rsidP="00BF6F1D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января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43B49B6" w14:textId="3B35E286" w:rsidR="008812AE" w:rsidRPr="004708AB" w:rsidRDefault="008812AE" w:rsidP="00BF6F1D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28 февраля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1878424" w14:textId="70602535" w:rsidR="008812AE" w:rsidRPr="004708AB" w:rsidRDefault="008812AE" w:rsidP="00BF6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марта 2026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16E51553" w14:textId="12B82FE7" w:rsidR="008812AE" w:rsidRDefault="005D6181" w:rsidP="00BF6F1D">
            <w:r>
              <w:rPr>
                <w:sz w:val="22"/>
                <w:szCs w:val="22"/>
              </w:rPr>
              <w:t>27000</w:t>
            </w:r>
          </w:p>
        </w:tc>
      </w:tr>
      <w:tr w:rsidR="008812AE" w:rsidRPr="00B60CCE" w14:paraId="65F94268" w14:textId="77777777" w:rsidTr="008812AE">
        <w:tc>
          <w:tcPr>
            <w:tcW w:w="1589" w:type="dxa"/>
            <w:vMerge/>
            <w:shd w:val="clear" w:color="auto" w:fill="auto"/>
          </w:tcPr>
          <w:p w14:paraId="2A2085C6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B8B9B2" w14:textId="77777777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B8C76B" w14:textId="629BE4E6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CC720F8" w14:textId="11A939A1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0,9-2</w:t>
            </w:r>
          </w:p>
        </w:tc>
        <w:tc>
          <w:tcPr>
            <w:tcW w:w="1985" w:type="dxa"/>
            <w:vMerge/>
            <w:shd w:val="clear" w:color="auto" w:fill="auto"/>
          </w:tcPr>
          <w:p w14:paraId="2E48C6C7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FE7D5C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61C0DB0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45D58E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B1E8068" w14:textId="77777777" w:rsidR="008812AE" w:rsidRPr="006D47FC" w:rsidRDefault="008812AE" w:rsidP="00BF6F1D">
            <w:pPr>
              <w:rPr>
                <w:sz w:val="22"/>
                <w:szCs w:val="22"/>
              </w:rPr>
            </w:pPr>
          </w:p>
        </w:tc>
      </w:tr>
      <w:tr w:rsidR="008812AE" w:rsidRPr="00B60CCE" w14:paraId="1BBA2C35" w14:textId="77777777" w:rsidTr="008812AE">
        <w:tc>
          <w:tcPr>
            <w:tcW w:w="1589" w:type="dxa"/>
            <w:vMerge/>
            <w:shd w:val="clear" w:color="auto" w:fill="auto"/>
          </w:tcPr>
          <w:p w14:paraId="02F64841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3E914C" w14:textId="77777777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58E67B" w14:textId="24148273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18ECD50" w14:textId="41DD28A7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0,9-2</w:t>
            </w:r>
          </w:p>
        </w:tc>
        <w:tc>
          <w:tcPr>
            <w:tcW w:w="1985" w:type="dxa"/>
            <w:vMerge/>
            <w:shd w:val="clear" w:color="auto" w:fill="auto"/>
          </w:tcPr>
          <w:p w14:paraId="5E671442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810989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8579EBD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471ADEC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82A1AEA" w14:textId="77777777" w:rsidR="008812AE" w:rsidRPr="006D47FC" w:rsidRDefault="008812AE" w:rsidP="00BF6F1D">
            <w:pPr>
              <w:rPr>
                <w:sz w:val="22"/>
                <w:szCs w:val="22"/>
              </w:rPr>
            </w:pPr>
          </w:p>
        </w:tc>
      </w:tr>
      <w:tr w:rsidR="008812AE" w:rsidRPr="00B60CCE" w14:paraId="2DD803E1" w14:textId="77777777" w:rsidTr="008812AE">
        <w:tc>
          <w:tcPr>
            <w:tcW w:w="1589" w:type="dxa"/>
            <w:vMerge/>
            <w:shd w:val="clear" w:color="auto" w:fill="auto"/>
          </w:tcPr>
          <w:p w14:paraId="1D834D6B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13DD604" w14:textId="77777777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48309E" w14:textId="5C6D7551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87DFD16" w14:textId="6E3A9EC8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0,1-0,4</w:t>
            </w:r>
          </w:p>
        </w:tc>
        <w:tc>
          <w:tcPr>
            <w:tcW w:w="1985" w:type="dxa"/>
            <w:vMerge/>
            <w:shd w:val="clear" w:color="auto" w:fill="auto"/>
          </w:tcPr>
          <w:p w14:paraId="6462E6BE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13AF83E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52279C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C65149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329072E" w14:textId="77777777" w:rsidR="008812AE" w:rsidRPr="006D47FC" w:rsidRDefault="008812AE" w:rsidP="00BF6F1D">
            <w:pPr>
              <w:rPr>
                <w:sz w:val="22"/>
                <w:szCs w:val="22"/>
              </w:rPr>
            </w:pPr>
          </w:p>
        </w:tc>
      </w:tr>
      <w:tr w:rsidR="008812AE" w:rsidRPr="00B60CCE" w14:paraId="1D6099A0" w14:textId="77777777" w:rsidTr="008812AE">
        <w:tc>
          <w:tcPr>
            <w:tcW w:w="1589" w:type="dxa"/>
            <w:vMerge/>
            <w:shd w:val="clear" w:color="auto" w:fill="auto"/>
          </w:tcPr>
          <w:p w14:paraId="6B8B9333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9B0535" w14:textId="77777777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23C1DC" w14:textId="59EA503F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8D0D536" w14:textId="0D1568D1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0,05-0,08</w:t>
            </w:r>
          </w:p>
        </w:tc>
        <w:tc>
          <w:tcPr>
            <w:tcW w:w="1985" w:type="dxa"/>
            <w:vMerge/>
            <w:shd w:val="clear" w:color="auto" w:fill="auto"/>
          </w:tcPr>
          <w:p w14:paraId="3E904C9D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0D7EE43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DC6844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98D012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1731470" w14:textId="77777777" w:rsidR="008812AE" w:rsidRPr="006D47FC" w:rsidRDefault="008812AE" w:rsidP="00BF6F1D">
            <w:pPr>
              <w:rPr>
                <w:sz w:val="22"/>
                <w:szCs w:val="22"/>
              </w:rPr>
            </w:pPr>
          </w:p>
        </w:tc>
      </w:tr>
      <w:tr w:rsidR="008812AE" w:rsidRPr="00B60CCE" w14:paraId="2A0D4B8C" w14:textId="77777777" w:rsidTr="008812AE">
        <w:tc>
          <w:tcPr>
            <w:tcW w:w="1589" w:type="dxa"/>
            <w:vMerge/>
            <w:shd w:val="clear" w:color="auto" w:fill="auto"/>
          </w:tcPr>
          <w:p w14:paraId="6DFD2529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87944D" w14:textId="77777777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5111EF" w14:textId="0962CAEF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829CDFF" w14:textId="2E0FDE5C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0,009-0,03</w:t>
            </w:r>
          </w:p>
        </w:tc>
        <w:tc>
          <w:tcPr>
            <w:tcW w:w="1985" w:type="dxa"/>
            <w:vMerge/>
            <w:shd w:val="clear" w:color="auto" w:fill="auto"/>
          </w:tcPr>
          <w:p w14:paraId="76D0971C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B420788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27B7B5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1BF89A5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C10788E" w14:textId="77777777" w:rsidR="008812AE" w:rsidRPr="006D47FC" w:rsidRDefault="008812AE" w:rsidP="00BF6F1D">
            <w:pPr>
              <w:rPr>
                <w:sz w:val="22"/>
                <w:szCs w:val="22"/>
              </w:rPr>
            </w:pPr>
          </w:p>
        </w:tc>
      </w:tr>
      <w:tr w:rsidR="008812AE" w:rsidRPr="00B60CCE" w14:paraId="5A8366B4" w14:textId="77777777" w:rsidTr="008812AE">
        <w:tc>
          <w:tcPr>
            <w:tcW w:w="1589" w:type="dxa"/>
            <w:vMerge/>
            <w:shd w:val="clear" w:color="auto" w:fill="auto"/>
          </w:tcPr>
          <w:p w14:paraId="2F64B127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ECEDB3" w14:textId="77777777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67BF46" w14:textId="31D2375B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721B2B4" w14:textId="68A25FEB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0,1-0,4</w:t>
            </w:r>
          </w:p>
        </w:tc>
        <w:tc>
          <w:tcPr>
            <w:tcW w:w="1985" w:type="dxa"/>
            <w:vMerge/>
            <w:shd w:val="clear" w:color="auto" w:fill="auto"/>
          </w:tcPr>
          <w:p w14:paraId="22D167CD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87F717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91F2278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7A2BC2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BEDAD55" w14:textId="77777777" w:rsidR="008812AE" w:rsidRPr="006D47FC" w:rsidRDefault="008812AE" w:rsidP="00BF6F1D">
            <w:pPr>
              <w:rPr>
                <w:sz w:val="22"/>
                <w:szCs w:val="22"/>
              </w:rPr>
            </w:pPr>
          </w:p>
        </w:tc>
      </w:tr>
      <w:tr w:rsidR="008812AE" w:rsidRPr="00B60CCE" w14:paraId="5393168C" w14:textId="77777777" w:rsidTr="008812AE">
        <w:tc>
          <w:tcPr>
            <w:tcW w:w="1589" w:type="dxa"/>
            <w:vMerge/>
            <w:shd w:val="clear" w:color="auto" w:fill="auto"/>
          </w:tcPr>
          <w:p w14:paraId="27F56C65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4C2175" w14:textId="77777777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AC32E9" w14:textId="3846AD9D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Титан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529F155" w14:textId="0A7F2173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0,01-0,04</w:t>
            </w:r>
          </w:p>
        </w:tc>
        <w:tc>
          <w:tcPr>
            <w:tcW w:w="1985" w:type="dxa"/>
            <w:vMerge/>
            <w:shd w:val="clear" w:color="auto" w:fill="auto"/>
          </w:tcPr>
          <w:p w14:paraId="251C17CE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1CA1014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FD7ABB9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E3DDF5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3C6BC52" w14:textId="77777777" w:rsidR="008812AE" w:rsidRPr="006D47FC" w:rsidRDefault="008812AE" w:rsidP="00BF6F1D">
            <w:pPr>
              <w:rPr>
                <w:sz w:val="22"/>
                <w:szCs w:val="22"/>
              </w:rPr>
            </w:pPr>
          </w:p>
        </w:tc>
      </w:tr>
      <w:tr w:rsidR="008812AE" w:rsidRPr="00B60CCE" w14:paraId="6762282D" w14:textId="77777777" w:rsidTr="008812AE">
        <w:tc>
          <w:tcPr>
            <w:tcW w:w="1589" w:type="dxa"/>
            <w:vMerge/>
            <w:shd w:val="clear" w:color="auto" w:fill="auto"/>
          </w:tcPr>
          <w:p w14:paraId="048923E7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32FC1C" w14:textId="77777777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FE7192" w14:textId="4A330235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E57DF1B" w14:textId="21E88565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0,2-0,5</w:t>
            </w:r>
          </w:p>
        </w:tc>
        <w:tc>
          <w:tcPr>
            <w:tcW w:w="1985" w:type="dxa"/>
            <w:vMerge/>
            <w:shd w:val="clear" w:color="auto" w:fill="auto"/>
          </w:tcPr>
          <w:p w14:paraId="4C16EC65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677B383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2E73BE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1B20FB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9CD18AC" w14:textId="77777777" w:rsidR="008812AE" w:rsidRPr="006D47FC" w:rsidRDefault="008812AE" w:rsidP="00BF6F1D">
            <w:pPr>
              <w:rPr>
                <w:sz w:val="22"/>
                <w:szCs w:val="22"/>
              </w:rPr>
            </w:pPr>
          </w:p>
        </w:tc>
      </w:tr>
      <w:tr w:rsidR="008812AE" w:rsidRPr="00B60CCE" w14:paraId="0F09CA7A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FCB969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61F8D7" w14:textId="77777777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6942825" w14:textId="70523ADF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5CD4FDB0" w14:textId="1DA96C48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0,07-0,2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153881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259876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456BA6A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3A3C4A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B27BD2C" w14:textId="77777777" w:rsidR="008812AE" w:rsidRPr="006D47FC" w:rsidRDefault="008812AE" w:rsidP="00BF6F1D">
            <w:pPr>
              <w:rPr>
                <w:sz w:val="22"/>
                <w:szCs w:val="22"/>
              </w:rPr>
            </w:pPr>
          </w:p>
        </w:tc>
      </w:tr>
      <w:tr w:rsidR="008812AE" w:rsidRPr="00B60CCE" w14:paraId="66F2AE1C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A4FA82" w14:textId="77777777" w:rsidR="008812AE" w:rsidRDefault="008812AE" w:rsidP="00FD6233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Шлак </w:t>
            </w:r>
          </w:p>
          <w:p w14:paraId="29A8DE9E" w14:textId="06DC75EF" w:rsidR="008812AE" w:rsidRPr="004708AB" w:rsidRDefault="008812AE" w:rsidP="008F0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ванадиевый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5857E7A" w14:textId="36D5C82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ИСО Ш19 (порошок)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D520DFF" w14:textId="609E09CB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 xml:space="preserve">Оксид ванадия </w:t>
            </w:r>
            <w:r w:rsidRPr="00FD6233">
              <w:rPr>
                <w:bCs/>
                <w:sz w:val="22"/>
                <w:szCs w:val="22"/>
                <w:lang w:val="en-US"/>
              </w:rPr>
              <w:t>(V)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5E3F2017" w14:textId="29EA8A23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25-28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31C791" w14:textId="752AF908" w:rsidR="008812AE" w:rsidRPr="004708AB" w:rsidRDefault="008812AE" w:rsidP="008F0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–</w:t>
            </w:r>
          </w:p>
          <w:p w14:paraId="1007FCDA" w14:textId="53C1D793" w:rsidR="008812AE" w:rsidRPr="004708AB" w:rsidRDefault="008812AE" w:rsidP="008F0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D7C02CD" w14:textId="4E77F5D6" w:rsidR="008812AE" w:rsidRPr="004708AB" w:rsidRDefault="008812AE" w:rsidP="008F0CE4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января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9843084" w14:textId="6B1EE336" w:rsidR="008812AE" w:rsidRPr="004708AB" w:rsidRDefault="008812AE" w:rsidP="008F0CE4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28 февраля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45FAB7" w14:textId="1AFF91F8" w:rsidR="008812AE" w:rsidRPr="004708AB" w:rsidRDefault="008812AE" w:rsidP="008F0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марта 2026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AB01240" w14:textId="5D011D13" w:rsidR="008812AE" w:rsidRDefault="005D6181" w:rsidP="008F0CE4">
            <w:r>
              <w:t>25500</w:t>
            </w:r>
          </w:p>
        </w:tc>
      </w:tr>
      <w:tr w:rsidR="008812AE" w:rsidRPr="00B60CCE" w14:paraId="45F143A5" w14:textId="77777777" w:rsidTr="008812AE">
        <w:tc>
          <w:tcPr>
            <w:tcW w:w="1589" w:type="dxa"/>
            <w:vMerge/>
            <w:shd w:val="clear" w:color="auto" w:fill="auto"/>
          </w:tcPr>
          <w:p w14:paraId="33D95C01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AB628A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F0093F" w14:textId="25C22EF1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Железо общее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C9F89CE" w14:textId="258F9F4E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24-27</w:t>
            </w:r>
          </w:p>
        </w:tc>
        <w:tc>
          <w:tcPr>
            <w:tcW w:w="1985" w:type="dxa"/>
            <w:vMerge/>
            <w:shd w:val="clear" w:color="auto" w:fill="auto"/>
          </w:tcPr>
          <w:p w14:paraId="3F768E76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2440AA0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7587A16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506F4B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0CA46CC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2A5F0411" w14:textId="77777777" w:rsidTr="008812AE">
        <w:tc>
          <w:tcPr>
            <w:tcW w:w="1589" w:type="dxa"/>
            <w:vMerge/>
            <w:shd w:val="clear" w:color="auto" w:fill="auto"/>
          </w:tcPr>
          <w:p w14:paraId="0EC2D12E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DF7C32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AC63A1" w14:textId="11DF3F51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Оксид марганца (</w:t>
            </w:r>
            <w:r w:rsidRPr="00FD6233">
              <w:rPr>
                <w:bCs/>
                <w:sz w:val="22"/>
                <w:szCs w:val="22"/>
                <w:lang w:val="en-US"/>
              </w:rPr>
              <w:t>II)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A76ECAF" w14:textId="3C8CC0F2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12-14</w:t>
            </w:r>
          </w:p>
        </w:tc>
        <w:tc>
          <w:tcPr>
            <w:tcW w:w="1985" w:type="dxa"/>
            <w:vMerge/>
            <w:shd w:val="clear" w:color="auto" w:fill="auto"/>
          </w:tcPr>
          <w:p w14:paraId="5F62BD34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A01669B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2CA25AB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13F766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906DB93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425F8423" w14:textId="77777777" w:rsidTr="008812AE">
        <w:tc>
          <w:tcPr>
            <w:tcW w:w="1589" w:type="dxa"/>
            <w:vMerge/>
            <w:shd w:val="clear" w:color="auto" w:fill="auto"/>
          </w:tcPr>
          <w:p w14:paraId="4D537DCA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0D83BB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834C23" w14:textId="7ED2D86E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Оксид кремния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40CC530" w14:textId="79C5EFF7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11-15</w:t>
            </w:r>
          </w:p>
        </w:tc>
        <w:tc>
          <w:tcPr>
            <w:tcW w:w="1985" w:type="dxa"/>
            <w:vMerge/>
            <w:shd w:val="clear" w:color="auto" w:fill="auto"/>
          </w:tcPr>
          <w:p w14:paraId="08F5A0A0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1FD9F7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AF9A948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DFECBF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78A4111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0E5F04C7" w14:textId="77777777" w:rsidTr="008812AE">
        <w:tc>
          <w:tcPr>
            <w:tcW w:w="1589" w:type="dxa"/>
            <w:vMerge/>
            <w:shd w:val="clear" w:color="auto" w:fill="auto"/>
          </w:tcPr>
          <w:p w14:paraId="1738CB86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E497C9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9FFE7D" w14:textId="3993C83F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Оксид кальция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8F30702" w14:textId="7575F9EA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2-5</w:t>
            </w:r>
          </w:p>
        </w:tc>
        <w:tc>
          <w:tcPr>
            <w:tcW w:w="1985" w:type="dxa"/>
            <w:vMerge/>
            <w:shd w:val="clear" w:color="auto" w:fill="auto"/>
          </w:tcPr>
          <w:p w14:paraId="5E60AC78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DC56224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852E428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F07ADA4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49D67FC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086FE9FA" w14:textId="77777777" w:rsidTr="008812AE">
        <w:tc>
          <w:tcPr>
            <w:tcW w:w="1589" w:type="dxa"/>
            <w:vMerge/>
            <w:shd w:val="clear" w:color="auto" w:fill="auto"/>
          </w:tcPr>
          <w:p w14:paraId="29D6A777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E33B93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714AD8" w14:textId="4A018ED4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Оксид магния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7513582" w14:textId="38D12891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1-3</w:t>
            </w:r>
          </w:p>
        </w:tc>
        <w:tc>
          <w:tcPr>
            <w:tcW w:w="1985" w:type="dxa"/>
            <w:vMerge/>
            <w:shd w:val="clear" w:color="auto" w:fill="auto"/>
          </w:tcPr>
          <w:p w14:paraId="217E8B6E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B7AE37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A330C0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A91F525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C76332F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479DDD6D" w14:textId="77777777" w:rsidTr="008812AE">
        <w:tc>
          <w:tcPr>
            <w:tcW w:w="1589" w:type="dxa"/>
            <w:vMerge/>
            <w:shd w:val="clear" w:color="auto" w:fill="auto"/>
          </w:tcPr>
          <w:p w14:paraId="29B58A66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8B3D7A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C243AA" w14:textId="4B0E1C71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Оксид алюминия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3AAC280" w14:textId="7765E5C0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1-4</w:t>
            </w:r>
          </w:p>
        </w:tc>
        <w:tc>
          <w:tcPr>
            <w:tcW w:w="1985" w:type="dxa"/>
            <w:vMerge/>
            <w:shd w:val="clear" w:color="auto" w:fill="auto"/>
          </w:tcPr>
          <w:p w14:paraId="68F477FF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5AC6721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1FD0945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3598352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C0F9FCE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3E57ED52" w14:textId="77777777" w:rsidTr="008812AE">
        <w:tc>
          <w:tcPr>
            <w:tcW w:w="1589" w:type="dxa"/>
            <w:vMerge/>
            <w:shd w:val="clear" w:color="auto" w:fill="auto"/>
          </w:tcPr>
          <w:p w14:paraId="06F159D2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0F8854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EE03D1" w14:textId="1B2BFAA0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Оксид титана (</w:t>
            </w:r>
            <w:r w:rsidRPr="00FD6233">
              <w:rPr>
                <w:bCs/>
                <w:sz w:val="22"/>
                <w:szCs w:val="22"/>
                <w:lang w:val="en-US"/>
              </w:rPr>
              <w:t>IV)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01521CC" w14:textId="013A99FB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6-9</w:t>
            </w:r>
          </w:p>
        </w:tc>
        <w:tc>
          <w:tcPr>
            <w:tcW w:w="1985" w:type="dxa"/>
            <w:vMerge/>
            <w:shd w:val="clear" w:color="auto" w:fill="auto"/>
          </w:tcPr>
          <w:p w14:paraId="55BE63C7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06ACE0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22D037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59A825B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387B59F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7CC0459C" w14:textId="77777777" w:rsidTr="008812AE">
        <w:tc>
          <w:tcPr>
            <w:tcW w:w="1589" w:type="dxa"/>
            <w:vMerge/>
            <w:shd w:val="clear" w:color="auto" w:fill="auto"/>
          </w:tcPr>
          <w:p w14:paraId="1DF8A2D2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8B1DAA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FDF8A0" w14:textId="4031DB18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 xml:space="preserve">Оксид хрома </w:t>
            </w:r>
            <w:r w:rsidRPr="00FD6233">
              <w:rPr>
                <w:bCs/>
                <w:sz w:val="22"/>
                <w:szCs w:val="22"/>
                <w:lang w:val="en-US"/>
              </w:rPr>
              <w:t>(III)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737BAE4" w14:textId="53AF084D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3-6</w:t>
            </w:r>
          </w:p>
        </w:tc>
        <w:tc>
          <w:tcPr>
            <w:tcW w:w="1985" w:type="dxa"/>
            <w:vMerge/>
            <w:shd w:val="clear" w:color="auto" w:fill="auto"/>
          </w:tcPr>
          <w:p w14:paraId="0009691E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12556C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63B6ED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6D8682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ECE21A4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52C6CBBA" w14:textId="77777777" w:rsidTr="008812AE">
        <w:tc>
          <w:tcPr>
            <w:tcW w:w="1589" w:type="dxa"/>
            <w:vMerge/>
            <w:shd w:val="clear" w:color="auto" w:fill="auto"/>
          </w:tcPr>
          <w:p w14:paraId="334A8CCC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082E06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DA73B3" w14:textId="7CDE5C71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9955380" w14:textId="798D5F85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0,01-0,05</w:t>
            </w:r>
          </w:p>
        </w:tc>
        <w:tc>
          <w:tcPr>
            <w:tcW w:w="1985" w:type="dxa"/>
            <w:vMerge/>
            <w:shd w:val="clear" w:color="auto" w:fill="auto"/>
          </w:tcPr>
          <w:p w14:paraId="10B11531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486BB69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D09757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4AC989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0225A05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6B963230" w14:textId="77777777" w:rsidTr="008812AE">
        <w:tc>
          <w:tcPr>
            <w:tcW w:w="1589" w:type="dxa"/>
            <w:vMerge/>
            <w:shd w:val="clear" w:color="auto" w:fill="auto"/>
          </w:tcPr>
          <w:p w14:paraId="5730EE0D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2942DD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F6DF78" w14:textId="3F9676EA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1E7C780" w14:textId="0A5CC3C1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0,03-0,07</w:t>
            </w:r>
          </w:p>
        </w:tc>
        <w:tc>
          <w:tcPr>
            <w:tcW w:w="1985" w:type="dxa"/>
            <w:vMerge/>
            <w:shd w:val="clear" w:color="auto" w:fill="auto"/>
          </w:tcPr>
          <w:p w14:paraId="73DD4939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B4EF3BD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E96004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A1568CD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26230F3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45C868BD" w14:textId="77777777" w:rsidTr="008812AE">
        <w:tc>
          <w:tcPr>
            <w:tcW w:w="1589" w:type="dxa"/>
            <w:vMerge/>
            <w:shd w:val="clear" w:color="auto" w:fill="auto"/>
          </w:tcPr>
          <w:p w14:paraId="55345965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566E01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C6EEF0" w14:textId="23CE874D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Оксид натрия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4C9271B" w14:textId="452953B0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0,09-2</w:t>
            </w:r>
          </w:p>
        </w:tc>
        <w:tc>
          <w:tcPr>
            <w:tcW w:w="1985" w:type="dxa"/>
            <w:vMerge/>
            <w:shd w:val="clear" w:color="auto" w:fill="auto"/>
          </w:tcPr>
          <w:p w14:paraId="63EE204E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15A46F3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60A05C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8F4B938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F728457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5BA253F3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FD48AB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D9B9DD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ABC22F0" w14:textId="5D7C620D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Оксид калия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6E9507E2" w14:textId="07CA61C5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0,1-0,4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5C59DE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F081B8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AD7B83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681A3F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EC3AB92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42604C95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4B3E1F" w14:textId="77777777" w:rsidR="008812AE" w:rsidRDefault="008812AE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Сталь </w:t>
            </w:r>
          </w:p>
          <w:p w14:paraId="2538FB83" w14:textId="644370CC" w:rsidR="008812AE" w:rsidRPr="004708AB" w:rsidRDefault="008812AE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легированная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15A57D" w14:textId="1970BAA4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ИСО ЛГ83 </w:t>
            </w:r>
            <w:r w:rsidRPr="004708A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монолит, </w:t>
            </w:r>
            <w:r w:rsidRPr="004708AB">
              <w:rPr>
                <w:sz w:val="22"/>
                <w:szCs w:val="22"/>
              </w:rPr>
              <w:t>стружка)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77A582B" w14:textId="67AE7F49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0B954676" w14:textId="2C5602DD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0,01-0,04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DDEAF2C" w14:textId="07E10487" w:rsidR="008812AE" w:rsidRPr="004708AB" w:rsidRDefault="008812AE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–</w:t>
            </w:r>
          </w:p>
          <w:p w14:paraId="78BCD25D" w14:textId="7E70684C" w:rsidR="008812AE" w:rsidRDefault="008812AE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EDF2E25" w14:textId="6D6D34C0" w:rsidR="008812AE" w:rsidRPr="004708AB" w:rsidRDefault="008812AE" w:rsidP="00FD6233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28 февраля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FA4517" w14:textId="02D1E690" w:rsidR="008812AE" w:rsidRDefault="008812AE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марта 2026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63962BD" w14:textId="52773291" w:rsidR="008812AE" w:rsidRDefault="008812AE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 апреля 2026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28DCF44" w14:textId="0EC540FD" w:rsidR="008812AE" w:rsidRPr="006D47FC" w:rsidRDefault="005D6181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</w:p>
        </w:tc>
      </w:tr>
      <w:tr w:rsidR="008812AE" w:rsidRPr="00B60CCE" w14:paraId="463D82A3" w14:textId="77777777" w:rsidTr="008812AE">
        <w:tc>
          <w:tcPr>
            <w:tcW w:w="1589" w:type="dxa"/>
            <w:vMerge/>
            <w:shd w:val="clear" w:color="auto" w:fill="auto"/>
          </w:tcPr>
          <w:p w14:paraId="2CF5021E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5EF2AB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9065AF" w14:textId="7AB8AEF9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D99C310" w14:textId="1A1D8CBB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0,1-0,4</w:t>
            </w:r>
          </w:p>
        </w:tc>
        <w:tc>
          <w:tcPr>
            <w:tcW w:w="1985" w:type="dxa"/>
            <w:vMerge/>
            <w:shd w:val="clear" w:color="auto" w:fill="auto"/>
          </w:tcPr>
          <w:p w14:paraId="6EDD2A81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5B49412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A13E18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3D80A78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21658DD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7E86641A" w14:textId="77777777" w:rsidTr="008812AE">
        <w:tc>
          <w:tcPr>
            <w:tcW w:w="1589" w:type="dxa"/>
            <w:vMerge/>
            <w:shd w:val="clear" w:color="auto" w:fill="auto"/>
          </w:tcPr>
          <w:p w14:paraId="27BDE041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50F595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EA290C" w14:textId="7AACA896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8359BFC" w14:textId="4CCC8DB5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1-3</w:t>
            </w:r>
          </w:p>
        </w:tc>
        <w:tc>
          <w:tcPr>
            <w:tcW w:w="1985" w:type="dxa"/>
            <w:vMerge/>
            <w:shd w:val="clear" w:color="auto" w:fill="auto"/>
          </w:tcPr>
          <w:p w14:paraId="0BADD83C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4D266D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C7F904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A8EAFD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24BD243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76FAABF3" w14:textId="77777777" w:rsidTr="008812AE">
        <w:tc>
          <w:tcPr>
            <w:tcW w:w="1589" w:type="dxa"/>
            <w:vMerge/>
            <w:shd w:val="clear" w:color="auto" w:fill="auto"/>
          </w:tcPr>
          <w:p w14:paraId="7376ED77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80D076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CA1DCD" w14:textId="5E654579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0E620A3" w14:textId="6E27224C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17-19</w:t>
            </w:r>
          </w:p>
        </w:tc>
        <w:tc>
          <w:tcPr>
            <w:tcW w:w="1985" w:type="dxa"/>
            <w:vMerge/>
            <w:shd w:val="clear" w:color="auto" w:fill="auto"/>
          </w:tcPr>
          <w:p w14:paraId="177EB48E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2E16CEC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1C8E0F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B82C278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26B5A73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3980893B" w14:textId="77777777" w:rsidTr="008812AE">
        <w:tc>
          <w:tcPr>
            <w:tcW w:w="1589" w:type="dxa"/>
            <w:vMerge/>
            <w:shd w:val="clear" w:color="auto" w:fill="auto"/>
          </w:tcPr>
          <w:p w14:paraId="766DD46D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E7B4B30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00585E" w14:textId="6E5BBAAA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74ABF3A" w14:textId="5014EBBE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7-9</w:t>
            </w:r>
          </w:p>
        </w:tc>
        <w:tc>
          <w:tcPr>
            <w:tcW w:w="1985" w:type="dxa"/>
            <w:vMerge/>
            <w:shd w:val="clear" w:color="auto" w:fill="auto"/>
          </w:tcPr>
          <w:p w14:paraId="7996ECEF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0C7700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3DFD50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82BB662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000C304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67E8CF93" w14:textId="77777777" w:rsidTr="008812AE">
        <w:tc>
          <w:tcPr>
            <w:tcW w:w="1589" w:type="dxa"/>
            <w:vMerge/>
            <w:shd w:val="clear" w:color="auto" w:fill="auto"/>
          </w:tcPr>
          <w:p w14:paraId="3058D4E2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EBB379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510CD7" w14:textId="4DA4A5B9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3664C75" w14:textId="407691E8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0,007-0,015</w:t>
            </w:r>
          </w:p>
        </w:tc>
        <w:tc>
          <w:tcPr>
            <w:tcW w:w="1985" w:type="dxa"/>
            <w:vMerge/>
            <w:shd w:val="clear" w:color="auto" w:fill="auto"/>
          </w:tcPr>
          <w:p w14:paraId="068FC866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507A4C1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4866B1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1986153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DDAA2DC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14B5D513" w14:textId="77777777" w:rsidTr="008812AE">
        <w:tc>
          <w:tcPr>
            <w:tcW w:w="1589" w:type="dxa"/>
            <w:vMerge/>
            <w:shd w:val="clear" w:color="auto" w:fill="auto"/>
          </w:tcPr>
          <w:p w14:paraId="195114C5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96905F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2D7F4D" w14:textId="1FC85A1C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179914E" w14:textId="64359C11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0,02-0,05</w:t>
            </w:r>
          </w:p>
        </w:tc>
        <w:tc>
          <w:tcPr>
            <w:tcW w:w="1985" w:type="dxa"/>
            <w:vMerge/>
            <w:shd w:val="clear" w:color="auto" w:fill="auto"/>
          </w:tcPr>
          <w:p w14:paraId="7FC81920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A78DEE1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0B3A20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BC1B60B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171845C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44A1CAC0" w14:textId="77777777" w:rsidTr="008812AE">
        <w:tc>
          <w:tcPr>
            <w:tcW w:w="1589" w:type="dxa"/>
            <w:vMerge/>
            <w:shd w:val="clear" w:color="auto" w:fill="auto"/>
          </w:tcPr>
          <w:p w14:paraId="6374F00E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2A3031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8778E1" w14:textId="77B12558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Вольфрам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935289A" w14:textId="61F293C2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0,02-0,05</w:t>
            </w:r>
          </w:p>
        </w:tc>
        <w:tc>
          <w:tcPr>
            <w:tcW w:w="1985" w:type="dxa"/>
            <w:vMerge/>
            <w:shd w:val="clear" w:color="auto" w:fill="auto"/>
          </w:tcPr>
          <w:p w14:paraId="6763861E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01D157F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6CE98DB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ECADCCD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7859D1C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6D64CC06" w14:textId="77777777" w:rsidTr="008812AE">
        <w:tc>
          <w:tcPr>
            <w:tcW w:w="1589" w:type="dxa"/>
            <w:vMerge/>
            <w:shd w:val="clear" w:color="auto" w:fill="auto"/>
          </w:tcPr>
          <w:p w14:paraId="4D79907D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A8E985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13728D" w14:textId="321B5DCF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Молибден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71E5FE4" w14:textId="5EEA89FE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0,2-0,5</w:t>
            </w:r>
          </w:p>
        </w:tc>
        <w:tc>
          <w:tcPr>
            <w:tcW w:w="1985" w:type="dxa"/>
            <w:vMerge/>
            <w:shd w:val="clear" w:color="auto" w:fill="auto"/>
          </w:tcPr>
          <w:p w14:paraId="73519168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442BFC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5816ED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74344D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4073C46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0291B2BD" w14:textId="77777777" w:rsidTr="008812AE">
        <w:tc>
          <w:tcPr>
            <w:tcW w:w="1589" w:type="dxa"/>
            <w:vMerge/>
            <w:shd w:val="clear" w:color="auto" w:fill="auto"/>
          </w:tcPr>
          <w:p w14:paraId="163B2399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5D15A3A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7F655E" w14:textId="66BCAD2A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160C28E" w14:textId="6F4C0091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0,05-0,1</w:t>
            </w:r>
          </w:p>
        </w:tc>
        <w:tc>
          <w:tcPr>
            <w:tcW w:w="1985" w:type="dxa"/>
            <w:vMerge/>
            <w:shd w:val="clear" w:color="auto" w:fill="auto"/>
          </w:tcPr>
          <w:p w14:paraId="5814A1B8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A8CEB68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2FCD45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E2BDC2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C96B8AE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1072CC48" w14:textId="77777777" w:rsidTr="008812AE">
        <w:tc>
          <w:tcPr>
            <w:tcW w:w="1589" w:type="dxa"/>
            <w:vMerge/>
            <w:shd w:val="clear" w:color="auto" w:fill="auto"/>
          </w:tcPr>
          <w:p w14:paraId="0705D42C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A94353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88887D" w14:textId="51BEB27C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Кобальт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5E90C3D" w14:textId="1BD229F9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0,09-0,3</w:t>
            </w:r>
          </w:p>
        </w:tc>
        <w:tc>
          <w:tcPr>
            <w:tcW w:w="1985" w:type="dxa"/>
            <w:vMerge/>
            <w:shd w:val="clear" w:color="auto" w:fill="auto"/>
          </w:tcPr>
          <w:p w14:paraId="2887380F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7E5E41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F2D668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1811BF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16DAE8B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579B1F33" w14:textId="77777777" w:rsidTr="008812AE">
        <w:tc>
          <w:tcPr>
            <w:tcW w:w="1589" w:type="dxa"/>
            <w:vMerge/>
            <w:shd w:val="clear" w:color="auto" w:fill="auto"/>
          </w:tcPr>
          <w:p w14:paraId="28878689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410E2F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CA07CD" w14:textId="68A0F0A6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Ниобий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59A1E83" w14:textId="013CFD2E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0,009-0,03</w:t>
            </w:r>
          </w:p>
        </w:tc>
        <w:tc>
          <w:tcPr>
            <w:tcW w:w="1985" w:type="dxa"/>
            <w:vMerge/>
            <w:shd w:val="clear" w:color="auto" w:fill="auto"/>
          </w:tcPr>
          <w:p w14:paraId="549155AA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903EEF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CB5168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FEE2EB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D540692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4F2CFDCD" w14:textId="77777777" w:rsidTr="008812AE">
        <w:tc>
          <w:tcPr>
            <w:tcW w:w="1589" w:type="dxa"/>
            <w:vMerge/>
            <w:shd w:val="clear" w:color="auto" w:fill="auto"/>
          </w:tcPr>
          <w:p w14:paraId="4A974F7F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D1A9CF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6C288A" w14:textId="1BC97E44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F5C14C5" w14:textId="1BFDC528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0,5-0,9</w:t>
            </w:r>
          </w:p>
        </w:tc>
        <w:tc>
          <w:tcPr>
            <w:tcW w:w="1985" w:type="dxa"/>
            <w:vMerge/>
            <w:shd w:val="clear" w:color="auto" w:fill="auto"/>
          </w:tcPr>
          <w:p w14:paraId="7A958CEC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4C4540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7098A7B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4126F8B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24DFFAF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61D18C8D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9D67AD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9F32BD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76A3CCD" w14:textId="71815553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Олово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01AB4A89" w14:textId="09B345C8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0,009-0,03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5716E1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F15768D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71F4A2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C2DCE5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1A10233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2E1926DE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4F3DCC" w14:textId="4CB1353B" w:rsidR="008812AE" w:rsidRPr="004708AB" w:rsidRDefault="008812AE" w:rsidP="005064C2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Ферротитан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602A92D" w14:textId="4703B82A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Ф30д (порошок)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F211D09" w14:textId="6995560F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Титан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5A1B366C" w14:textId="21136D3F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55-70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5DC5DF" w14:textId="18838D03" w:rsidR="008812AE" w:rsidRPr="004708AB" w:rsidRDefault="008812AE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  <w:r w:rsidRPr="004708AB">
              <w:rPr>
                <w:sz w:val="22"/>
                <w:szCs w:val="22"/>
              </w:rPr>
              <w:t xml:space="preserve"> 202</w:t>
            </w:r>
            <w:r w:rsidR="00F50487"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–</w:t>
            </w:r>
          </w:p>
          <w:p w14:paraId="04639526" w14:textId="756015CB" w:rsidR="008812AE" w:rsidRDefault="008812AE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  <w:r w:rsidRPr="004708AB">
              <w:rPr>
                <w:sz w:val="22"/>
                <w:szCs w:val="22"/>
              </w:rPr>
              <w:t xml:space="preserve"> 202</w:t>
            </w:r>
            <w:r w:rsidR="00F50487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9BFBFF0" w14:textId="77777777" w:rsidR="008812AE" w:rsidRPr="004708AB" w:rsidRDefault="008812AE" w:rsidP="00FD6233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до 31 ма</w:t>
            </w:r>
            <w:r>
              <w:rPr>
                <w:sz w:val="22"/>
                <w:szCs w:val="22"/>
              </w:rPr>
              <w:t>рта</w:t>
            </w:r>
            <w:r w:rsidRPr="004708AB">
              <w:rPr>
                <w:sz w:val="22"/>
                <w:szCs w:val="22"/>
              </w:rPr>
              <w:t xml:space="preserve"> </w:t>
            </w:r>
          </w:p>
          <w:p w14:paraId="7B5D9317" w14:textId="2ECD77D2" w:rsidR="008812AE" w:rsidRPr="004708AB" w:rsidRDefault="008812AE" w:rsidP="00FD6233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202</w:t>
            </w:r>
            <w:r w:rsidR="00F50487"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FE0D3B6" w14:textId="46D5BB8D" w:rsidR="008812AE" w:rsidRDefault="008812AE" w:rsidP="00FD6233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30 </w:t>
            </w:r>
            <w:r>
              <w:rPr>
                <w:sz w:val="22"/>
                <w:szCs w:val="22"/>
              </w:rPr>
              <w:t>апреля</w:t>
            </w:r>
            <w:r w:rsidRPr="004708AB">
              <w:rPr>
                <w:sz w:val="22"/>
                <w:szCs w:val="22"/>
              </w:rPr>
              <w:t xml:space="preserve"> 202</w:t>
            </w:r>
            <w:r w:rsidR="00F50487"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99197C" w14:textId="77777777" w:rsidR="008812AE" w:rsidRDefault="008812AE" w:rsidP="00FD6233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31 </w:t>
            </w:r>
            <w:r>
              <w:rPr>
                <w:sz w:val="22"/>
                <w:szCs w:val="22"/>
              </w:rPr>
              <w:t>мая</w:t>
            </w:r>
            <w:r w:rsidRPr="004708AB">
              <w:rPr>
                <w:sz w:val="22"/>
                <w:szCs w:val="22"/>
              </w:rPr>
              <w:t xml:space="preserve"> </w:t>
            </w:r>
          </w:p>
          <w:p w14:paraId="7F26DEC8" w14:textId="7148A54F" w:rsidR="008812AE" w:rsidRDefault="008812AE" w:rsidP="00FD6233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202</w:t>
            </w:r>
            <w:r w:rsidR="00F50487"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113D8D8E" w14:textId="06F3D719" w:rsidR="008812AE" w:rsidRPr="006D47FC" w:rsidRDefault="005D6181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25500</w:t>
            </w:r>
          </w:p>
        </w:tc>
      </w:tr>
      <w:tr w:rsidR="008812AE" w:rsidRPr="00B60CCE" w14:paraId="10CDBB65" w14:textId="77777777" w:rsidTr="008812AE">
        <w:tc>
          <w:tcPr>
            <w:tcW w:w="1589" w:type="dxa"/>
            <w:vMerge/>
            <w:shd w:val="clear" w:color="auto" w:fill="auto"/>
          </w:tcPr>
          <w:p w14:paraId="1B9C44D3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0917F6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E912E1" w14:textId="0152BDAB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Железо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0862BC4" w14:textId="5E42E9F0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14-18</w:t>
            </w:r>
          </w:p>
        </w:tc>
        <w:tc>
          <w:tcPr>
            <w:tcW w:w="1985" w:type="dxa"/>
            <w:vMerge/>
            <w:shd w:val="clear" w:color="auto" w:fill="auto"/>
          </w:tcPr>
          <w:p w14:paraId="3649B281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451D076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1B71CC1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8D6E271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6B9EA16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67250624" w14:textId="77777777" w:rsidTr="008812AE">
        <w:tc>
          <w:tcPr>
            <w:tcW w:w="1589" w:type="dxa"/>
            <w:vMerge/>
            <w:shd w:val="clear" w:color="auto" w:fill="auto"/>
          </w:tcPr>
          <w:p w14:paraId="2AA6CA5F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AE68C4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F60144" w14:textId="48158B75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49B7448" w14:textId="7D93E2B0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0,2-0,5</w:t>
            </w:r>
          </w:p>
        </w:tc>
        <w:tc>
          <w:tcPr>
            <w:tcW w:w="1985" w:type="dxa"/>
            <w:vMerge/>
            <w:shd w:val="clear" w:color="auto" w:fill="auto"/>
          </w:tcPr>
          <w:p w14:paraId="2AC8BB2F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C1C96C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2591BC9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8BC90F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0AD1286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1FE361E4" w14:textId="77777777" w:rsidTr="008812AE">
        <w:tc>
          <w:tcPr>
            <w:tcW w:w="1589" w:type="dxa"/>
            <w:vMerge/>
            <w:shd w:val="clear" w:color="auto" w:fill="auto"/>
          </w:tcPr>
          <w:p w14:paraId="3C03E725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C75A8B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E97A1D" w14:textId="2D6C7C50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5FE6880" w14:textId="35E9E500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0,09-0,4</w:t>
            </w:r>
          </w:p>
        </w:tc>
        <w:tc>
          <w:tcPr>
            <w:tcW w:w="1985" w:type="dxa"/>
            <w:vMerge/>
            <w:shd w:val="clear" w:color="auto" w:fill="auto"/>
          </w:tcPr>
          <w:p w14:paraId="4BFBD8A8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B37CED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BCC460B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A80BCE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7D9C8AF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1606262B" w14:textId="77777777" w:rsidTr="008812AE">
        <w:tc>
          <w:tcPr>
            <w:tcW w:w="1589" w:type="dxa"/>
            <w:vMerge/>
            <w:shd w:val="clear" w:color="auto" w:fill="auto"/>
          </w:tcPr>
          <w:p w14:paraId="4F63AD56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FD8B82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DDCB86" w14:textId="690305F7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1D5B097" w14:textId="3408D42F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0,5-1</w:t>
            </w:r>
          </w:p>
        </w:tc>
        <w:tc>
          <w:tcPr>
            <w:tcW w:w="1985" w:type="dxa"/>
            <w:vMerge/>
            <w:shd w:val="clear" w:color="auto" w:fill="auto"/>
          </w:tcPr>
          <w:p w14:paraId="0DE473B0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36F0D2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6C15F83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79F968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961FC4C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2D9F6D23" w14:textId="77777777" w:rsidTr="008812AE">
        <w:tc>
          <w:tcPr>
            <w:tcW w:w="1589" w:type="dxa"/>
            <w:vMerge/>
            <w:shd w:val="clear" w:color="auto" w:fill="auto"/>
          </w:tcPr>
          <w:p w14:paraId="4A11E60D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B367D3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A2E119" w14:textId="51C0E7CA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FA22E96" w14:textId="70890C9E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0,2-0,5</w:t>
            </w:r>
          </w:p>
        </w:tc>
        <w:tc>
          <w:tcPr>
            <w:tcW w:w="1985" w:type="dxa"/>
            <w:vMerge/>
            <w:shd w:val="clear" w:color="auto" w:fill="auto"/>
          </w:tcPr>
          <w:p w14:paraId="7BE1F44D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6661693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57CCEC2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014BBA6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66F9A9D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54C33D4A" w14:textId="77777777" w:rsidTr="008812AE">
        <w:tc>
          <w:tcPr>
            <w:tcW w:w="1589" w:type="dxa"/>
            <w:vMerge/>
            <w:shd w:val="clear" w:color="auto" w:fill="auto"/>
          </w:tcPr>
          <w:p w14:paraId="11D69BDA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125B323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5647B7" w14:textId="54B5FA3D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F0A1703" w14:textId="644DE547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0,01-0,05</w:t>
            </w:r>
          </w:p>
        </w:tc>
        <w:tc>
          <w:tcPr>
            <w:tcW w:w="1985" w:type="dxa"/>
            <w:vMerge/>
            <w:shd w:val="clear" w:color="auto" w:fill="auto"/>
          </w:tcPr>
          <w:p w14:paraId="2121BEA2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69B1FF3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25719D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8460B0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47E12CF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2291A31D" w14:textId="77777777" w:rsidTr="008812AE">
        <w:tc>
          <w:tcPr>
            <w:tcW w:w="1589" w:type="dxa"/>
            <w:vMerge/>
            <w:shd w:val="clear" w:color="auto" w:fill="auto"/>
          </w:tcPr>
          <w:p w14:paraId="701A1EAB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1783DA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2A143D" w14:textId="1B61BCF2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3576465" w14:textId="0F9A55D3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0,001-0,007</w:t>
            </w:r>
          </w:p>
        </w:tc>
        <w:tc>
          <w:tcPr>
            <w:tcW w:w="1985" w:type="dxa"/>
            <w:vMerge/>
            <w:shd w:val="clear" w:color="auto" w:fill="auto"/>
          </w:tcPr>
          <w:p w14:paraId="4AB33050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7513AB0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4552AB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815712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4F60510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0E688730" w14:textId="77777777" w:rsidTr="008812AE">
        <w:tc>
          <w:tcPr>
            <w:tcW w:w="1589" w:type="dxa"/>
            <w:vMerge/>
            <w:shd w:val="clear" w:color="auto" w:fill="auto"/>
          </w:tcPr>
          <w:p w14:paraId="0155F7F9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16AC6D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E1A871" w14:textId="2EDB4530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Алюминий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607CA00" w14:textId="2CFA0B7E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4-7</w:t>
            </w:r>
          </w:p>
        </w:tc>
        <w:tc>
          <w:tcPr>
            <w:tcW w:w="1985" w:type="dxa"/>
            <w:vMerge/>
            <w:shd w:val="clear" w:color="auto" w:fill="auto"/>
          </w:tcPr>
          <w:p w14:paraId="43DD1866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3FDD5F4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C059D67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742EE4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A37BCB0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0D77910A" w14:textId="77777777" w:rsidTr="008812AE">
        <w:tc>
          <w:tcPr>
            <w:tcW w:w="1589" w:type="dxa"/>
            <w:vMerge/>
            <w:shd w:val="clear" w:color="auto" w:fill="auto"/>
          </w:tcPr>
          <w:p w14:paraId="6192145B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23E490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044BAB" w14:textId="0F97BE70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7D7B36A" w14:textId="26CD7342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</w:t>
            </w:r>
            <w:r w:rsidR="00F50487">
              <w:rPr>
                <w:bCs/>
                <w:sz w:val="22"/>
                <w:szCs w:val="22"/>
              </w:rPr>
              <w:t>4</w:t>
            </w:r>
            <w:r w:rsidRPr="00FD6233">
              <w:rPr>
                <w:bCs/>
                <w:sz w:val="22"/>
                <w:szCs w:val="22"/>
              </w:rPr>
              <w:t>-0,</w:t>
            </w:r>
            <w:r w:rsidR="00F5048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590AD09C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F1C81E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C96D966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21F083A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B8B81BF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009A61CC" w14:textId="77777777" w:rsidTr="008812AE">
        <w:tc>
          <w:tcPr>
            <w:tcW w:w="1589" w:type="dxa"/>
            <w:vMerge/>
            <w:shd w:val="clear" w:color="auto" w:fill="auto"/>
          </w:tcPr>
          <w:p w14:paraId="02FBD577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38E417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930021" w14:textId="5CE61391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178BE31" w14:textId="01898303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0,9-3</w:t>
            </w:r>
          </w:p>
        </w:tc>
        <w:tc>
          <w:tcPr>
            <w:tcW w:w="1985" w:type="dxa"/>
            <w:vMerge/>
            <w:shd w:val="clear" w:color="auto" w:fill="auto"/>
          </w:tcPr>
          <w:p w14:paraId="50252D39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D44D23A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441D1D7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C1BE59F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544C74D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3781B2CD" w14:textId="77777777" w:rsidTr="008812AE">
        <w:tc>
          <w:tcPr>
            <w:tcW w:w="1589" w:type="dxa"/>
            <w:vMerge/>
            <w:shd w:val="clear" w:color="auto" w:fill="auto"/>
          </w:tcPr>
          <w:p w14:paraId="3BCD1092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018D20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8FE787" w14:textId="1373BBB2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Молибден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6B21D42" w14:textId="59F45895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0,8-2,5</w:t>
            </w:r>
          </w:p>
        </w:tc>
        <w:tc>
          <w:tcPr>
            <w:tcW w:w="1985" w:type="dxa"/>
            <w:vMerge/>
            <w:shd w:val="clear" w:color="auto" w:fill="auto"/>
          </w:tcPr>
          <w:p w14:paraId="4A192014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0F07476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B09A7F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23ECDB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242448E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2FE9A7D3" w14:textId="77777777" w:rsidTr="008812AE">
        <w:tc>
          <w:tcPr>
            <w:tcW w:w="1589" w:type="dxa"/>
            <w:vMerge/>
            <w:shd w:val="clear" w:color="auto" w:fill="auto"/>
          </w:tcPr>
          <w:p w14:paraId="614F74AE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3C285A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E4E92C" w14:textId="0DF724F6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ED22D15" w14:textId="5D519E79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0,9-3</w:t>
            </w:r>
          </w:p>
        </w:tc>
        <w:tc>
          <w:tcPr>
            <w:tcW w:w="1985" w:type="dxa"/>
            <w:vMerge/>
            <w:shd w:val="clear" w:color="auto" w:fill="auto"/>
          </w:tcPr>
          <w:p w14:paraId="301827EA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C01912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98E91F1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D81B28C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3ABA98E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59F50996" w14:textId="77777777" w:rsidTr="008812AE">
        <w:tc>
          <w:tcPr>
            <w:tcW w:w="1589" w:type="dxa"/>
            <w:vMerge/>
            <w:shd w:val="clear" w:color="auto" w:fill="auto"/>
          </w:tcPr>
          <w:p w14:paraId="570804BD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AAB002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2F2567" w14:textId="1F396F23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Цирконий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FBAB0BE" w14:textId="796949C2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0,5-1,2</w:t>
            </w:r>
          </w:p>
        </w:tc>
        <w:tc>
          <w:tcPr>
            <w:tcW w:w="1985" w:type="dxa"/>
            <w:vMerge/>
            <w:shd w:val="clear" w:color="auto" w:fill="auto"/>
          </w:tcPr>
          <w:p w14:paraId="281B3813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742FC95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E0A524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82C14B9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E23AAFE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4B6E6BAF" w14:textId="77777777" w:rsidTr="008812AE">
        <w:tc>
          <w:tcPr>
            <w:tcW w:w="1589" w:type="dxa"/>
            <w:vMerge/>
            <w:shd w:val="clear" w:color="auto" w:fill="auto"/>
          </w:tcPr>
          <w:p w14:paraId="1C7E21F2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E8F55E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19D051" w14:textId="573F9295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Олово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259A3F8" w14:textId="3CE748C1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0,05-0,15</w:t>
            </w:r>
          </w:p>
        </w:tc>
        <w:tc>
          <w:tcPr>
            <w:tcW w:w="1985" w:type="dxa"/>
            <w:vMerge/>
            <w:shd w:val="clear" w:color="auto" w:fill="auto"/>
          </w:tcPr>
          <w:p w14:paraId="03F43431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830023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EA90B5E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25E805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742DD9D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5AB9D9A7" w14:textId="77777777" w:rsidTr="008812AE">
        <w:tc>
          <w:tcPr>
            <w:tcW w:w="1589" w:type="dxa"/>
            <w:vMerge/>
            <w:shd w:val="clear" w:color="auto" w:fill="auto"/>
          </w:tcPr>
          <w:p w14:paraId="56BF3417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3E3A17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472EC3" w14:textId="0FDED9CD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Кислород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BD9E7B4" w14:textId="73563E19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3-7</w:t>
            </w:r>
          </w:p>
        </w:tc>
        <w:tc>
          <w:tcPr>
            <w:tcW w:w="1985" w:type="dxa"/>
            <w:vMerge/>
            <w:shd w:val="clear" w:color="auto" w:fill="auto"/>
          </w:tcPr>
          <w:p w14:paraId="319AA5CE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4D79945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E1F9FD8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43E8A7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E411792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5DFFFA2C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53BE87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C119C3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80603B8" w14:textId="4E9940DD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Азот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69C94DF5" w14:textId="685A3AD2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0,9-3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C09EF8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9F90AB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7DE4A2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B90613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32ADDF7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5F84833C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4CFAB4A" w14:textId="77777777" w:rsidR="008812AE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Сталь</w:t>
            </w:r>
          </w:p>
          <w:p w14:paraId="009C7077" w14:textId="4958A873" w:rsidR="008812AE" w:rsidRPr="00BF6EB3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легированная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9345F9" w14:textId="0128973A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ИСО ЛГ84 (монолит, стружка)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8F0128A" w14:textId="0905FF6A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67C24C51" w14:textId="462447AB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0,05-0,10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B3B0AA" w14:textId="23BD9573" w:rsidR="008812AE" w:rsidRPr="004708AB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–</w:t>
            </w:r>
          </w:p>
          <w:p w14:paraId="7D03F622" w14:textId="1A146ABA" w:rsidR="008812AE" w:rsidRPr="00BF6EB3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71C599E" w14:textId="77777777" w:rsidR="008812AE" w:rsidRDefault="008812AE" w:rsidP="000E7A59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31 </w:t>
            </w:r>
            <w:r>
              <w:rPr>
                <w:sz w:val="22"/>
                <w:szCs w:val="22"/>
              </w:rPr>
              <w:t>мая</w:t>
            </w:r>
            <w:r w:rsidRPr="004708AB">
              <w:rPr>
                <w:sz w:val="22"/>
                <w:szCs w:val="22"/>
              </w:rPr>
              <w:t xml:space="preserve"> </w:t>
            </w:r>
          </w:p>
          <w:p w14:paraId="1C066F2D" w14:textId="3568F883" w:rsidR="008812AE" w:rsidRPr="00BF6EB3" w:rsidRDefault="008812AE" w:rsidP="000E7A59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DE3D41C" w14:textId="3E0ADC01" w:rsidR="008812AE" w:rsidRPr="00BF6EB3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 июня 2026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4D09F1" w14:textId="360B112A" w:rsidR="008812AE" w:rsidRPr="00BF6EB3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июля 2026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E833F3C" w14:textId="7BCEAF66" w:rsidR="008812AE" w:rsidRPr="00BF6EB3" w:rsidRDefault="005D6181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</w:p>
        </w:tc>
      </w:tr>
      <w:tr w:rsidR="008812AE" w:rsidRPr="00B60CCE" w14:paraId="258EDB1C" w14:textId="77777777" w:rsidTr="008812AE">
        <w:tc>
          <w:tcPr>
            <w:tcW w:w="1589" w:type="dxa"/>
            <w:vMerge/>
            <w:shd w:val="clear" w:color="auto" w:fill="auto"/>
          </w:tcPr>
          <w:p w14:paraId="5104F304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EBB712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DB067A" w14:textId="78DE53DE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3946777" w14:textId="0444694F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0,1-0,5</w:t>
            </w:r>
          </w:p>
        </w:tc>
        <w:tc>
          <w:tcPr>
            <w:tcW w:w="1985" w:type="dxa"/>
            <w:vMerge/>
            <w:shd w:val="clear" w:color="auto" w:fill="auto"/>
          </w:tcPr>
          <w:p w14:paraId="5F51FE7F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9D25CD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C0173F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488355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EE33D9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32898B9C" w14:textId="77777777" w:rsidTr="008812AE">
        <w:tc>
          <w:tcPr>
            <w:tcW w:w="1589" w:type="dxa"/>
            <w:vMerge/>
            <w:shd w:val="clear" w:color="auto" w:fill="auto"/>
          </w:tcPr>
          <w:p w14:paraId="63E34AAD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B4B92C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309D29" w14:textId="4F88A057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D09EF02" w14:textId="477BFCA0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0,1-0,5</w:t>
            </w:r>
          </w:p>
        </w:tc>
        <w:tc>
          <w:tcPr>
            <w:tcW w:w="1985" w:type="dxa"/>
            <w:vMerge/>
            <w:shd w:val="clear" w:color="auto" w:fill="auto"/>
          </w:tcPr>
          <w:p w14:paraId="4122F3A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4E9EB90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CFEDF5C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8CBA390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74EAEA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014B96C8" w14:textId="77777777" w:rsidTr="008812AE">
        <w:tc>
          <w:tcPr>
            <w:tcW w:w="1589" w:type="dxa"/>
            <w:vMerge/>
            <w:shd w:val="clear" w:color="auto" w:fill="auto"/>
          </w:tcPr>
          <w:p w14:paraId="777D5147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A413C5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973386" w14:textId="7A9769DA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5A0760B" w14:textId="1DC4C755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16-19</w:t>
            </w:r>
          </w:p>
        </w:tc>
        <w:tc>
          <w:tcPr>
            <w:tcW w:w="1985" w:type="dxa"/>
            <w:vMerge/>
            <w:shd w:val="clear" w:color="auto" w:fill="auto"/>
          </w:tcPr>
          <w:p w14:paraId="07DD601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BBE889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D4A09F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122A6D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968417B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50D45843" w14:textId="77777777" w:rsidTr="008812AE">
        <w:tc>
          <w:tcPr>
            <w:tcW w:w="1589" w:type="dxa"/>
            <w:vMerge/>
            <w:shd w:val="clear" w:color="auto" w:fill="auto"/>
          </w:tcPr>
          <w:p w14:paraId="1BE0495C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6B1109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794C1A" w14:textId="211FDA87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C696660" w14:textId="5E0F2DEE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8-11</w:t>
            </w:r>
          </w:p>
        </w:tc>
        <w:tc>
          <w:tcPr>
            <w:tcW w:w="1985" w:type="dxa"/>
            <w:vMerge/>
            <w:shd w:val="clear" w:color="auto" w:fill="auto"/>
          </w:tcPr>
          <w:p w14:paraId="02893E0E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1E5602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4D66A0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0AECDE9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D1E3A09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4C74F5F2" w14:textId="77777777" w:rsidTr="008812AE">
        <w:tc>
          <w:tcPr>
            <w:tcW w:w="1589" w:type="dxa"/>
            <w:vMerge/>
            <w:shd w:val="clear" w:color="auto" w:fill="auto"/>
          </w:tcPr>
          <w:p w14:paraId="4E4D575A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1CFC8D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11736E" w14:textId="0761E8D8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786245E" w14:textId="522E50BA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0,005-0,009</w:t>
            </w:r>
          </w:p>
        </w:tc>
        <w:tc>
          <w:tcPr>
            <w:tcW w:w="1985" w:type="dxa"/>
            <w:vMerge/>
            <w:shd w:val="clear" w:color="auto" w:fill="auto"/>
          </w:tcPr>
          <w:p w14:paraId="002E091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1F49CB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5E981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FFD53B4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480F908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3050425F" w14:textId="77777777" w:rsidTr="008812AE">
        <w:tc>
          <w:tcPr>
            <w:tcW w:w="1589" w:type="dxa"/>
            <w:vMerge/>
            <w:shd w:val="clear" w:color="auto" w:fill="auto"/>
          </w:tcPr>
          <w:p w14:paraId="478B3B50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6F4F58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43B04C" w14:textId="55DBDA7E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FCF1878" w14:textId="6E59F554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0,015-0,05</w:t>
            </w:r>
          </w:p>
        </w:tc>
        <w:tc>
          <w:tcPr>
            <w:tcW w:w="1985" w:type="dxa"/>
            <w:vMerge/>
            <w:shd w:val="clear" w:color="auto" w:fill="auto"/>
          </w:tcPr>
          <w:p w14:paraId="26EA8AA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D651C9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F0C3E12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3B61F45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CDA4EAB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3D0133F9" w14:textId="77777777" w:rsidTr="008812AE">
        <w:tc>
          <w:tcPr>
            <w:tcW w:w="1589" w:type="dxa"/>
            <w:vMerge/>
            <w:shd w:val="clear" w:color="auto" w:fill="auto"/>
          </w:tcPr>
          <w:p w14:paraId="7044BF20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65259D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60BC97" w14:textId="0C258464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Вольфрам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92FF4C6" w14:textId="1654A0F6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0,03-0,08</w:t>
            </w:r>
          </w:p>
        </w:tc>
        <w:tc>
          <w:tcPr>
            <w:tcW w:w="1985" w:type="dxa"/>
            <w:vMerge/>
            <w:shd w:val="clear" w:color="auto" w:fill="auto"/>
          </w:tcPr>
          <w:p w14:paraId="4FCE3CF3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6051B22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EEAD8E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85285B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E6A09FE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02BF3416" w14:textId="77777777" w:rsidTr="008812AE">
        <w:tc>
          <w:tcPr>
            <w:tcW w:w="1589" w:type="dxa"/>
            <w:vMerge/>
            <w:shd w:val="clear" w:color="auto" w:fill="auto"/>
          </w:tcPr>
          <w:p w14:paraId="19BE99CC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1EDACF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BD1DC6" w14:textId="47AFAC6C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Молибден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42C2852" w14:textId="397687C6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0,1-0,4</w:t>
            </w:r>
          </w:p>
        </w:tc>
        <w:tc>
          <w:tcPr>
            <w:tcW w:w="1985" w:type="dxa"/>
            <w:vMerge/>
            <w:shd w:val="clear" w:color="auto" w:fill="auto"/>
          </w:tcPr>
          <w:p w14:paraId="6D13A123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519A345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9942B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A2411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0A84043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5A7591D5" w14:textId="77777777" w:rsidTr="008812AE">
        <w:tc>
          <w:tcPr>
            <w:tcW w:w="1589" w:type="dxa"/>
            <w:vMerge/>
            <w:shd w:val="clear" w:color="auto" w:fill="auto"/>
          </w:tcPr>
          <w:p w14:paraId="45EBF9E3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DE4825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825C47" w14:textId="134376EC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Титан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E1AE968" w14:textId="1E35F3DC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0,4-0,7</w:t>
            </w:r>
          </w:p>
        </w:tc>
        <w:tc>
          <w:tcPr>
            <w:tcW w:w="1985" w:type="dxa"/>
            <w:vMerge/>
            <w:shd w:val="clear" w:color="auto" w:fill="auto"/>
          </w:tcPr>
          <w:p w14:paraId="19791DE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7D5979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DE4B07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7F11DB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80EBF77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2275BBB2" w14:textId="77777777" w:rsidTr="008812AE">
        <w:tc>
          <w:tcPr>
            <w:tcW w:w="1589" w:type="dxa"/>
            <w:vMerge/>
            <w:shd w:val="clear" w:color="auto" w:fill="auto"/>
          </w:tcPr>
          <w:p w14:paraId="56E3630A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5B6227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D1651D" w14:textId="16D8F446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420AF39" w14:textId="1C1FE17F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0,02-0,05</w:t>
            </w:r>
          </w:p>
        </w:tc>
        <w:tc>
          <w:tcPr>
            <w:tcW w:w="1985" w:type="dxa"/>
            <w:vMerge/>
            <w:shd w:val="clear" w:color="auto" w:fill="auto"/>
          </w:tcPr>
          <w:p w14:paraId="54EF058F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0B50F58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D1A9F59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1600741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C030E12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669BB6F9" w14:textId="77777777" w:rsidTr="008812AE">
        <w:tc>
          <w:tcPr>
            <w:tcW w:w="1589" w:type="dxa"/>
            <w:vMerge/>
            <w:shd w:val="clear" w:color="auto" w:fill="auto"/>
          </w:tcPr>
          <w:p w14:paraId="46CABFC6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2BF428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428B95" w14:textId="0E1A843B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Кобальт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3F1A014" w14:textId="2A4F7CAA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0,09-0,3</w:t>
            </w:r>
          </w:p>
        </w:tc>
        <w:tc>
          <w:tcPr>
            <w:tcW w:w="1985" w:type="dxa"/>
            <w:vMerge/>
            <w:shd w:val="clear" w:color="auto" w:fill="auto"/>
          </w:tcPr>
          <w:p w14:paraId="47970E02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014E67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297992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C2999B3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2FA42B1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35C02A52" w14:textId="77777777" w:rsidTr="008812AE">
        <w:tc>
          <w:tcPr>
            <w:tcW w:w="1589" w:type="dxa"/>
            <w:vMerge/>
            <w:shd w:val="clear" w:color="auto" w:fill="auto"/>
          </w:tcPr>
          <w:p w14:paraId="6ECC5F0B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67229B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A766A7" w14:textId="466E4632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D1A0669" w14:textId="0F87CE19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0,1-0,4</w:t>
            </w:r>
          </w:p>
        </w:tc>
        <w:tc>
          <w:tcPr>
            <w:tcW w:w="1985" w:type="dxa"/>
            <w:vMerge/>
            <w:shd w:val="clear" w:color="auto" w:fill="auto"/>
          </w:tcPr>
          <w:p w14:paraId="0A74B9A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B02BE11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4264D2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22B38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F4E9AA9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6EC18F14" w14:textId="77777777" w:rsidTr="008812AE">
        <w:tc>
          <w:tcPr>
            <w:tcW w:w="1589" w:type="dxa"/>
            <w:vMerge/>
            <w:shd w:val="clear" w:color="auto" w:fill="auto"/>
          </w:tcPr>
          <w:p w14:paraId="02668344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C6733D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3FB318" w14:textId="67FA5811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Алюминий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7C67896" w14:textId="0A116CDB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0,05-0,1</w:t>
            </w:r>
          </w:p>
        </w:tc>
        <w:tc>
          <w:tcPr>
            <w:tcW w:w="1985" w:type="dxa"/>
            <w:vMerge/>
            <w:shd w:val="clear" w:color="auto" w:fill="auto"/>
          </w:tcPr>
          <w:p w14:paraId="340CD64E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863092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60240C3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7B25B8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262FC7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2C580859" w14:textId="77777777" w:rsidTr="00D56264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70C4A6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34CCCE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1A1ACAA" w14:textId="5989B784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Олово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1269D315" w14:textId="1352385E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0,005-0,01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D38547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DACB48E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5979B87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4367D95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97C9A90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D56264" w:rsidRPr="00B60CCE" w14:paraId="09287512" w14:textId="77777777" w:rsidTr="00D56264">
        <w:tc>
          <w:tcPr>
            <w:tcW w:w="1589" w:type="dxa"/>
            <w:vMerge w:val="restart"/>
            <w:shd w:val="clear" w:color="auto" w:fill="auto"/>
          </w:tcPr>
          <w:p w14:paraId="418A5CCC" w14:textId="77777777" w:rsidR="00D56264" w:rsidRDefault="00D56264" w:rsidP="00D56264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Сталь </w:t>
            </w:r>
          </w:p>
          <w:p w14:paraId="743D1F23" w14:textId="21CFF22D" w:rsidR="00D56264" w:rsidRPr="00BF6EB3" w:rsidRDefault="00D56264" w:rsidP="00D56264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нелегированная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C5F9F0B" w14:textId="77777777" w:rsidR="00D56264" w:rsidRDefault="00D56264" w:rsidP="00D5626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ИСО 01/26</w:t>
            </w:r>
          </w:p>
          <w:p w14:paraId="67E06D29" w14:textId="06FC55E7" w:rsidR="00D56264" w:rsidRPr="00BF6EB3" w:rsidRDefault="00D56264" w:rsidP="00D5626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(монолит)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7C8AA05" w14:textId="203C90DC" w:rsidR="00D56264" w:rsidRPr="000E7A59" w:rsidRDefault="00D56264" w:rsidP="00D56264">
            <w:pPr>
              <w:rPr>
                <w:bCs/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582F3969" w14:textId="6AA9EE70" w:rsidR="00D56264" w:rsidRPr="000E7A59" w:rsidRDefault="00C86C1D" w:rsidP="00D5626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0,09-0,3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B297388" w14:textId="77777777" w:rsidR="00D56264" w:rsidRPr="004708AB" w:rsidRDefault="00D56264" w:rsidP="00D5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–</w:t>
            </w:r>
          </w:p>
          <w:p w14:paraId="26BA68CF" w14:textId="60421E6B" w:rsidR="00D56264" w:rsidRDefault="00D56264" w:rsidP="00D5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395CBEE" w14:textId="77777777" w:rsidR="00D56264" w:rsidRDefault="00D56264" w:rsidP="00D56264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31 </w:t>
            </w:r>
            <w:r>
              <w:rPr>
                <w:sz w:val="22"/>
                <w:szCs w:val="22"/>
              </w:rPr>
              <w:t>мая</w:t>
            </w:r>
            <w:r w:rsidRPr="004708AB">
              <w:rPr>
                <w:sz w:val="22"/>
                <w:szCs w:val="22"/>
              </w:rPr>
              <w:t xml:space="preserve"> </w:t>
            </w:r>
          </w:p>
          <w:p w14:paraId="585383BF" w14:textId="04BD5A3B" w:rsidR="00D56264" w:rsidRPr="004708AB" w:rsidRDefault="00D56264" w:rsidP="00D56264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6F21938" w14:textId="6F3B4B11" w:rsidR="00D56264" w:rsidRDefault="00D56264" w:rsidP="00D5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 июня 2026 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0BE4339" w14:textId="50BBCFE0" w:rsidR="00D56264" w:rsidRDefault="00D56264" w:rsidP="00D5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июля 2026 г.</w:t>
            </w:r>
          </w:p>
        </w:tc>
        <w:tc>
          <w:tcPr>
            <w:tcW w:w="1559" w:type="dxa"/>
            <w:vMerge w:val="restart"/>
          </w:tcPr>
          <w:p w14:paraId="7E25BF4A" w14:textId="288D4160" w:rsidR="00D56264" w:rsidRDefault="00D56264" w:rsidP="00D5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E690C">
              <w:rPr>
                <w:sz w:val="22"/>
                <w:szCs w:val="22"/>
              </w:rPr>
              <w:t>0</w:t>
            </w:r>
            <w:r w:rsidR="00C86C1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</w:p>
        </w:tc>
      </w:tr>
      <w:tr w:rsidR="00D56264" w:rsidRPr="00B60CCE" w14:paraId="405C9A60" w14:textId="77777777" w:rsidTr="00D56264">
        <w:tc>
          <w:tcPr>
            <w:tcW w:w="1589" w:type="dxa"/>
            <w:vMerge/>
            <w:shd w:val="clear" w:color="auto" w:fill="auto"/>
          </w:tcPr>
          <w:p w14:paraId="25ABD41C" w14:textId="77777777" w:rsidR="00D56264" w:rsidRPr="00BF6EB3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F4FE2D" w14:textId="77777777" w:rsidR="00D56264" w:rsidRPr="00BF6EB3" w:rsidRDefault="00D56264" w:rsidP="00D5626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C7F38B" w14:textId="4E8E08BC" w:rsidR="00D56264" w:rsidRPr="000E7A59" w:rsidRDefault="00D56264" w:rsidP="00D56264">
            <w:pPr>
              <w:rPr>
                <w:bCs/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1D6E440" w14:textId="1BCC55A7" w:rsidR="00D56264" w:rsidRPr="000E7A59" w:rsidRDefault="00C86C1D" w:rsidP="00D5626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0,1-0,5</w:t>
            </w:r>
          </w:p>
        </w:tc>
        <w:tc>
          <w:tcPr>
            <w:tcW w:w="1985" w:type="dxa"/>
            <w:vMerge/>
            <w:shd w:val="clear" w:color="auto" w:fill="auto"/>
          </w:tcPr>
          <w:p w14:paraId="0BFF5367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2F5C53" w14:textId="77777777" w:rsidR="00D56264" w:rsidRPr="004708AB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F5C80C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0863C6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8E8A707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</w:tr>
      <w:tr w:rsidR="00D56264" w:rsidRPr="00B60CCE" w14:paraId="18AB1AF1" w14:textId="77777777" w:rsidTr="00D56264">
        <w:tc>
          <w:tcPr>
            <w:tcW w:w="1589" w:type="dxa"/>
            <w:vMerge/>
            <w:shd w:val="clear" w:color="auto" w:fill="auto"/>
          </w:tcPr>
          <w:p w14:paraId="60DCAAC4" w14:textId="77777777" w:rsidR="00D56264" w:rsidRPr="00BF6EB3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901AAA" w14:textId="77777777" w:rsidR="00D56264" w:rsidRPr="00BF6EB3" w:rsidRDefault="00D56264" w:rsidP="00D5626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5BB019" w14:textId="39F1F2B5" w:rsidR="00D56264" w:rsidRPr="000E7A59" w:rsidRDefault="00D56264" w:rsidP="00D56264">
            <w:pPr>
              <w:rPr>
                <w:bCs/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B7F555F" w14:textId="38CB3D6A" w:rsidR="00D56264" w:rsidRPr="000E7A59" w:rsidRDefault="00C86C1D" w:rsidP="00D5626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0,2-0,6</w:t>
            </w:r>
          </w:p>
        </w:tc>
        <w:tc>
          <w:tcPr>
            <w:tcW w:w="1985" w:type="dxa"/>
            <w:vMerge/>
            <w:shd w:val="clear" w:color="auto" w:fill="auto"/>
          </w:tcPr>
          <w:p w14:paraId="6EFAF061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E4B565" w14:textId="77777777" w:rsidR="00D56264" w:rsidRPr="004708AB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0FBCC9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6CA1D5E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2D5A1C0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</w:tr>
      <w:tr w:rsidR="00D56264" w:rsidRPr="00B60CCE" w14:paraId="5F598D8A" w14:textId="77777777" w:rsidTr="00D56264">
        <w:tc>
          <w:tcPr>
            <w:tcW w:w="1589" w:type="dxa"/>
            <w:vMerge/>
            <w:shd w:val="clear" w:color="auto" w:fill="auto"/>
          </w:tcPr>
          <w:p w14:paraId="2A402D0B" w14:textId="77777777" w:rsidR="00D56264" w:rsidRPr="00BF6EB3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B0CD097" w14:textId="77777777" w:rsidR="00D56264" w:rsidRPr="00BF6EB3" w:rsidRDefault="00D56264" w:rsidP="00D5626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AB29A4" w14:textId="11F8DE80" w:rsidR="00D56264" w:rsidRPr="000E7A59" w:rsidRDefault="00D56264" w:rsidP="00D56264">
            <w:pPr>
              <w:rPr>
                <w:bCs/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2694AEE" w14:textId="6D59883A" w:rsidR="00D56264" w:rsidRPr="000E7A59" w:rsidRDefault="00C86C1D" w:rsidP="00D5626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0,02-0,06</w:t>
            </w:r>
          </w:p>
        </w:tc>
        <w:tc>
          <w:tcPr>
            <w:tcW w:w="1985" w:type="dxa"/>
            <w:vMerge/>
            <w:shd w:val="clear" w:color="auto" w:fill="auto"/>
          </w:tcPr>
          <w:p w14:paraId="1C6C317A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DB2E4D1" w14:textId="77777777" w:rsidR="00D56264" w:rsidRPr="004708AB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301326A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F7FC86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79F8FBA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</w:tr>
      <w:tr w:rsidR="00D56264" w:rsidRPr="00B60CCE" w14:paraId="52716AD5" w14:textId="77777777" w:rsidTr="00D56264">
        <w:tc>
          <w:tcPr>
            <w:tcW w:w="1589" w:type="dxa"/>
            <w:vMerge/>
            <w:shd w:val="clear" w:color="auto" w:fill="auto"/>
          </w:tcPr>
          <w:p w14:paraId="27A00D38" w14:textId="77777777" w:rsidR="00D56264" w:rsidRPr="00BF6EB3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27D2EB" w14:textId="77777777" w:rsidR="00D56264" w:rsidRPr="00BF6EB3" w:rsidRDefault="00D56264" w:rsidP="00D5626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D35658" w14:textId="137C98B0" w:rsidR="00D56264" w:rsidRPr="000E7A59" w:rsidRDefault="00D56264" w:rsidP="00D56264">
            <w:pPr>
              <w:rPr>
                <w:bCs/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2A420B3" w14:textId="27F08A49" w:rsidR="00D56264" w:rsidRPr="000E7A59" w:rsidRDefault="00C86C1D" w:rsidP="00D5626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0,02-0,06</w:t>
            </w:r>
          </w:p>
        </w:tc>
        <w:tc>
          <w:tcPr>
            <w:tcW w:w="1985" w:type="dxa"/>
            <w:vMerge/>
            <w:shd w:val="clear" w:color="auto" w:fill="auto"/>
          </w:tcPr>
          <w:p w14:paraId="0D872562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4B1D67A" w14:textId="77777777" w:rsidR="00D56264" w:rsidRPr="004708AB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57DD0CE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C01114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15C067B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</w:tr>
      <w:tr w:rsidR="00D56264" w:rsidRPr="00B60CCE" w14:paraId="728ED449" w14:textId="77777777" w:rsidTr="00D56264">
        <w:tc>
          <w:tcPr>
            <w:tcW w:w="1589" w:type="dxa"/>
            <w:vMerge/>
            <w:shd w:val="clear" w:color="auto" w:fill="auto"/>
          </w:tcPr>
          <w:p w14:paraId="57447994" w14:textId="77777777" w:rsidR="00D56264" w:rsidRPr="00BF6EB3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F91733" w14:textId="77777777" w:rsidR="00D56264" w:rsidRPr="00BF6EB3" w:rsidRDefault="00D56264" w:rsidP="00D5626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FC0A13" w14:textId="2DFA56A7" w:rsidR="00D56264" w:rsidRPr="000E7A59" w:rsidRDefault="00D56264" w:rsidP="00D56264">
            <w:pPr>
              <w:rPr>
                <w:bCs/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E1B28D6" w14:textId="15C16847" w:rsidR="00D56264" w:rsidRPr="000E7A59" w:rsidRDefault="00C86C1D" w:rsidP="00D5626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0,002-0,00</w:t>
            </w:r>
            <w:r w:rsidR="008D660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985" w:type="dxa"/>
            <w:vMerge/>
            <w:shd w:val="clear" w:color="auto" w:fill="auto"/>
          </w:tcPr>
          <w:p w14:paraId="42FA5A7B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96DF821" w14:textId="77777777" w:rsidR="00D56264" w:rsidRPr="004708AB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AD4BC7E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E4FF195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BF3C9BB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</w:tr>
      <w:tr w:rsidR="00D56264" w:rsidRPr="00B60CCE" w14:paraId="710BCE0F" w14:textId="77777777" w:rsidTr="00D56264">
        <w:tc>
          <w:tcPr>
            <w:tcW w:w="1589" w:type="dxa"/>
            <w:vMerge/>
            <w:shd w:val="clear" w:color="auto" w:fill="auto"/>
          </w:tcPr>
          <w:p w14:paraId="21E28806" w14:textId="77777777" w:rsidR="00D56264" w:rsidRPr="00BF6EB3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89101F" w14:textId="77777777" w:rsidR="00D56264" w:rsidRPr="00BF6EB3" w:rsidRDefault="00D56264" w:rsidP="00D5626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3C22BE" w14:textId="77DB1FC7" w:rsidR="00D56264" w:rsidRPr="000E7A59" w:rsidRDefault="00D56264" w:rsidP="00D56264">
            <w:pPr>
              <w:rPr>
                <w:bCs/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90DB6AD" w14:textId="7F554495" w:rsidR="00D56264" w:rsidRPr="000E7A59" w:rsidRDefault="00C86C1D" w:rsidP="00D5626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0,005-0,01</w:t>
            </w:r>
          </w:p>
        </w:tc>
        <w:tc>
          <w:tcPr>
            <w:tcW w:w="1985" w:type="dxa"/>
            <w:vMerge/>
            <w:shd w:val="clear" w:color="auto" w:fill="auto"/>
          </w:tcPr>
          <w:p w14:paraId="4E25FB04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21B9F13" w14:textId="77777777" w:rsidR="00D56264" w:rsidRPr="004708AB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B24E7B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798F77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1818658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</w:tr>
      <w:tr w:rsidR="00D56264" w:rsidRPr="00B60CCE" w14:paraId="027DDE98" w14:textId="77777777" w:rsidTr="00D56264">
        <w:tc>
          <w:tcPr>
            <w:tcW w:w="1589" w:type="dxa"/>
            <w:vMerge/>
            <w:shd w:val="clear" w:color="auto" w:fill="auto"/>
          </w:tcPr>
          <w:p w14:paraId="308786B1" w14:textId="77777777" w:rsidR="00D56264" w:rsidRPr="00BF6EB3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4709DE" w14:textId="77777777" w:rsidR="00D56264" w:rsidRPr="00BF6EB3" w:rsidRDefault="00D56264" w:rsidP="00D5626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52741E" w14:textId="34783502" w:rsidR="00D56264" w:rsidRPr="000E7A59" w:rsidRDefault="00D56264" w:rsidP="00D56264">
            <w:pPr>
              <w:rPr>
                <w:bCs/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03DA75F" w14:textId="589081D7" w:rsidR="00D56264" w:rsidRPr="000E7A59" w:rsidRDefault="00C86C1D" w:rsidP="00D5626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0,05-0,1</w:t>
            </w:r>
          </w:p>
        </w:tc>
        <w:tc>
          <w:tcPr>
            <w:tcW w:w="1985" w:type="dxa"/>
            <w:vMerge/>
            <w:shd w:val="clear" w:color="auto" w:fill="auto"/>
          </w:tcPr>
          <w:p w14:paraId="384AC6BF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B7620F" w14:textId="77777777" w:rsidR="00D56264" w:rsidRPr="004708AB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13996AA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55E0F5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EA3F1BE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</w:tr>
      <w:tr w:rsidR="00D56264" w:rsidRPr="00B60CCE" w14:paraId="605D5FA9" w14:textId="77777777" w:rsidTr="00D56264">
        <w:tc>
          <w:tcPr>
            <w:tcW w:w="1589" w:type="dxa"/>
            <w:vMerge/>
            <w:shd w:val="clear" w:color="auto" w:fill="auto"/>
          </w:tcPr>
          <w:p w14:paraId="6E10EA86" w14:textId="77777777" w:rsidR="00D56264" w:rsidRPr="00BF6EB3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0202F4" w14:textId="77777777" w:rsidR="00D56264" w:rsidRPr="00BF6EB3" w:rsidRDefault="00D56264" w:rsidP="00D5626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38103F" w14:textId="02967069" w:rsidR="00D56264" w:rsidRPr="000E7A59" w:rsidRDefault="00D56264" w:rsidP="00D56264">
            <w:pPr>
              <w:rPr>
                <w:bCs/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Алюминий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3D43746" w14:textId="2C1EB754" w:rsidR="00D56264" w:rsidRPr="000E7A59" w:rsidRDefault="00C86C1D" w:rsidP="00D5626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0,009-0,04</w:t>
            </w:r>
          </w:p>
        </w:tc>
        <w:tc>
          <w:tcPr>
            <w:tcW w:w="1985" w:type="dxa"/>
            <w:vMerge/>
            <w:shd w:val="clear" w:color="auto" w:fill="auto"/>
          </w:tcPr>
          <w:p w14:paraId="6F5951F7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AA7341" w14:textId="77777777" w:rsidR="00D56264" w:rsidRPr="004708AB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146EA3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E53DE1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D83B256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</w:tr>
      <w:tr w:rsidR="00D56264" w:rsidRPr="00B60CCE" w14:paraId="4712C767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43608F" w14:textId="77777777" w:rsidR="00D56264" w:rsidRPr="00BF6EB3" w:rsidRDefault="00D56264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DC22FE" w14:textId="77777777" w:rsidR="00D56264" w:rsidRPr="00BF6EB3" w:rsidRDefault="00D56264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D374A55" w14:textId="13E1670A" w:rsidR="00D56264" w:rsidRPr="000E7A59" w:rsidRDefault="00D56264" w:rsidP="000E7A5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Азот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5D2B7379" w14:textId="3B335BF6" w:rsidR="00D56264" w:rsidRPr="000E7A59" w:rsidRDefault="00C86C1D" w:rsidP="000E7A5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0,003-0,00</w:t>
            </w:r>
            <w:r w:rsidR="008D660D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F9C591" w14:textId="77777777" w:rsidR="00D56264" w:rsidRDefault="00D56264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1D3900" w14:textId="77777777" w:rsidR="00D56264" w:rsidRPr="004708AB" w:rsidRDefault="00D56264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206900" w14:textId="77777777" w:rsidR="00D56264" w:rsidRDefault="00D56264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1690117" w14:textId="77777777" w:rsidR="00D56264" w:rsidRDefault="00D56264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45B8BE7" w14:textId="77777777" w:rsidR="00D56264" w:rsidRDefault="00D56264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68C98796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9C13FDE" w14:textId="77777777" w:rsidR="008812AE" w:rsidRDefault="008812AE" w:rsidP="00D5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Сталь </w:t>
            </w:r>
          </w:p>
          <w:p w14:paraId="1260204A" w14:textId="6DBCAB49" w:rsidR="008812AE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легированная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C38257" w14:textId="4D90636A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ИСО 1001 (монолит, стружка)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36BF3B6" w14:textId="26DCC9B8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4A8747A7" w14:textId="7F336FA8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0,09-0,3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9015AC6" w14:textId="777853E1" w:rsidR="008812AE" w:rsidRPr="004708AB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–</w:t>
            </w:r>
          </w:p>
          <w:p w14:paraId="1F71581F" w14:textId="1911C762" w:rsidR="008812AE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57C9C7" w14:textId="77777777" w:rsidR="00F50487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30 июня </w:t>
            </w:r>
          </w:p>
          <w:p w14:paraId="5A4E7048" w14:textId="32CB67BF" w:rsidR="008812AE" w:rsidRPr="004708AB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365DE4" w14:textId="10AEE19D" w:rsidR="008812AE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июля 2026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BC9E3D" w14:textId="6D0EE5B9" w:rsidR="008812AE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августа 2026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1D0F5CA9" w14:textId="538F9C65" w:rsidR="008812AE" w:rsidRDefault="005D6181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</w:p>
        </w:tc>
      </w:tr>
      <w:tr w:rsidR="008812AE" w:rsidRPr="00B60CCE" w14:paraId="575243DE" w14:textId="77777777" w:rsidTr="008812AE">
        <w:tc>
          <w:tcPr>
            <w:tcW w:w="1589" w:type="dxa"/>
            <w:vMerge/>
            <w:shd w:val="clear" w:color="auto" w:fill="auto"/>
          </w:tcPr>
          <w:p w14:paraId="2136C717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8079B6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CA0DBA" w14:textId="734F7BBC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67D6931" w14:textId="4B4AD74E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0,2-0,5</w:t>
            </w:r>
          </w:p>
        </w:tc>
        <w:tc>
          <w:tcPr>
            <w:tcW w:w="1985" w:type="dxa"/>
            <w:vMerge/>
            <w:shd w:val="clear" w:color="auto" w:fill="auto"/>
          </w:tcPr>
          <w:p w14:paraId="743967B8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94D05C3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E2F6DB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253AC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F4CAAA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5B95150B" w14:textId="77777777" w:rsidTr="008812AE">
        <w:tc>
          <w:tcPr>
            <w:tcW w:w="1589" w:type="dxa"/>
            <w:vMerge/>
            <w:shd w:val="clear" w:color="auto" w:fill="auto"/>
          </w:tcPr>
          <w:p w14:paraId="2C301F53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2E875F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0C27A6" w14:textId="1132967E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659C081" w14:textId="5CC41A5E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0,09-0,3</w:t>
            </w:r>
          </w:p>
        </w:tc>
        <w:tc>
          <w:tcPr>
            <w:tcW w:w="1985" w:type="dxa"/>
            <w:vMerge/>
            <w:shd w:val="clear" w:color="auto" w:fill="auto"/>
          </w:tcPr>
          <w:p w14:paraId="5C3AED5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BB08364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DAD6A2C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0CEE178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BAC7702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0459751E" w14:textId="77777777" w:rsidTr="008812AE">
        <w:tc>
          <w:tcPr>
            <w:tcW w:w="1589" w:type="dxa"/>
            <w:vMerge/>
            <w:shd w:val="clear" w:color="auto" w:fill="auto"/>
          </w:tcPr>
          <w:p w14:paraId="75F2C85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FD94D6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43DC18" w14:textId="6A3463A2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A5F2C0F" w14:textId="76DF35BC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2-5</w:t>
            </w:r>
          </w:p>
        </w:tc>
        <w:tc>
          <w:tcPr>
            <w:tcW w:w="1985" w:type="dxa"/>
            <w:vMerge/>
            <w:shd w:val="clear" w:color="auto" w:fill="auto"/>
          </w:tcPr>
          <w:p w14:paraId="7029FCC9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5D393D9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DBA3C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527E39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653C67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4958A7AD" w14:textId="77777777" w:rsidTr="008812AE">
        <w:tc>
          <w:tcPr>
            <w:tcW w:w="1589" w:type="dxa"/>
            <w:vMerge/>
            <w:shd w:val="clear" w:color="auto" w:fill="auto"/>
          </w:tcPr>
          <w:p w14:paraId="307202DC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E48BD7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D56961" w14:textId="6C1D5F1C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838A9DE" w14:textId="3DD6B214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2-5</w:t>
            </w:r>
          </w:p>
        </w:tc>
        <w:tc>
          <w:tcPr>
            <w:tcW w:w="1985" w:type="dxa"/>
            <w:vMerge/>
            <w:shd w:val="clear" w:color="auto" w:fill="auto"/>
          </w:tcPr>
          <w:p w14:paraId="60D99EC2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AC7503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11A338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AF7ED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8A22D11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2CF563F2" w14:textId="77777777" w:rsidTr="008812AE">
        <w:tc>
          <w:tcPr>
            <w:tcW w:w="1589" w:type="dxa"/>
            <w:vMerge/>
            <w:shd w:val="clear" w:color="auto" w:fill="auto"/>
          </w:tcPr>
          <w:p w14:paraId="2651FDB2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7E6277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94500A" w14:textId="707A7B4F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5CF5D30" w14:textId="25D981EF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0,002-0,005</w:t>
            </w:r>
          </w:p>
        </w:tc>
        <w:tc>
          <w:tcPr>
            <w:tcW w:w="1985" w:type="dxa"/>
            <w:vMerge/>
            <w:shd w:val="clear" w:color="auto" w:fill="auto"/>
          </w:tcPr>
          <w:p w14:paraId="4F36ADD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B7DBCE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7871B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AF20F7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790995E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3A7E7C84" w14:textId="77777777" w:rsidTr="008812AE">
        <w:tc>
          <w:tcPr>
            <w:tcW w:w="1589" w:type="dxa"/>
            <w:vMerge/>
            <w:shd w:val="clear" w:color="auto" w:fill="auto"/>
          </w:tcPr>
          <w:p w14:paraId="0D4D3DF7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4EE12E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21813E" w14:textId="245A6799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8681812" w14:textId="7832CCFA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0,00</w:t>
            </w:r>
            <w:r w:rsidR="00101B40">
              <w:rPr>
                <w:bCs/>
                <w:sz w:val="22"/>
                <w:szCs w:val="22"/>
              </w:rPr>
              <w:t>2</w:t>
            </w:r>
            <w:r w:rsidRPr="000E7A59">
              <w:rPr>
                <w:bCs/>
                <w:sz w:val="22"/>
                <w:szCs w:val="22"/>
              </w:rPr>
              <w:t>-0,0</w:t>
            </w:r>
            <w:r w:rsidR="00101B4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985" w:type="dxa"/>
            <w:vMerge/>
            <w:shd w:val="clear" w:color="auto" w:fill="auto"/>
          </w:tcPr>
          <w:p w14:paraId="6C701745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399CC4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43FD7D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048BF6E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1E4B4E8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5D716161" w14:textId="77777777" w:rsidTr="008812AE">
        <w:tc>
          <w:tcPr>
            <w:tcW w:w="1589" w:type="dxa"/>
            <w:vMerge/>
            <w:shd w:val="clear" w:color="auto" w:fill="auto"/>
          </w:tcPr>
          <w:p w14:paraId="6146A2F8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E700D9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186F3B" w14:textId="632E8A25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Вольфрам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E700194" w14:textId="0B769B24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0,9-3</w:t>
            </w:r>
          </w:p>
        </w:tc>
        <w:tc>
          <w:tcPr>
            <w:tcW w:w="1985" w:type="dxa"/>
            <w:vMerge/>
            <w:shd w:val="clear" w:color="auto" w:fill="auto"/>
          </w:tcPr>
          <w:p w14:paraId="79F947C1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42B1C5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8AAB9B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A48C82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BAF3303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4606FBBA" w14:textId="77777777" w:rsidTr="008812AE">
        <w:tc>
          <w:tcPr>
            <w:tcW w:w="1589" w:type="dxa"/>
            <w:vMerge/>
            <w:shd w:val="clear" w:color="auto" w:fill="auto"/>
          </w:tcPr>
          <w:p w14:paraId="6A35BA05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2E5458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66777B" w14:textId="602A648E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Молибден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C027669" w14:textId="5560896E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2-5</w:t>
            </w:r>
          </w:p>
        </w:tc>
        <w:tc>
          <w:tcPr>
            <w:tcW w:w="1985" w:type="dxa"/>
            <w:vMerge/>
            <w:shd w:val="clear" w:color="auto" w:fill="auto"/>
          </w:tcPr>
          <w:p w14:paraId="158573F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BBF5C38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41A9BC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D195F85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1726370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71C657B8" w14:textId="77777777" w:rsidTr="008812AE">
        <w:tc>
          <w:tcPr>
            <w:tcW w:w="1589" w:type="dxa"/>
            <w:vMerge/>
            <w:shd w:val="clear" w:color="auto" w:fill="auto"/>
          </w:tcPr>
          <w:p w14:paraId="56E14A54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ED5D26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1B2C1B" w14:textId="738525BD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Титан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977F594" w14:textId="6728E61F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0,00</w:t>
            </w:r>
            <w:r w:rsidR="00101B40">
              <w:rPr>
                <w:bCs/>
                <w:sz w:val="22"/>
                <w:szCs w:val="22"/>
              </w:rPr>
              <w:t>3</w:t>
            </w:r>
            <w:r w:rsidRPr="000E7A59">
              <w:rPr>
                <w:bCs/>
                <w:sz w:val="22"/>
                <w:szCs w:val="22"/>
              </w:rPr>
              <w:t>-0,0</w:t>
            </w:r>
            <w:r w:rsidR="00101B4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985" w:type="dxa"/>
            <w:vMerge/>
            <w:shd w:val="clear" w:color="auto" w:fill="auto"/>
          </w:tcPr>
          <w:p w14:paraId="4A150CA7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932D00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3213AB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5296994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0C4202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63F47409" w14:textId="77777777" w:rsidTr="008812AE">
        <w:tc>
          <w:tcPr>
            <w:tcW w:w="1589" w:type="dxa"/>
            <w:vMerge/>
            <w:shd w:val="clear" w:color="auto" w:fill="auto"/>
          </w:tcPr>
          <w:p w14:paraId="511D485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6E02DB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707B0D" w14:textId="323B54DE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42D865A" w14:textId="2933A736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0,6-2</w:t>
            </w:r>
          </w:p>
        </w:tc>
        <w:tc>
          <w:tcPr>
            <w:tcW w:w="1985" w:type="dxa"/>
            <w:vMerge/>
            <w:shd w:val="clear" w:color="auto" w:fill="auto"/>
          </w:tcPr>
          <w:p w14:paraId="7188026F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D25111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47CACA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DF85458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AC866FE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4891F5E1" w14:textId="77777777" w:rsidTr="008812AE">
        <w:tc>
          <w:tcPr>
            <w:tcW w:w="1589" w:type="dxa"/>
            <w:vMerge/>
            <w:shd w:val="clear" w:color="auto" w:fill="auto"/>
          </w:tcPr>
          <w:p w14:paraId="4D18A015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C22E14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6E970B" w14:textId="3DA27EEF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Кобальт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5A582C5" w14:textId="1DEC7922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0,5-0,9</w:t>
            </w:r>
          </w:p>
        </w:tc>
        <w:tc>
          <w:tcPr>
            <w:tcW w:w="1985" w:type="dxa"/>
            <w:vMerge/>
            <w:shd w:val="clear" w:color="auto" w:fill="auto"/>
          </w:tcPr>
          <w:p w14:paraId="6996B07B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4FD54B2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A70DB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4C662F9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9CFD27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53B92480" w14:textId="77777777" w:rsidTr="008812AE">
        <w:tc>
          <w:tcPr>
            <w:tcW w:w="1589" w:type="dxa"/>
            <w:vMerge/>
            <w:shd w:val="clear" w:color="auto" w:fill="auto"/>
          </w:tcPr>
          <w:p w14:paraId="2E974DFE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97C2BD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16D913" w14:textId="13EFCCD2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Ниобий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1929708" w14:textId="719141FE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0,1-0,4</w:t>
            </w:r>
          </w:p>
        </w:tc>
        <w:tc>
          <w:tcPr>
            <w:tcW w:w="1985" w:type="dxa"/>
            <w:vMerge/>
            <w:shd w:val="clear" w:color="auto" w:fill="auto"/>
          </w:tcPr>
          <w:p w14:paraId="6FB8BB4F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CF6C8C1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80474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3BBE0B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4F695DE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7D1BD603" w14:textId="77777777" w:rsidTr="008812AE">
        <w:tc>
          <w:tcPr>
            <w:tcW w:w="1589" w:type="dxa"/>
            <w:vMerge/>
            <w:shd w:val="clear" w:color="auto" w:fill="auto"/>
          </w:tcPr>
          <w:p w14:paraId="33805FE1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EB0B49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1CD378" w14:textId="6C9DA5D5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EE9AEA3" w14:textId="5F124088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0,00</w:t>
            </w:r>
            <w:r w:rsidR="00101B40">
              <w:rPr>
                <w:bCs/>
                <w:sz w:val="22"/>
                <w:szCs w:val="22"/>
              </w:rPr>
              <w:t>5</w:t>
            </w:r>
            <w:r w:rsidRPr="000E7A59">
              <w:rPr>
                <w:bCs/>
                <w:sz w:val="22"/>
                <w:szCs w:val="22"/>
              </w:rPr>
              <w:t>-0,0</w:t>
            </w:r>
            <w:r w:rsidR="00101B4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25DD696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A2235A4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70B383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A387BF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79B9E73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67AC149C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006F2C" w14:textId="77777777" w:rsidR="008812AE" w:rsidRDefault="008812AE" w:rsidP="00FF00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B5C7D2" w14:textId="77777777" w:rsidR="008812AE" w:rsidRPr="00BF6EB3" w:rsidRDefault="008812AE" w:rsidP="00FF0032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5BF9F27" w14:textId="7F0740BE" w:rsidR="008812AE" w:rsidRPr="000E7A59" w:rsidRDefault="008812AE" w:rsidP="00FF0032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Алюминий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7349692A" w14:textId="544BA36C" w:rsidR="008812AE" w:rsidRPr="000E7A59" w:rsidRDefault="008812AE" w:rsidP="00FF0032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0,009-0,03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5473D5" w14:textId="77777777" w:rsidR="008812AE" w:rsidRDefault="008812AE" w:rsidP="00FF00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CEC8AB8" w14:textId="77777777" w:rsidR="008812AE" w:rsidRPr="004708AB" w:rsidRDefault="008812AE" w:rsidP="00FF003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9929499" w14:textId="77777777" w:rsidR="008812AE" w:rsidRDefault="008812AE" w:rsidP="00FF003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75BB708" w14:textId="77777777" w:rsidR="008812AE" w:rsidRDefault="008812AE" w:rsidP="00FF003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48974B6" w14:textId="77777777" w:rsidR="008812AE" w:rsidRDefault="008812AE" w:rsidP="00FF0032">
            <w:pPr>
              <w:rPr>
                <w:sz w:val="22"/>
                <w:szCs w:val="22"/>
              </w:rPr>
            </w:pPr>
          </w:p>
        </w:tc>
      </w:tr>
      <w:tr w:rsidR="008812AE" w:rsidRPr="00B60CCE" w14:paraId="36A46A40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E5E88A5" w14:textId="77777777" w:rsidR="008812AE" w:rsidRDefault="008812AE" w:rsidP="00D56264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Сталь </w:t>
            </w:r>
          </w:p>
          <w:p w14:paraId="5B665C8A" w14:textId="1DFD70B3" w:rsidR="008812AE" w:rsidRDefault="008812AE" w:rsidP="00530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легированная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0F90E6D" w14:textId="4CDB10D7" w:rsidR="008812AE" w:rsidRDefault="008812AE" w:rsidP="0053076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ИСО ЛГ85 (монолит)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DAB1B79" w14:textId="0D57BEEC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75C6F4BF" w14:textId="7A441B2E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0,05-0,1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2059D4" w14:textId="404042EB" w:rsidR="008812AE" w:rsidRPr="004708AB" w:rsidRDefault="008812AE" w:rsidP="00530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  <w:r w:rsidRPr="004708AB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25</w:t>
            </w:r>
            <w:r w:rsidRPr="004708AB">
              <w:rPr>
                <w:sz w:val="22"/>
                <w:szCs w:val="22"/>
              </w:rPr>
              <w:t xml:space="preserve"> –</w:t>
            </w:r>
          </w:p>
          <w:p w14:paraId="5849F3C8" w14:textId="68D3D000" w:rsidR="008812AE" w:rsidRDefault="008812AE" w:rsidP="00530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Декабрь </w:t>
            </w:r>
            <w:r w:rsidRPr="004708A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629F88" w14:textId="77777777" w:rsidR="008812AE" w:rsidRDefault="008812AE" w:rsidP="0053076E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31 </w:t>
            </w:r>
            <w:r>
              <w:rPr>
                <w:sz w:val="22"/>
                <w:szCs w:val="22"/>
              </w:rPr>
              <w:t>июля</w:t>
            </w:r>
          </w:p>
          <w:p w14:paraId="281A2A95" w14:textId="1584062A" w:rsidR="008812AE" w:rsidRPr="004708AB" w:rsidRDefault="008812AE" w:rsidP="0053076E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E05153" w14:textId="198C5D77" w:rsidR="008812AE" w:rsidRPr="004708AB" w:rsidRDefault="008812AE" w:rsidP="00530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августа 2026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E9CA3A9" w14:textId="0FA985CD" w:rsidR="008812AE" w:rsidRPr="004708AB" w:rsidRDefault="008812AE" w:rsidP="00530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 сентября 2026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A3F614F" w14:textId="476FAA84" w:rsidR="008812AE" w:rsidRPr="004D7A23" w:rsidRDefault="005D6181" w:rsidP="00530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</w:p>
        </w:tc>
      </w:tr>
      <w:tr w:rsidR="008812AE" w:rsidRPr="00B60CCE" w14:paraId="234A6FAB" w14:textId="77777777" w:rsidTr="008812AE">
        <w:tc>
          <w:tcPr>
            <w:tcW w:w="1589" w:type="dxa"/>
            <w:vMerge/>
            <w:shd w:val="clear" w:color="auto" w:fill="auto"/>
          </w:tcPr>
          <w:p w14:paraId="7191D073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F6B2CF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365962" w14:textId="21D39D70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00FE88E" w14:textId="4E4B908D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0,1-0,5</w:t>
            </w:r>
          </w:p>
        </w:tc>
        <w:tc>
          <w:tcPr>
            <w:tcW w:w="1985" w:type="dxa"/>
            <w:vMerge/>
            <w:shd w:val="clear" w:color="auto" w:fill="auto"/>
          </w:tcPr>
          <w:p w14:paraId="2D598C58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F69D014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9606D5F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350DB1D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FF295EA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7876F899" w14:textId="77777777" w:rsidTr="008812AE">
        <w:tc>
          <w:tcPr>
            <w:tcW w:w="1589" w:type="dxa"/>
            <w:vMerge/>
            <w:shd w:val="clear" w:color="auto" w:fill="auto"/>
          </w:tcPr>
          <w:p w14:paraId="28B0AEF1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342B25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67EAE0" w14:textId="43F55A46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EAA9BAC" w14:textId="3694FC3B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0,2-0,5</w:t>
            </w:r>
          </w:p>
        </w:tc>
        <w:tc>
          <w:tcPr>
            <w:tcW w:w="1985" w:type="dxa"/>
            <w:vMerge/>
            <w:shd w:val="clear" w:color="auto" w:fill="auto"/>
          </w:tcPr>
          <w:p w14:paraId="6222D88B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DA3C23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841FD47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9E82A8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A073628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2D1099FB" w14:textId="77777777" w:rsidTr="008812AE">
        <w:tc>
          <w:tcPr>
            <w:tcW w:w="1589" w:type="dxa"/>
            <w:vMerge/>
            <w:shd w:val="clear" w:color="auto" w:fill="auto"/>
          </w:tcPr>
          <w:p w14:paraId="1563EDED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AB59A4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9AB96E" w14:textId="0C9D443F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FC86411" w14:textId="084FCC14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15-18</w:t>
            </w:r>
          </w:p>
        </w:tc>
        <w:tc>
          <w:tcPr>
            <w:tcW w:w="1985" w:type="dxa"/>
            <w:vMerge/>
            <w:shd w:val="clear" w:color="auto" w:fill="auto"/>
          </w:tcPr>
          <w:p w14:paraId="15B38F02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82075C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B6120C6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33294A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DC3E228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6F18F6B0" w14:textId="77777777" w:rsidTr="008812AE">
        <w:tc>
          <w:tcPr>
            <w:tcW w:w="1589" w:type="dxa"/>
            <w:vMerge/>
            <w:shd w:val="clear" w:color="auto" w:fill="auto"/>
          </w:tcPr>
          <w:p w14:paraId="10A90434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12F9A3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FFA546" w14:textId="7854CEAA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B745E13" w14:textId="688940D3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11-14</w:t>
            </w:r>
          </w:p>
        </w:tc>
        <w:tc>
          <w:tcPr>
            <w:tcW w:w="1985" w:type="dxa"/>
            <w:vMerge/>
            <w:shd w:val="clear" w:color="auto" w:fill="auto"/>
          </w:tcPr>
          <w:p w14:paraId="4A49CB1B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019A3C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486B7F4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4BE269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D3996A9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3A5E9DDD" w14:textId="77777777" w:rsidTr="008812AE">
        <w:tc>
          <w:tcPr>
            <w:tcW w:w="1589" w:type="dxa"/>
            <w:vMerge/>
            <w:shd w:val="clear" w:color="auto" w:fill="auto"/>
          </w:tcPr>
          <w:p w14:paraId="3949E13E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52CEDA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D67E67" w14:textId="7488BC3C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8BBFCE6" w14:textId="3CAA44FB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0,003-0,008</w:t>
            </w:r>
          </w:p>
        </w:tc>
        <w:tc>
          <w:tcPr>
            <w:tcW w:w="1985" w:type="dxa"/>
            <w:vMerge/>
            <w:shd w:val="clear" w:color="auto" w:fill="auto"/>
          </w:tcPr>
          <w:p w14:paraId="6EE1E855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9AEA7B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1225636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523441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5AB64E7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259A7558" w14:textId="77777777" w:rsidTr="008812AE">
        <w:tc>
          <w:tcPr>
            <w:tcW w:w="1589" w:type="dxa"/>
            <w:vMerge/>
            <w:shd w:val="clear" w:color="auto" w:fill="auto"/>
          </w:tcPr>
          <w:p w14:paraId="372E25B0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68A683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C88D56" w14:textId="6B251C56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DE2FA5B" w14:textId="09BCF034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0,02-0,05</w:t>
            </w:r>
          </w:p>
        </w:tc>
        <w:tc>
          <w:tcPr>
            <w:tcW w:w="1985" w:type="dxa"/>
            <w:vMerge/>
            <w:shd w:val="clear" w:color="auto" w:fill="auto"/>
          </w:tcPr>
          <w:p w14:paraId="77AB3C50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35BF4C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F8B8BA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D383A0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06D529E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32A5CA99" w14:textId="77777777" w:rsidTr="008812AE">
        <w:tc>
          <w:tcPr>
            <w:tcW w:w="1589" w:type="dxa"/>
            <w:vMerge/>
            <w:shd w:val="clear" w:color="auto" w:fill="auto"/>
          </w:tcPr>
          <w:p w14:paraId="55633F7D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879326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24F27E" w14:textId="3057B02A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Вольфрам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377B5DF" w14:textId="2F0E1AB8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0,07-0,15</w:t>
            </w:r>
          </w:p>
        </w:tc>
        <w:tc>
          <w:tcPr>
            <w:tcW w:w="1985" w:type="dxa"/>
            <w:vMerge/>
            <w:shd w:val="clear" w:color="auto" w:fill="auto"/>
          </w:tcPr>
          <w:p w14:paraId="32890DA5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EDD406B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FD1BAB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11B3DF2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D244A0D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0F9FE5CC" w14:textId="77777777" w:rsidTr="008812AE">
        <w:tc>
          <w:tcPr>
            <w:tcW w:w="1589" w:type="dxa"/>
            <w:vMerge/>
            <w:shd w:val="clear" w:color="auto" w:fill="auto"/>
          </w:tcPr>
          <w:p w14:paraId="3B448791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11A6B5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355035" w14:textId="4B23C80E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Молибден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F52F504" w14:textId="36BE984E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1-4</w:t>
            </w:r>
          </w:p>
        </w:tc>
        <w:tc>
          <w:tcPr>
            <w:tcW w:w="1985" w:type="dxa"/>
            <w:vMerge/>
            <w:shd w:val="clear" w:color="auto" w:fill="auto"/>
          </w:tcPr>
          <w:p w14:paraId="0C8E8CB9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B948C2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629131F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CF3B2A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91DAF38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2E145D33" w14:textId="77777777" w:rsidTr="008812AE">
        <w:tc>
          <w:tcPr>
            <w:tcW w:w="1589" w:type="dxa"/>
            <w:vMerge/>
            <w:shd w:val="clear" w:color="auto" w:fill="auto"/>
          </w:tcPr>
          <w:p w14:paraId="3E5D9DA8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7612CB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BBCAA4" w14:textId="48E5AC4C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Титан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359C7B3" w14:textId="2E0FAFC9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0,2-0,5</w:t>
            </w:r>
          </w:p>
        </w:tc>
        <w:tc>
          <w:tcPr>
            <w:tcW w:w="1985" w:type="dxa"/>
            <w:vMerge/>
            <w:shd w:val="clear" w:color="auto" w:fill="auto"/>
          </w:tcPr>
          <w:p w14:paraId="664EFADD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EFACC25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6769BCD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440B1F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06B83A6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7A889C3A" w14:textId="77777777" w:rsidTr="008812AE">
        <w:tc>
          <w:tcPr>
            <w:tcW w:w="1589" w:type="dxa"/>
            <w:vMerge/>
            <w:shd w:val="clear" w:color="auto" w:fill="auto"/>
          </w:tcPr>
          <w:p w14:paraId="4921AF4E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4F2B1D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35C0F6" w14:textId="2AD77322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D389DDE" w14:textId="223EC50E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0,01-0,05</w:t>
            </w:r>
          </w:p>
        </w:tc>
        <w:tc>
          <w:tcPr>
            <w:tcW w:w="1985" w:type="dxa"/>
            <w:vMerge/>
            <w:shd w:val="clear" w:color="auto" w:fill="auto"/>
          </w:tcPr>
          <w:p w14:paraId="100D3B46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A795F0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300A27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C025E93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1F2F02A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121C48FC" w14:textId="77777777" w:rsidTr="008812AE">
        <w:tc>
          <w:tcPr>
            <w:tcW w:w="1589" w:type="dxa"/>
            <w:vMerge/>
            <w:shd w:val="clear" w:color="auto" w:fill="auto"/>
          </w:tcPr>
          <w:p w14:paraId="23376779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894A2D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EF632E" w14:textId="19B248B1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Кобальт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ABCDCD0" w14:textId="679B73FB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0,08-0,3</w:t>
            </w:r>
          </w:p>
        </w:tc>
        <w:tc>
          <w:tcPr>
            <w:tcW w:w="1985" w:type="dxa"/>
            <w:vMerge/>
            <w:shd w:val="clear" w:color="auto" w:fill="auto"/>
          </w:tcPr>
          <w:p w14:paraId="2A6FF034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5ED029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7648380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15675E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E2B5EE2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2FEBBE19" w14:textId="77777777" w:rsidTr="008812AE">
        <w:tc>
          <w:tcPr>
            <w:tcW w:w="1589" w:type="dxa"/>
            <w:vMerge/>
            <w:shd w:val="clear" w:color="auto" w:fill="auto"/>
          </w:tcPr>
          <w:p w14:paraId="5936022F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FEA609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345C65" w14:textId="51BD618A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6C96037" w14:textId="6953C08D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0,09-0,3</w:t>
            </w:r>
          </w:p>
        </w:tc>
        <w:tc>
          <w:tcPr>
            <w:tcW w:w="1985" w:type="dxa"/>
            <w:vMerge/>
            <w:shd w:val="clear" w:color="auto" w:fill="auto"/>
          </w:tcPr>
          <w:p w14:paraId="167CE970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1141DCA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C7BFC1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13FBC6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EAE984B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513ACE3C" w14:textId="77777777" w:rsidTr="008812AE">
        <w:tc>
          <w:tcPr>
            <w:tcW w:w="1589" w:type="dxa"/>
            <w:vMerge/>
            <w:shd w:val="clear" w:color="auto" w:fill="auto"/>
          </w:tcPr>
          <w:p w14:paraId="3F1479A5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8B7740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6A9096" w14:textId="4D0EBDC2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Алюминий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739CF7E" w14:textId="4992A1D4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0,08-0,2</w:t>
            </w:r>
          </w:p>
        </w:tc>
        <w:tc>
          <w:tcPr>
            <w:tcW w:w="1985" w:type="dxa"/>
            <w:vMerge/>
            <w:shd w:val="clear" w:color="auto" w:fill="auto"/>
          </w:tcPr>
          <w:p w14:paraId="3FD9D822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457582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AB9B7F2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1D28FD7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5E4E52E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08A107C0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A989B7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14D2C0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2E5DC1A" w14:textId="19572081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Олово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2739C5D0" w14:textId="3E86AA36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0,005-0,01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667368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665B7C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0D083E1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6034DD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7D8F23B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64262A7A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2F7172B" w14:textId="77777777" w:rsidR="008812AE" w:rsidRDefault="008812AE" w:rsidP="00D5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Сталь </w:t>
            </w:r>
          </w:p>
          <w:p w14:paraId="1F829B33" w14:textId="7C409AFE" w:rsidR="008812AE" w:rsidRPr="004708AB" w:rsidRDefault="008812AE" w:rsidP="009B4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легированная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88B89C" w14:textId="08259CC2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ИСО ЛГ86 (монолит, стружка)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81F24A5" w14:textId="67DC4AA8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0CD43970" w14:textId="0928F131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0,04-0,08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C3B6C55" w14:textId="72BA65CA" w:rsidR="008812AE" w:rsidRDefault="008812AE" w:rsidP="009B4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2025 –</w:t>
            </w:r>
          </w:p>
          <w:p w14:paraId="6DCD9E0A" w14:textId="73BA0C0D" w:rsidR="008812AE" w:rsidRPr="006B0FEE" w:rsidRDefault="008812AE" w:rsidP="009B44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Январь 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79F463" w14:textId="77777777" w:rsidR="008812AE" w:rsidRDefault="008812AE" w:rsidP="009B44A4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31 </w:t>
            </w:r>
            <w:r>
              <w:rPr>
                <w:sz w:val="22"/>
                <w:szCs w:val="22"/>
              </w:rPr>
              <w:t>августа</w:t>
            </w:r>
          </w:p>
          <w:p w14:paraId="0434C625" w14:textId="5D528A5E" w:rsidR="008812AE" w:rsidRPr="004708AB" w:rsidRDefault="008812AE" w:rsidP="009B44A4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A22B1E" w14:textId="1F5106A5" w:rsidR="008812AE" w:rsidRDefault="008812AE" w:rsidP="009B4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 сентября 2026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35D0826" w14:textId="6A19F095" w:rsidR="008812AE" w:rsidRDefault="008812AE" w:rsidP="009B4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октября 2026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30E6329" w14:textId="21ED679E" w:rsidR="008812AE" w:rsidRPr="006D47FC" w:rsidRDefault="005D6181" w:rsidP="009B4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</w:p>
        </w:tc>
      </w:tr>
      <w:tr w:rsidR="008812AE" w:rsidRPr="00B60CCE" w14:paraId="4F7DBE4C" w14:textId="77777777" w:rsidTr="008812AE">
        <w:tc>
          <w:tcPr>
            <w:tcW w:w="1589" w:type="dxa"/>
            <w:vMerge/>
            <w:shd w:val="clear" w:color="auto" w:fill="auto"/>
          </w:tcPr>
          <w:p w14:paraId="0AAEE524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9947AE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5FC17D" w14:textId="02B99655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D8ECC2C" w14:textId="24C8F0D4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0,3-0,7</w:t>
            </w:r>
          </w:p>
        </w:tc>
        <w:tc>
          <w:tcPr>
            <w:tcW w:w="1985" w:type="dxa"/>
            <w:vMerge/>
            <w:shd w:val="clear" w:color="auto" w:fill="auto"/>
          </w:tcPr>
          <w:p w14:paraId="4A3BA640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65BF29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6386E5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C3AFAE6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DB81F33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671D0D5A" w14:textId="77777777" w:rsidTr="008812AE">
        <w:tc>
          <w:tcPr>
            <w:tcW w:w="1589" w:type="dxa"/>
            <w:vMerge/>
            <w:shd w:val="clear" w:color="auto" w:fill="auto"/>
          </w:tcPr>
          <w:p w14:paraId="542FB1B1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C0ACD7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B39045" w14:textId="4BCBC677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9B26A94" w14:textId="63899EB7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0,7-1</w:t>
            </w:r>
          </w:p>
        </w:tc>
        <w:tc>
          <w:tcPr>
            <w:tcW w:w="1985" w:type="dxa"/>
            <w:vMerge/>
            <w:shd w:val="clear" w:color="auto" w:fill="auto"/>
          </w:tcPr>
          <w:p w14:paraId="0CAF7C7F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347C79D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C1A3B5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6B23025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CEDC9AB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1922BEC1" w14:textId="77777777" w:rsidTr="008812AE">
        <w:tc>
          <w:tcPr>
            <w:tcW w:w="1589" w:type="dxa"/>
            <w:vMerge/>
            <w:shd w:val="clear" w:color="auto" w:fill="auto"/>
          </w:tcPr>
          <w:p w14:paraId="4C0E678F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A7A84C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F05329" w14:textId="319ACA5E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7B326C8" w14:textId="1A52439B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13-17</w:t>
            </w:r>
          </w:p>
        </w:tc>
        <w:tc>
          <w:tcPr>
            <w:tcW w:w="1985" w:type="dxa"/>
            <w:vMerge/>
            <w:shd w:val="clear" w:color="auto" w:fill="auto"/>
          </w:tcPr>
          <w:p w14:paraId="3EE3AD29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F76C3F4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483B1C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0108859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54B9CBE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6444C9E1" w14:textId="77777777" w:rsidTr="008812AE">
        <w:tc>
          <w:tcPr>
            <w:tcW w:w="1589" w:type="dxa"/>
            <w:vMerge/>
            <w:shd w:val="clear" w:color="auto" w:fill="auto"/>
          </w:tcPr>
          <w:p w14:paraId="099B6414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5B18F3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D8F945" w14:textId="60F84169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CDFA17B" w14:textId="2EF24A83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21-24</w:t>
            </w:r>
          </w:p>
        </w:tc>
        <w:tc>
          <w:tcPr>
            <w:tcW w:w="1985" w:type="dxa"/>
            <w:vMerge/>
            <w:shd w:val="clear" w:color="auto" w:fill="auto"/>
          </w:tcPr>
          <w:p w14:paraId="5A42EE95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4C7B08E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CD1D0B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DFE039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5A9D182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023AD5F5" w14:textId="77777777" w:rsidTr="008812AE">
        <w:tc>
          <w:tcPr>
            <w:tcW w:w="1589" w:type="dxa"/>
            <w:vMerge/>
            <w:shd w:val="clear" w:color="auto" w:fill="auto"/>
          </w:tcPr>
          <w:p w14:paraId="106F5F40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A5C4A9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7659E4" w14:textId="2021569D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4635924" w14:textId="3A048267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0,001-0,005</w:t>
            </w:r>
          </w:p>
        </w:tc>
        <w:tc>
          <w:tcPr>
            <w:tcW w:w="1985" w:type="dxa"/>
            <w:vMerge/>
            <w:shd w:val="clear" w:color="auto" w:fill="auto"/>
          </w:tcPr>
          <w:p w14:paraId="225FA7B3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B14DFA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094265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144D69C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8EA082B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2F2F5B80" w14:textId="77777777" w:rsidTr="008812AE">
        <w:tc>
          <w:tcPr>
            <w:tcW w:w="1589" w:type="dxa"/>
            <w:vMerge/>
            <w:shd w:val="clear" w:color="auto" w:fill="auto"/>
          </w:tcPr>
          <w:p w14:paraId="38E325A1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27512D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621452" w14:textId="5A0B7A30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5B27A10" w14:textId="055B7C4D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0,005-0,01</w:t>
            </w:r>
          </w:p>
        </w:tc>
        <w:tc>
          <w:tcPr>
            <w:tcW w:w="1985" w:type="dxa"/>
            <w:vMerge/>
            <w:shd w:val="clear" w:color="auto" w:fill="auto"/>
          </w:tcPr>
          <w:p w14:paraId="7B017D58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3328864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4A71BB3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DE84C9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898ECEF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5E49CBFD" w14:textId="77777777" w:rsidTr="008812AE">
        <w:tc>
          <w:tcPr>
            <w:tcW w:w="1589" w:type="dxa"/>
            <w:vMerge/>
            <w:shd w:val="clear" w:color="auto" w:fill="auto"/>
          </w:tcPr>
          <w:p w14:paraId="2DE22FC4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4F393C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539421" w14:textId="21BC48ED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Вольфрам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4668DF4" w14:textId="4F46735B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3-7</w:t>
            </w:r>
          </w:p>
        </w:tc>
        <w:tc>
          <w:tcPr>
            <w:tcW w:w="1985" w:type="dxa"/>
            <w:vMerge/>
            <w:shd w:val="clear" w:color="auto" w:fill="auto"/>
          </w:tcPr>
          <w:p w14:paraId="7D60ACEB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D6A711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5D3D5AC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B8FE8D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60A4F12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0962F496" w14:textId="77777777" w:rsidTr="008812AE">
        <w:tc>
          <w:tcPr>
            <w:tcW w:w="1589" w:type="dxa"/>
            <w:vMerge/>
            <w:shd w:val="clear" w:color="auto" w:fill="auto"/>
          </w:tcPr>
          <w:p w14:paraId="0462AC6A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7D179A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FF5885" w14:textId="5CC439EE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Молибден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BF3BD88" w14:textId="6EEF516D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0,03-0,08</w:t>
            </w:r>
          </w:p>
        </w:tc>
        <w:tc>
          <w:tcPr>
            <w:tcW w:w="1985" w:type="dxa"/>
            <w:vMerge/>
            <w:shd w:val="clear" w:color="auto" w:fill="auto"/>
          </w:tcPr>
          <w:p w14:paraId="60BAF4BA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4B7A1A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98454A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A6D584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C59F42F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74000289" w14:textId="77777777" w:rsidTr="008812AE">
        <w:tc>
          <w:tcPr>
            <w:tcW w:w="1589" w:type="dxa"/>
            <w:vMerge/>
            <w:shd w:val="clear" w:color="auto" w:fill="auto"/>
          </w:tcPr>
          <w:p w14:paraId="7DAE0209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9113ED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B619EE" w14:textId="6E13A700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Титан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C0D8717" w14:textId="02FA9421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0,09-0,3</w:t>
            </w:r>
          </w:p>
        </w:tc>
        <w:tc>
          <w:tcPr>
            <w:tcW w:w="1985" w:type="dxa"/>
            <w:vMerge/>
            <w:shd w:val="clear" w:color="auto" w:fill="auto"/>
          </w:tcPr>
          <w:p w14:paraId="5E047012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4C3FF9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73F20B3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D66CEF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C1DFAF7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3C910877" w14:textId="77777777" w:rsidTr="008812AE">
        <w:tc>
          <w:tcPr>
            <w:tcW w:w="1589" w:type="dxa"/>
            <w:vMerge/>
            <w:shd w:val="clear" w:color="auto" w:fill="auto"/>
          </w:tcPr>
          <w:p w14:paraId="21983111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9F1BDC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FCBA17" w14:textId="62116378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A7BBECC" w14:textId="5021D640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0,01-0,04</w:t>
            </w:r>
          </w:p>
        </w:tc>
        <w:tc>
          <w:tcPr>
            <w:tcW w:w="1985" w:type="dxa"/>
            <w:vMerge/>
            <w:shd w:val="clear" w:color="auto" w:fill="auto"/>
          </w:tcPr>
          <w:p w14:paraId="78538C06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2FA78F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3BE9A6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7F50D4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F4CD8D0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30C0493A" w14:textId="77777777" w:rsidTr="008812AE">
        <w:tc>
          <w:tcPr>
            <w:tcW w:w="1589" w:type="dxa"/>
            <w:vMerge/>
            <w:shd w:val="clear" w:color="auto" w:fill="auto"/>
          </w:tcPr>
          <w:p w14:paraId="31777A6C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A04A70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549649" w14:textId="3D25360F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Кобальт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F164210" w14:textId="5797AB00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0,01-0,04</w:t>
            </w:r>
          </w:p>
        </w:tc>
        <w:tc>
          <w:tcPr>
            <w:tcW w:w="1985" w:type="dxa"/>
            <w:vMerge/>
            <w:shd w:val="clear" w:color="auto" w:fill="auto"/>
          </w:tcPr>
          <w:p w14:paraId="43F14DF5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488A72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F3F41B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1E88E98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1B32E70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6C539E47" w14:textId="77777777" w:rsidTr="008812AE">
        <w:tc>
          <w:tcPr>
            <w:tcW w:w="1589" w:type="dxa"/>
            <w:vMerge/>
            <w:shd w:val="clear" w:color="auto" w:fill="auto"/>
          </w:tcPr>
          <w:p w14:paraId="670E0C00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EF50E4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FEFC18" w14:textId="7087F8C3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Ниобий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C19E037" w14:textId="2B5F41E9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0,02-0,05</w:t>
            </w:r>
          </w:p>
        </w:tc>
        <w:tc>
          <w:tcPr>
            <w:tcW w:w="1985" w:type="dxa"/>
            <w:vMerge/>
            <w:shd w:val="clear" w:color="auto" w:fill="auto"/>
          </w:tcPr>
          <w:p w14:paraId="77BB59FF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78786E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B10A46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BE3F201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2C7CA49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75FF32E9" w14:textId="77777777" w:rsidTr="008812AE">
        <w:tc>
          <w:tcPr>
            <w:tcW w:w="1589" w:type="dxa"/>
            <w:vMerge/>
            <w:shd w:val="clear" w:color="auto" w:fill="auto"/>
          </w:tcPr>
          <w:p w14:paraId="252A5C67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2797A9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F209BC" w14:textId="00703EDF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26C34E1" w14:textId="6D289F77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0,02-0,05</w:t>
            </w:r>
          </w:p>
        </w:tc>
        <w:tc>
          <w:tcPr>
            <w:tcW w:w="1985" w:type="dxa"/>
            <w:vMerge/>
            <w:shd w:val="clear" w:color="auto" w:fill="auto"/>
          </w:tcPr>
          <w:p w14:paraId="3C3595CC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EC088E6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50DEEE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854893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C3DE979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28CC4C82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3C3C7C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E932B7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34B963D" w14:textId="4A7A89BF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Бор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05CF4A1A" w14:textId="5A0350F5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0,002-0,006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5A73CD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51984B0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041CFE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D919EF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2C4C19C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7ABDA311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F611B1" w14:textId="77777777" w:rsidR="008812AE" w:rsidRDefault="008812AE" w:rsidP="00D56264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Сталь </w:t>
            </w:r>
          </w:p>
          <w:p w14:paraId="5A79D30B" w14:textId="34116DF8" w:rsidR="008812AE" w:rsidRDefault="008812AE" w:rsidP="00364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легированная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A229D6" w14:textId="26AABB2B" w:rsidR="008812AE" w:rsidRDefault="008812AE" w:rsidP="003640D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ИСО ЛГ87 (монолит, стружка)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E2BAC3D" w14:textId="2CF7F11A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1E11DC7B" w14:textId="3EE92C5E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0,09-0,3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F35D3E" w14:textId="085221A8" w:rsidR="008812AE" w:rsidRDefault="008812AE" w:rsidP="00364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 2025 – </w:t>
            </w:r>
          </w:p>
          <w:p w14:paraId="6C7B9485" w14:textId="5FB104C5" w:rsidR="008812AE" w:rsidRDefault="008812AE" w:rsidP="00364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B9FA5BD" w14:textId="77777777" w:rsidR="008812AE" w:rsidRDefault="008812AE" w:rsidP="003640D0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до 3</w:t>
            </w:r>
            <w:r>
              <w:rPr>
                <w:sz w:val="22"/>
                <w:szCs w:val="22"/>
              </w:rPr>
              <w:t>0</w:t>
            </w:r>
            <w:r w:rsidRPr="004708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сентября</w:t>
            </w:r>
          </w:p>
          <w:p w14:paraId="5BFDB5F7" w14:textId="138217D3" w:rsidR="008812AE" w:rsidRPr="004708AB" w:rsidRDefault="008812AE" w:rsidP="003640D0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F3AA41E" w14:textId="148D701E" w:rsidR="008812AE" w:rsidRDefault="008812AE" w:rsidP="00364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октября 2026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B6CF23" w14:textId="1FC7D46B" w:rsidR="008812AE" w:rsidRDefault="008812AE" w:rsidP="00364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 ноября 2026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B35736B" w14:textId="2BACCDD3" w:rsidR="008812AE" w:rsidRPr="004D7A23" w:rsidRDefault="005D6181" w:rsidP="00364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</w:p>
        </w:tc>
      </w:tr>
      <w:tr w:rsidR="008812AE" w:rsidRPr="00B60CCE" w14:paraId="7A97272A" w14:textId="77777777" w:rsidTr="008812AE">
        <w:tc>
          <w:tcPr>
            <w:tcW w:w="1589" w:type="dxa"/>
            <w:vMerge/>
            <w:shd w:val="clear" w:color="auto" w:fill="auto"/>
          </w:tcPr>
          <w:p w14:paraId="1F67899B" w14:textId="196E92C4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425340" w14:textId="1DA9E2CD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807A58" w14:textId="1257D54A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8919683" w14:textId="4E9E21C4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3-6</w:t>
            </w:r>
          </w:p>
        </w:tc>
        <w:tc>
          <w:tcPr>
            <w:tcW w:w="1985" w:type="dxa"/>
            <w:vMerge/>
            <w:shd w:val="clear" w:color="auto" w:fill="auto"/>
          </w:tcPr>
          <w:p w14:paraId="520BBB57" w14:textId="366A1812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373BCFB" w14:textId="059DD88A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25E470" w14:textId="712077B9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B9952C" w14:textId="0D7F8BBD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C9C95D2" w14:textId="308D43AD" w:rsidR="008812AE" w:rsidRDefault="008812AE" w:rsidP="003640D0"/>
        </w:tc>
      </w:tr>
      <w:tr w:rsidR="008812AE" w:rsidRPr="00B60CCE" w14:paraId="06072887" w14:textId="77777777" w:rsidTr="008812AE">
        <w:tc>
          <w:tcPr>
            <w:tcW w:w="1589" w:type="dxa"/>
            <w:vMerge/>
            <w:shd w:val="clear" w:color="auto" w:fill="auto"/>
          </w:tcPr>
          <w:p w14:paraId="3DFCA729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A59BE0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599AE6" w14:textId="23824AA6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49817B5" w14:textId="5876921A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0,5-0,9</w:t>
            </w:r>
          </w:p>
        </w:tc>
        <w:tc>
          <w:tcPr>
            <w:tcW w:w="1985" w:type="dxa"/>
            <w:vMerge/>
            <w:shd w:val="clear" w:color="auto" w:fill="auto"/>
          </w:tcPr>
          <w:p w14:paraId="39D276C3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A22E1EB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741CE5D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2967F09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294270D" w14:textId="77777777" w:rsidR="008812AE" w:rsidRDefault="008812AE" w:rsidP="003640D0"/>
        </w:tc>
      </w:tr>
      <w:tr w:rsidR="008812AE" w:rsidRPr="00B60CCE" w14:paraId="68029593" w14:textId="77777777" w:rsidTr="008812AE">
        <w:tc>
          <w:tcPr>
            <w:tcW w:w="1589" w:type="dxa"/>
            <w:vMerge/>
            <w:shd w:val="clear" w:color="auto" w:fill="auto"/>
          </w:tcPr>
          <w:p w14:paraId="1D20C7CB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9D899F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B54830" w14:textId="57CFDA71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89F58D1" w14:textId="5BFC0993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17-20</w:t>
            </w:r>
          </w:p>
        </w:tc>
        <w:tc>
          <w:tcPr>
            <w:tcW w:w="1985" w:type="dxa"/>
            <w:vMerge/>
            <w:shd w:val="clear" w:color="auto" w:fill="auto"/>
          </w:tcPr>
          <w:p w14:paraId="341F1BAC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87575D8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36A993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5143887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3C981DD" w14:textId="77777777" w:rsidR="008812AE" w:rsidRDefault="008812AE" w:rsidP="003640D0"/>
        </w:tc>
      </w:tr>
      <w:tr w:rsidR="008812AE" w:rsidRPr="00B60CCE" w14:paraId="0DE282B0" w14:textId="77777777" w:rsidTr="008812AE">
        <w:tc>
          <w:tcPr>
            <w:tcW w:w="1589" w:type="dxa"/>
            <w:vMerge/>
            <w:shd w:val="clear" w:color="auto" w:fill="auto"/>
          </w:tcPr>
          <w:p w14:paraId="5754D99D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2D4E86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2A64F6" w14:textId="6F083526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B701BFE" w14:textId="28EBF076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10-14</w:t>
            </w:r>
          </w:p>
        </w:tc>
        <w:tc>
          <w:tcPr>
            <w:tcW w:w="1985" w:type="dxa"/>
            <w:vMerge/>
            <w:shd w:val="clear" w:color="auto" w:fill="auto"/>
          </w:tcPr>
          <w:p w14:paraId="56EEA508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C3E01DE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1DA72F3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4788AD4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F72A37C" w14:textId="77777777" w:rsidR="008812AE" w:rsidRDefault="008812AE" w:rsidP="003640D0"/>
        </w:tc>
      </w:tr>
      <w:tr w:rsidR="008812AE" w:rsidRPr="00B60CCE" w14:paraId="2C845CD6" w14:textId="77777777" w:rsidTr="008812AE">
        <w:tc>
          <w:tcPr>
            <w:tcW w:w="1589" w:type="dxa"/>
            <w:vMerge/>
            <w:shd w:val="clear" w:color="auto" w:fill="auto"/>
          </w:tcPr>
          <w:p w14:paraId="6EE6E6EA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35A116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71890E" w14:textId="7E74A9DE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5A3C389" w14:textId="5CA5A308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0,002-0,006</w:t>
            </w:r>
          </w:p>
        </w:tc>
        <w:tc>
          <w:tcPr>
            <w:tcW w:w="1985" w:type="dxa"/>
            <w:vMerge/>
            <w:shd w:val="clear" w:color="auto" w:fill="auto"/>
          </w:tcPr>
          <w:p w14:paraId="26915CBA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9F0C16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9F6A87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C6A246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A4C1A1F" w14:textId="77777777" w:rsidR="008812AE" w:rsidRDefault="008812AE" w:rsidP="003640D0"/>
        </w:tc>
      </w:tr>
      <w:tr w:rsidR="008812AE" w:rsidRPr="00B60CCE" w14:paraId="6DE18276" w14:textId="77777777" w:rsidTr="008812AE">
        <w:tc>
          <w:tcPr>
            <w:tcW w:w="1589" w:type="dxa"/>
            <w:vMerge/>
            <w:shd w:val="clear" w:color="auto" w:fill="auto"/>
          </w:tcPr>
          <w:p w14:paraId="087D3576" w14:textId="7F56E219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78993A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9B2A1A" w14:textId="596C4DA2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AAAEDBB" w14:textId="2AEB36FD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0,01-0,04</w:t>
            </w:r>
          </w:p>
        </w:tc>
        <w:tc>
          <w:tcPr>
            <w:tcW w:w="1985" w:type="dxa"/>
            <w:vMerge/>
            <w:shd w:val="clear" w:color="auto" w:fill="auto"/>
          </w:tcPr>
          <w:p w14:paraId="7A6EE0F1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AB87EBB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E2851A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1926FD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AF98B02" w14:textId="77777777" w:rsidR="008812AE" w:rsidRDefault="008812AE" w:rsidP="003640D0"/>
        </w:tc>
      </w:tr>
      <w:tr w:rsidR="008812AE" w:rsidRPr="00B60CCE" w14:paraId="27925080" w14:textId="77777777" w:rsidTr="008812AE">
        <w:tc>
          <w:tcPr>
            <w:tcW w:w="1589" w:type="dxa"/>
            <w:vMerge/>
            <w:shd w:val="clear" w:color="auto" w:fill="auto"/>
          </w:tcPr>
          <w:p w14:paraId="55FD5863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34BDAE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5DB5BF" w14:textId="1CA95A69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Вольфрам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B122BD7" w14:textId="27FE2119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0,03-0,06</w:t>
            </w:r>
          </w:p>
        </w:tc>
        <w:tc>
          <w:tcPr>
            <w:tcW w:w="1985" w:type="dxa"/>
            <w:vMerge/>
            <w:shd w:val="clear" w:color="auto" w:fill="auto"/>
          </w:tcPr>
          <w:p w14:paraId="7328AD92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97AB67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9787E1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448725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F01906E" w14:textId="77777777" w:rsidR="008812AE" w:rsidRDefault="008812AE" w:rsidP="003640D0"/>
        </w:tc>
      </w:tr>
      <w:tr w:rsidR="008812AE" w:rsidRPr="00B60CCE" w14:paraId="5CFF9E89" w14:textId="77777777" w:rsidTr="008812AE">
        <w:tc>
          <w:tcPr>
            <w:tcW w:w="1589" w:type="dxa"/>
            <w:vMerge/>
            <w:shd w:val="clear" w:color="auto" w:fill="auto"/>
          </w:tcPr>
          <w:p w14:paraId="627A4DBA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04B09D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F83AEC" w14:textId="5B488356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Молибден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4F938F1" w14:textId="07E3707C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0,07-0,1</w:t>
            </w:r>
          </w:p>
        </w:tc>
        <w:tc>
          <w:tcPr>
            <w:tcW w:w="1985" w:type="dxa"/>
            <w:vMerge/>
            <w:shd w:val="clear" w:color="auto" w:fill="auto"/>
          </w:tcPr>
          <w:p w14:paraId="580A3AC9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7E0491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C81F675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D8C0CB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66900DE" w14:textId="77777777" w:rsidR="008812AE" w:rsidRDefault="008812AE" w:rsidP="003640D0"/>
        </w:tc>
      </w:tr>
      <w:tr w:rsidR="008812AE" w:rsidRPr="00B60CCE" w14:paraId="5DC6A9EE" w14:textId="77777777" w:rsidTr="008812AE">
        <w:tc>
          <w:tcPr>
            <w:tcW w:w="1589" w:type="dxa"/>
            <w:vMerge/>
            <w:shd w:val="clear" w:color="auto" w:fill="auto"/>
          </w:tcPr>
          <w:p w14:paraId="19687F29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E307F5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B52776" w14:textId="3B5EEA49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Титан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8B78B18" w14:textId="434ED6EC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0,4-0,9</w:t>
            </w:r>
          </w:p>
        </w:tc>
        <w:tc>
          <w:tcPr>
            <w:tcW w:w="1985" w:type="dxa"/>
            <w:vMerge/>
            <w:shd w:val="clear" w:color="auto" w:fill="auto"/>
          </w:tcPr>
          <w:p w14:paraId="345FFE85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1B4163F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4C6583C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833DE78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8EA9847" w14:textId="77777777" w:rsidR="008812AE" w:rsidRDefault="008812AE" w:rsidP="003640D0"/>
        </w:tc>
      </w:tr>
      <w:tr w:rsidR="008812AE" w:rsidRPr="00B60CCE" w14:paraId="4BF4A1CC" w14:textId="77777777" w:rsidTr="008812AE">
        <w:tc>
          <w:tcPr>
            <w:tcW w:w="1589" w:type="dxa"/>
            <w:vMerge/>
            <w:shd w:val="clear" w:color="auto" w:fill="auto"/>
          </w:tcPr>
          <w:p w14:paraId="36534F45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14E687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DCA86C" w14:textId="429804DC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5364035" w14:textId="5CFF3FB1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0,01-0,06</w:t>
            </w:r>
          </w:p>
        </w:tc>
        <w:tc>
          <w:tcPr>
            <w:tcW w:w="1985" w:type="dxa"/>
            <w:vMerge/>
            <w:shd w:val="clear" w:color="auto" w:fill="auto"/>
          </w:tcPr>
          <w:p w14:paraId="5D49E63A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7122904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BC7884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680F61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622FB9F" w14:textId="77777777" w:rsidR="008812AE" w:rsidRDefault="008812AE" w:rsidP="003640D0"/>
        </w:tc>
      </w:tr>
      <w:tr w:rsidR="008812AE" w:rsidRPr="00B60CCE" w14:paraId="05D6DB53" w14:textId="77777777" w:rsidTr="008812AE">
        <w:tc>
          <w:tcPr>
            <w:tcW w:w="1589" w:type="dxa"/>
            <w:vMerge/>
            <w:shd w:val="clear" w:color="auto" w:fill="auto"/>
          </w:tcPr>
          <w:p w14:paraId="175C08F0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CF97E9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038C60" w14:textId="473B45FD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Кобальт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E2D2AB2" w14:textId="47F8C8D6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0,01-0,06</w:t>
            </w:r>
          </w:p>
        </w:tc>
        <w:tc>
          <w:tcPr>
            <w:tcW w:w="1985" w:type="dxa"/>
            <w:vMerge/>
            <w:shd w:val="clear" w:color="auto" w:fill="auto"/>
          </w:tcPr>
          <w:p w14:paraId="05CBD731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80B352F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10449BA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8D55EF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526AB35" w14:textId="77777777" w:rsidR="008812AE" w:rsidRDefault="008812AE" w:rsidP="003640D0"/>
        </w:tc>
      </w:tr>
      <w:tr w:rsidR="008812AE" w:rsidRPr="00B60CCE" w14:paraId="2F33AC14" w14:textId="77777777" w:rsidTr="008812AE">
        <w:tc>
          <w:tcPr>
            <w:tcW w:w="1589" w:type="dxa"/>
            <w:vMerge/>
            <w:shd w:val="clear" w:color="auto" w:fill="auto"/>
          </w:tcPr>
          <w:p w14:paraId="598711F0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C80718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C4F490" w14:textId="2E3D8FFC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7E73824" w14:textId="0AC99303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0,09-0,3</w:t>
            </w:r>
          </w:p>
        </w:tc>
        <w:tc>
          <w:tcPr>
            <w:tcW w:w="1985" w:type="dxa"/>
            <w:vMerge/>
            <w:shd w:val="clear" w:color="auto" w:fill="auto"/>
          </w:tcPr>
          <w:p w14:paraId="3C61926C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63B0ECE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2B3B8F3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CAFA06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CE69769" w14:textId="77777777" w:rsidR="008812AE" w:rsidRDefault="008812AE" w:rsidP="003640D0"/>
        </w:tc>
      </w:tr>
      <w:tr w:rsidR="008812AE" w:rsidRPr="00B60CCE" w14:paraId="3822BD7A" w14:textId="77777777" w:rsidTr="008812AE">
        <w:tc>
          <w:tcPr>
            <w:tcW w:w="1589" w:type="dxa"/>
            <w:vMerge/>
            <w:shd w:val="clear" w:color="auto" w:fill="auto"/>
          </w:tcPr>
          <w:p w14:paraId="76153ED9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190C3C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F727F2" w14:textId="7219931C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Алюминий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BC45A10" w14:textId="5A2D7BC7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0,1-0,4</w:t>
            </w:r>
          </w:p>
        </w:tc>
        <w:tc>
          <w:tcPr>
            <w:tcW w:w="1985" w:type="dxa"/>
            <w:vMerge/>
            <w:shd w:val="clear" w:color="auto" w:fill="auto"/>
          </w:tcPr>
          <w:p w14:paraId="56BFE7E9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30B628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C8CE36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09BB180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FF56B11" w14:textId="77777777" w:rsidR="008812AE" w:rsidRDefault="008812AE" w:rsidP="003640D0"/>
        </w:tc>
      </w:tr>
      <w:tr w:rsidR="008812AE" w:rsidRPr="00B60CCE" w14:paraId="35342D16" w14:textId="77777777" w:rsidTr="008812AE">
        <w:tc>
          <w:tcPr>
            <w:tcW w:w="1589" w:type="dxa"/>
            <w:vMerge/>
            <w:shd w:val="clear" w:color="auto" w:fill="auto"/>
          </w:tcPr>
          <w:p w14:paraId="13C679D6" w14:textId="3ED5DAF8" w:rsidR="008812AE" w:rsidRPr="00723F36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874A99" w14:textId="420116D6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0545D509" w14:textId="1DF25CA2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Олово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2F77F28" w14:textId="75D8766F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0,003-0,008</w:t>
            </w:r>
          </w:p>
        </w:tc>
        <w:tc>
          <w:tcPr>
            <w:tcW w:w="1985" w:type="dxa"/>
            <w:vMerge/>
            <w:shd w:val="clear" w:color="auto" w:fill="auto"/>
          </w:tcPr>
          <w:p w14:paraId="1F46EAE9" w14:textId="1F735A6D" w:rsidR="008812AE" w:rsidRPr="00B5452D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EAEAA9B" w14:textId="10E09AA6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D404D5" w14:textId="4790963E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9CA110F" w14:textId="223ADF2D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7FD3055" w14:textId="53848F1E" w:rsidR="008812AE" w:rsidRPr="002D3167" w:rsidRDefault="008812AE" w:rsidP="003640D0">
            <w:pPr>
              <w:rPr>
                <w:sz w:val="22"/>
                <w:szCs w:val="22"/>
              </w:rPr>
            </w:pPr>
          </w:p>
        </w:tc>
      </w:tr>
    </w:tbl>
    <w:p w14:paraId="2693BD22" w14:textId="77777777" w:rsidR="003D19D9" w:rsidRPr="003D19D9" w:rsidRDefault="003D19D9" w:rsidP="00786E76">
      <w:pPr>
        <w:pStyle w:val="a6"/>
        <w:framePr w:w="0" w:hSpace="0" w:wrap="auto" w:vAnchor="margin" w:hAnchor="text" w:xAlign="left" w:yAlign="inline"/>
        <w:pBdr>
          <w:bottom w:val="none" w:sz="0" w:space="0" w:color="auto"/>
        </w:pBd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sectPr w:rsidR="003D19D9" w:rsidRPr="003D19D9" w:rsidSect="00815246">
      <w:footerReference w:type="default" r:id="rId8"/>
      <w:pgSz w:w="16838" w:h="11906" w:orient="landscape" w:code="9"/>
      <w:pgMar w:top="709" w:right="709" w:bottom="709" w:left="1134" w:header="709" w:footer="6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DA71E" w14:textId="77777777" w:rsidR="001816B3" w:rsidRDefault="001816B3">
      <w:r>
        <w:separator/>
      </w:r>
    </w:p>
  </w:endnote>
  <w:endnote w:type="continuationSeparator" w:id="0">
    <w:p w14:paraId="759BDF23" w14:textId="77777777" w:rsidR="001816B3" w:rsidRDefault="0018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38569330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C9C6384" w14:textId="3067D54B" w:rsidR="00815246" w:rsidRDefault="00815246" w:rsidP="00815246">
            <w:pPr>
              <w:pStyle w:val="a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________________________________________________________________________________________________________________________________________</w:t>
            </w:r>
          </w:p>
          <w:p w14:paraId="70E0B6D6" w14:textId="446E0AAD" w:rsidR="00012C52" w:rsidRPr="00815246" w:rsidRDefault="00815246" w:rsidP="00815246">
            <w:pPr>
              <w:pStyle w:val="a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15246">
              <w:rPr>
                <w:sz w:val="22"/>
                <w:szCs w:val="22"/>
              </w:rPr>
              <w:t xml:space="preserve">тр. </w:t>
            </w:r>
            <w:r w:rsidRPr="00815246">
              <w:rPr>
                <w:sz w:val="22"/>
                <w:szCs w:val="22"/>
              </w:rPr>
              <w:fldChar w:fldCharType="begin"/>
            </w:r>
            <w:r w:rsidRPr="00815246">
              <w:rPr>
                <w:sz w:val="22"/>
                <w:szCs w:val="22"/>
              </w:rPr>
              <w:instrText>PAGE</w:instrText>
            </w:r>
            <w:r w:rsidRPr="00815246">
              <w:rPr>
                <w:sz w:val="22"/>
                <w:szCs w:val="22"/>
              </w:rPr>
              <w:fldChar w:fldCharType="separate"/>
            </w:r>
            <w:r w:rsidRPr="00815246">
              <w:rPr>
                <w:sz w:val="22"/>
                <w:szCs w:val="22"/>
              </w:rPr>
              <w:t>2</w:t>
            </w:r>
            <w:r w:rsidRPr="00815246">
              <w:rPr>
                <w:sz w:val="22"/>
                <w:szCs w:val="22"/>
              </w:rPr>
              <w:fldChar w:fldCharType="end"/>
            </w:r>
            <w:r w:rsidRPr="00815246">
              <w:rPr>
                <w:sz w:val="22"/>
                <w:szCs w:val="22"/>
              </w:rPr>
              <w:t xml:space="preserve"> из </w:t>
            </w:r>
            <w:r w:rsidRPr="00815246">
              <w:rPr>
                <w:sz w:val="22"/>
                <w:szCs w:val="22"/>
              </w:rPr>
              <w:fldChar w:fldCharType="begin"/>
            </w:r>
            <w:r w:rsidRPr="00815246">
              <w:rPr>
                <w:sz w:val="22"/>
                <w:szCs w:val="22"/>
              </w:rPr>
              <w:instrText>NUMPAGES</w:instrText>
            </w:r>
            <w:r w:rsidRPr="00815246">
              <w:rPr>
                <w:sz w:val="22"/>
                <w:szCs w:val="22"/>
              </w:rPr>
              <w:fldChar w:fldCharType="separate"/>
            </w:r>
            <w:r w:rsidRPr="00815246">
              <w:rPr>
                <w:sz w:val="22"/>
                <w:szCs w:val="22"/>
              </w:rPr>
              <w:t>2</w:t>
            </w:r>
            <w:r w:rsidRPr="00815246">
              <w:rPr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D566E" w14:textId="77777777" w:rsidR="001816B3" w:rsidRDefault="001816B3">
      <w:r>
        <w:separator/>
      </w:r>
    </w:p>
  </w:footnote>
  <w:footnote w:type="continuationSeparator" w:id="0">
    <w:p w14:paraId="4427AC94" w14:textId="77777777" w:rsidR="001816B3" w:rsidRDefault="00181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B1F39"/>
    <w:multiLevelType w:val="hybridMultilevel"/>
    <w:tmpl w:val="1ADE2152"/>
    <w:lvl w:ilvl="0" w:tplc="B6B24E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B7"/>
    <w:rsid w:val="000070E9"/>
    <w:rsid w:val="00012C52"/>
    <w:rsid w:val="000229A4"/>
    <w:rsid w:val="00030BB2"/>
    <w:rsid w:val="00037299"/>
    <w:rsid w:val="00041862"/>
    <w:rsid w:val="00041985"/>
    <w:rsid w:val="00043652"/>
    <w:rsid w:val="00044612"/>
    <w:rsid w:val="00044D05"/>
    <w:rsid w:val="00051C94"/>
    <w:rsid w:val="0005557C"/>
    <w:rsid w:val="00067A8E"/>
    <w:rsid w:val="00073DD3"/>
    <w:rsid w:val="00082757"/>
    <w:rsid w:val="0008420F"/>
    <w:rsid w:val="0009228B"/>
    <w:rsid w:val="00093ACE"/>
    <w:rsid w:val="000955CB"/>
    <w:rsid w:val="000A6CF5"/>
    <w:rsid w:val="000C2D48"/>
    <w:rsid w:val="000C2FF9"/>
    <w:rsid w:val="000C5ECC"/>
    <w:rsid w:val="000D1632"/>
    <w:rsid w:val="000D54B2"/>
    <w:rsid w:val="000E0E56"/>
    <w:rsid w:val="000E1C50"/>
    <w:rsid w:val="000E2AC7"/>
    <w:rsid w:val="000E3ADC"/>
    <w:rsid w:val="000E7A59"/>
    <w:rsid w:val="000F2774"/>
    <w:rsid w:val="000F7A91"/>
    <w:rsid w:val="00101B40"/>
    <w:rsid w:val="00101C35"/>
    <w:rsid w:val="0012058C"/>
    <w:rsid w:val="001231D3"/>
    <w:rsid w:val="00125B58"/>
    <w:rsid w:val="001361DC"/>
    <w:rsid w:val="00140FC1"/>
    <w:rsid w:val="00150ED7"/>
    <w:rsid w:val="00153829"/>
    <w:rsid w:val="00157194"/>
    <w:rsid w:val="00164409"/>
    <w:rsid w:val="001661C3"/>
    <w:rsid w:val="001741F2"/>
    <w:rsid w:val="001816B3"/>
    <w:rsid w:val="001841CA"/>
    <w:rsid w:val="00184BF7"/>
    <w:rsid w:val="00186E35"/>
    <w:rsid w:val="0019099D"/>
    <w:rsid w:val="00191D4C"/>
    <w:rsid w:val="001A0280"/>
    <w:rsid w:val="001A063E"/>
    <w:rsid w:val="001A2C31"/>
    <w:rsid w:val="001A3744"/>
    <w:rsid w:val="001A5817"/>
    <w:rsid w:val="001A7893"/>
    <w:rsid w:val="001B3DB7"/>
    <w:rsid w:val="001D3E5E"/>
    <w:rsid w:val="001E1732"/>
    <w:rsid w:val="001E6D5C"/>
    <w:rsid w:val="001F0119"/>
    <w:rsid w:val="001F1156"/>
    <w:rsid w:val="00201267"/>
    <w:rsid w:val="00207F5B"/>
    <w:rsid w:val="00213074"/>
    <w:rsid w:val="00223C38"/>
    <w:rsid w:val="00231764"/>
    <w:rsid w:val="002348F3"/>
    <w:rsid w:val="0023714F"/>
    <w:rsid w:val="00242875"/>
    <w:rsid w:val="00243AEF"/>
    <w:rsid w:val="00263301"/>
    <w:rsid w:val="0026761D"/>
    <w:rsid w:val="00272583"/>
    <w:rsid w:val="0027322B"/>
    <w:rsid w:val="002764F4"/>
    <w:rsid w:val="00286E29"/>
    <w:rsid w:val="002A437C"/>
    <w:rsid w:val="002A5B24"/>
    <w:rsid w:val="002C289F"/>
    <w:rsid w:val="002D0596"/>
    <w:rsid w:val="002D0D22"/>
    <w:rsid w:val="002D3167"/>
    <w:rsid w:val="002D3BF8"/>
    <w:rsid w:val="002E1DF2"/>
    <w:rsid w:val="002E4F9A"/>
    <w:rsid w:val="002F633F"/>
    <w:rsid w:val="00312DAA"/>
    <w:rsid w:val="00330CE1"/>
    <w:rsid w:val="0033495F"/>
    <w:rsid w:val="003450A7"/>
    <w:rsid w:val="00363E79"/>
    <w:rsid w:val="003640D0"/>
    <w:rsid w:val="003716C5"/>
    <w:rsid w:val="00377FF5"/>
    <w:rsid w:val="0038175D"/>
    <w:rsid w:val="00382128"/>
    <w:rsid w:val="00393827"/>
    <w:rsid w:val="0039776A"/>
    <w:rsid w:val="003A4BD7"/>
    <w:rsid w:val="003A4DDB"/>
    <w:rsid w:val="003A5D14"/>
    <w:rsid w:val="003B41E6"/>
    <w:rsid w:val="003B64D7"/>
    <w:rsid w:val="003D19D9"/>
    <w:rsid w:val="003D261C"/>
    <w:rsid w:val="003D2833"/>
    <w:rsid w:val="003D296D"/>
    <w:rsid w:val="003D32AB"/>
    <w:rsid w:val="003F1C99"/>
    <w:rsid w:val="003F3E81"/>
    <w:rsid w:val="003F547A"/>
    <w:rsid w:val="0040115D"/>
    <w:rsid w:val="00404238"/>
    <w:rsid w:val="0041128D"/>
    <w:rsid w:val="00415EB4"/>
    <w:rsid w:val="004327CE"/>
    <w:rsid w:val="00436B4A"/>
    <w:rsid w:val="00447177"/>
    <w:rsid w:val="00447625"/>
    <w:rsid w:val="00454354"/>
    <w:rsid w:val="004544C0"/>
    <w:rsid w:val="004708AB"/>
    <w:rsid w:val="00471961"/>
    <w:rsid w:val="00474D2D"/>
    <w:rsid w:val="00480FE5"/>
    <w:rsid w:val="00491947"/>
    <w:rsid w:val="004936BE"/>
    <w:rsid w:val="00495D0C"/>
    <w:rsid w:val="004D5DDE"/>
    <w:rsid w:val="004F204A"/>
    <w:rsid w:val="005064C2"/>
    <w:rsid w:val="00507EFF"/>
    <w:rsid w:val="0052305B"/>
    <w:rsid w:val="005243E9"/>
    <w:rsid w:val="0053076E"/>
    <w:rsid w:val="005470E7"/>
    <w:rsid w:val="005547C4"/>
    <w:rsid w:val="00555CEB"/>
    <w:rsid w:val="00562CA3"/>
    <w:rsid w:val="005640AD"/>
    <w:rsid w:val="00574543"/>
    <w:rsid w:val="00577903"/>
    <w:rsid w:val="00580089"/>
    <w:rsid w:val="0059694F"/>
    <w:rsid w:val="00597F8C"/>
    <w:rsid w:val="005A1350"/>
    <w:rsid w:val="005A5FA5"/>
    <w:rsid w:val="005A7273"/>
    <w:rsid w:val="005B0996"/>
    <w:rsid w:val="005B3508"/>
    <w:rsid w:val="005B489B"/>
    <w:rsid w:val="005B71BA"/>
    <w:rsid w:val="005C1E8B"/>
    <w:rsid w:val="005C5BB6"/>
    <w:rsid w:val="005D22BA"/>
    <w:rsid w:val="005D460F"/>
    <w:rsid w:val="005D4A73"/>
    <w:rsid w:val="005D510A"/>
    <w:rsid w:val="005D6181"/>
    <w:rsid w:val="005F0D7F"/>
    <w:rsid w:val="005F11C2"/>
    <w:rsid w:val="005F1CB8"/>
    <w:rsid w:val="006024E0"/>
    <w:rsid w:val="00607FCE"/>
    <w:rsid w:val="00610046"/>
    <w:rsid w:val="006267DD"/>
    <w:rsid w:val="006341F4"/>
    <w:rsid w:val="00635024"/>
    <w:rsid w:val="006449D7"/>
    <w:rsid w:val="006546C6"/>
    <w:rsid w:val="00657C0D"/>
    <w:rsid w:val="00665548"/>
    <w:rsid w:val="00666858"/>
    <w:rsid w:val="00672FDC"/>
    <w:rsid w:val="0067419E"/>
    <w:rsid w:val="00693799"/>
    <w:rsid w:val="006B0FEE"/>
    <w:rsid w:val="006B151D"/>
    <w:rsid w:val="006C0363"/>
    <w:rsid w:val="006C32B4"/>
    <w:rsid w:val="006C7AB6"/>
    <w:rsid w:val="006E4822"/>
    <w:rsid w:val="006F0366"/>
    <w:rsid w:val="006F4E15"/>
    <w:rsid w:val="00705F00"/>
    <w:rsid w:val="00723F36"/>
    <w:rsid w:val="0072710D"/>
    <w:rsid w:val="00735E13"/>
    <w:rsid w:val="00737575"/>
    <w:rsid w:val="0074088F"/>
    <w:rsid w:val="007447F4"/>
    <w:rsid w:val="00750116"/>
    <w:rsid w:val="00756893"/>
    <w:rsid w:val="0076655B"/>
    <w:rsid w:val="0077589A"/>
    <w:rsid w:val="007764C1"/>
    <w:rsid w:val="00785E28"/>
    <w:rsid w:val="00786E76"/>
    <w:rsid w:val="0079063C"/>
    <w:rsid w:val="0079386C"/>
    <w:rsid w:val="00797352"/>
    <w:rsid w:val="007A3DF3"/>
    <w:rsid w:val="007A6E6D"/>
    <w:rsid w:val="007B2A98"/>
    <w:rsid w:val="007B6E53"/>
    <w:rsid w:val="007C1896"/>
    <w:rsid w:val="007C7FDA"/>
    <w:rsid w:val="007F0A18"/>
    <w:rsid w:val="0081473D"/>
    <w:rsid w:val="008148DB"/>
    <w:rsid w:val="00815246"/>
    <w:rsid w:val="00822A37"/>
    <w:rsid w:val="0085123C"/>
    <w:rsid w:val="0085234C"/>
    <w:rsid w:val="008532A0"/>
    <w:rsid w:val="0085394B"/>
    <w:rsid w:val="00880463"/>
    <w:rsid w:val="00880B18"/>
    <w:rsid w:val="008812AE"/>
    <w:rsid w:val="008818BD"/>
    <w:rsid w:val="0088651C"/>
    <w:rsid w:val="00887846"/>
    <w:rsid w:val="008959B2"/>
    <w:rsid w:val="008A2C8F"/>
    <w:rsid w:val="008A4225"/>
    <w:rsid w:val="008B4265"/>
    <w:rsid w:val="008B4DC4"/>
    <w:rsid w:val="008C6794"/>
    <w:rsid w:val="008D59C5"/>
    <w:rsid w:val="008D660D"/>
    <w:rsid w:val="008D71B6"/>
    <w:rsid w:val="008E5751"/>
    <w:rsid w:val="008F0CE4"/>
    <w:rsid w:val="008F203B"/>
    <w:rsid w:val="008F2703"/>
    <w:rsid w:val="008F2F27"/>
    <w:rsid w:val="0090715B"/>
    <w:rsid w:val="00926D4F"/>
    <w:rsid w:val="00933005"/>
    <w:rsid w:val="0093358C"/>
    <w:rsid w:val="00934AB1"/>
    <w:rsid w:val="00937845"/>
    <w:rsid w:val="00944B42"/>
    <w:rsid w:val="00945C72"/>
    <w:rsid w:val="009612A5"/>
    <w:rsid w:val="009675AE"/>
    <w:rsid w:val="00975456"/>
    <w:rsid w:val="00995761"/>
    <w:rsid w:val="0099606D"/>
    <w:rsid w:val="009B02BC"/>
    <w:rsid w:val="009B2A0D"/>
    <w:rsid w:val="009B44A4"/>
    <w:rsid w:val="009D5259"/>
    <w:rsid w:val="009E00D6"/>
    <w:rsid w:val="009E1D3F"/>
    <w:rsid w:val="009E49EC"/>
    <w:rsid w:val="009E7F52"/>
    <w:rsid w:val="009F66FA"/>
    <w:rsid w:val="00A00794"/>
    <w:rsid w:val="00A03891"/>
    <w:rsid w:val="00A038A2"/>
    <w:rsid w:val="00A10532"/>
    <w:rsid w:val="00A117C2"/>
    <w:rsid w:val="00A1323B"/>
    <w:rsid w:val="00A1479D"/>
    <w:rsid w:val="00A1528C"/>
    <w:rsid w:val="00A31A7B"/>
    <w:rsid w:val="00A47A66"/>
    <w:rsid w:val="00A47C27"/>
    <w:rsid w:val="00A537E2"/>
    <w:rsid w:val="00A634EE"/>
    <w:rsid w:val="00A70F7F"/>
    <w:rsid w:val="00A814FC"/>
    <w:rsid w:val="00A90853"/>
    <w:rsid w:val="00AA1731"/>
    <w:rsid w:val="00AA54A4"/>
    <w:rsid w:val="00AC06D6"/>
    <w:rsid w:val="00AC3604"/>
    <w:rsid w:val="00AC7B83"/>
    <w:rsid w:val="00AD3977"/>
    <w:rsid w:val="00AE20E4"/>
    <w:rsid w:val="00AE5991"/>
    <w:rsid w:val="00AE63ED"/>
    <w:rsid w:val="00AE651E"/>
    <w:rsid w:val="00AE7780"/>
    <w:rsid w:val="00AF0DE5"/>
    <w:rsid w:val="00AF1B98"/>
    <w:rsid w:val="00AF40D3"/>
    <w:rsid w:val="00AF673B"/>
    <w:rsid w:val="00B17BC5"/>
    <w:rsid w:val="00B45BCD"/>
    <w:rsid w:val="00B4640B"/>
    <w:rsid w:val="00B50ABD"/>
    <w:rsid w:val="00B5452D"/>
    <w:rsid w:val="00B54A94"/>
    <w:rsid w:val="00B60CCE"/>
    <w:rsid w:val="00B71AE4"/>
    <w:rsid w:val="00B91773"/>
    <w:rsid w:val="00B965D2"/>
    <w:rsid w:val="00BA3DEA"/>
    <w:rsid w:val="00BC5350"/>
    <w:rsid w:val="00BC55B7"/>
    <w:rsid w:val="00BD588F"/>
    <w:rsid w:val="00BE7FCF"/>
    <w:rsid w:val="00BF609A"/>
    <w:rsid w:val="00BF6EB3"/>
    <w:rsid w:val="00BF6F1D"/>
    <w:rsid w:val="00C01070"/>
    <w:rsid w:val="00C07B68"/>
    <w:rsid w:val="00C201CE"/>
    <w:rsid w:val="00C212D2"/>
    <w:rsid w:val="00C2732A"/>
    <w:rsid w:val="00C31055"/>
    <w:rsid w:val="00C35B2B"/>
    <w:rsid w:val="00C612FC"/>
    <w:rsid w:val="00C659BE"/>
    <w:rsid w:val="00C701C3"/>
    <w:rsid w:val="00C74938"/>
    <w:rsid w:val="00C75B3C"/>
    <w:rsid w:val="00C83701"/>
    <w:rsid w:val="00C850F1"/>
    <w:rsid w:val="00C86C1D"/>
    <w:rsid w:val="00C9321A"/>
    <w:rsid w:val="00C94D26"/>
    <w:rsid w:val="00CA1320"/>
    <w:rsid w:val="00CA5763"/>
    <w:rsid w:val="00CB1D60"/>
    <w:rsid w:val="00CB44E4"/>
    <w:rsid w:val="00CC69B6"/>
    <w:rsid w:val="00CD269D"/>
    <w:rsid w:val="00CE33CB"/>
    <w:rsid w:val="00CE3E36"/>
    <w:rsid w:val="00CE5241"/>
    <w:rsid w:val="00CE690C"/>
    <w:rsid w:val="00CF1786"/>
    <w:rsid w:val="00CF3147"/>
    <w:rsid w:val="00D023DB"/>
    <w:rsid w:val="00D13A23"/>
    <w:rsid w:val="00D41C8B"/>
    <w:rsid w:val="00D421E9"/>
    <w:rsid w:val="00D4304D"/>
    <w:rsid w:val="00D56264"/>
    <w:rsid w:val="00D60357"/>
    <w:rsid w:val="00D60D86"/>
    <w:rsid w:val="00D67298"/>
    <w:rsid w:val="00D67A70"/>
    <w:rsid w:val="00D74F96"/>
    <w:rsid w:val="00D81839"/>
    <w:rsid w:val="00D91131"/>
    <w:rsid w:val="00D91A72"/>
    <w:rsid w:val="00DA4701"/>
    <w:rsid w:val="00DB2B33"/>
    <w:rsid w:val="00DB719A"/>
    <w:rsid w:val="00DB77D0"/>
    <w:rsid w:val="00DC18F1"/>
    <w:rsid w:val="00DC4B5A"/>
    <w:rsid w:val="00DC4C66"/>
    <w:rsid w:val="00DD0A57"/>
    <w:rsid w:val="00DD617A"/>
    <w:rsid w:val="00DF3DDB"/>
    <w:rsid w:val="00E03D11"/>
    <w:rsid w:val="00E042A9"/>
    <w:rsid w:val="00E0558A"/>
    <w:rsid w:val="00E16439"/>
    <w:rsid w:val="00E1742C"/>
    <w:rsid w:val="00E250A1"/>
    <w:rsid w:val="00E3101F"/>
    <w:rsid w:val="00E328FD"/>
    <w:rsid w:val="00E34E3B"/>
    <w:rsid w:val="00E45BD4"/>
    <w:rsid w:val="00E52D7E"/>
    <w:rsid w:val="00E54CBA"/>
    <w:rsid w:val="00E55655"/>
    <w:rsid w:val="00E600E4"/>
    <w:rsid w:val="00E6372E"/>
    <w:rsid w:val="00E74F2D"/>
    <w:rsid w:val="00E80B15"/>
    <w:rsid w:val="00E816C0"/>
    <w:rsid w:val="00E92204"/>
    <w:rsid w:val="00EA00B6"/>
    <w:rsid w:val="00EB3F80"/>
    <w:rsid w:val="00EC0676"/>
    <w:rsid w:val="00EC1D46"/>
    <w:rsid w:val="00ED3F34"/>
    <w:rsid w:val="00ED5938"/>
    <w:rsid w:val="00F022FB"/>
    <w:rsid w:val="00F043D7"/>
    <w:rsid w:val="00F054BF"/>
    <w:rsid w:val="00F06D94"/>
    <w:rsid w:val="00F170E0"/>
    <w:rsid w:val="00F17BEF"/>
    <w:rsid w:val="00F21988"/>
    <w:rsid w:val="00F23B60"/>
    <w:rsid w:val="00F27668"/>
    <w:rsid w:val="00F32876"/>
    <w:rsid w:val="00F35A6E"/>
    <w:rsid w:val="00F50487"/>
    <w:rsid w:val="00F52E92"/>
    <w:rsid w:val="00F62043"/>
    <w:rsid w:val="00F63AF8"/>
    <w:rsid w:val="00F662B7"/>
    <w:rsid w:val="00F73681"/>
    <w:rsid w:val="00F84B99"/>
    <w:rsid w:val="00F872AF"/>
    <w:rsid w:val="00F90CF2"/>
    <w:rsid w:val="00F9248F"/>
    <w:rsid w:val="00F964A5"/>
    <w:rsid w:val="00FA4665"/>
    <w:rsid w:val="00FA5BA8"/>
    <w:rsid w:val="00FB47F6"/>
    <w:rsid w:val="00FB7A1D"/>
    <w:rsid w:val="00FC4668"/>
    <w:rsid w:val="00FC4A5D"/>
    <w:rsid w:val="00FD1823"/>
    <w:rsid w:val="00FD6233"/>
    <w:rsid w:val="00FF0032"/>
    <w:rsid w:val="00FF04CB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965AAB"/>
  <w15:chartTrackingRefBased/>
  <w15:docId w15:val="{4FCB85D7-D61A-4B4C-91A2-E307E86E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ind w:right="7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framePr w:hSpace="181" w:wrap="around" w:vAnchor="page" w:hAnchor="page" w:x="2555" w:y="2737"/>
      <w:jc w:val="right"/>
      <w:outlineLvl w:val="3"/>
    </w:pPr>
    <w:rPr>
      <w:rFonts w:ascii="Arial Narrow" w:hAnsi="Arial Narrow"/>
      <w:b/>
      <w:kern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h="1134" w:hRule="exact" w:wrap="around" w:vAnchor="page" w:hAnchor="page" w:x="1986" w:y="551"/>
    </w:pPr>
    <w:rPr>
      <w:rFonts w:ascii="Arial Narrow" w:hAnsi="Arial Narrow"/>
      <w:b/>
      <w:sz w:val="72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framePr w:w="6005" w:hSpace="113" w:wrap="around" w:vAnchor="page" w:hAnchor="margin" w:xAlign="right" w:y="579"/>
      <w:pBdr>
        <w:bottom w:val="single" w:sz="4" w:space="1" w:color="auto"/>
      </w:pBdr>
      <w:spacing w:line="312" w:lineRule="auto"/>
      <w:jc w:val="right"/>
    </w:pPr>
    <w:rPr>
      <w:rFonts w:ascii="Arial" w:hAnsi="Arial"/>
      <w:kern w:val="16"/>
      <w:sz w:val="1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20">
    <w:name w:val="Body Text 2"/>
    <w:basedOn w:val="a"/>
    <w:pPr>
      <w:framePr w:w="6275" w:hSpace="113" w:wrap="around" w:vAnchor="page" w:hAnchor="page" w:x="4757" w:y="579"/>
      <w:jc w:val="right"/>
    </w:pPr>
    <w:rPr>
      <w:rFonts w:ascii="Arial Narrow" w:hAnsi="Arial Narrow"/>
      <w:b/>
      <w:spacing w:val="2"/>
      <w:kern w:val="16"/>
      <w:sz w:val="4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Hyperlink"/>
    <w:rPr>
      <w:color w:val="0000FF"/>
      <w:u w:val="single"/>
    </w:rPr>
  </w:style>
  <w:style w:type="paragraph" w:styleId="aa">
    <w:name w:val="Body Text Indent"/>
    <w:basedOn w:val="a"/>
    <w:link w:val="ab"/>
    <w:pPr>
      <w:ind w:right="70" w:firstLine="720"/>
    </w:pPr>
  </w:style>
  <w:style w:type="paragraph" w:styleId="21">
    <w:name w:val="Body Text Indent 2"/>
    <w:basedOn w:val="a"/>
    <w:pPr>
      <w:ind w:firstLine="720"/>
    </w:pPr>
    <w:rPr>
      <w:sz w:val="28"/>
    </w:rPr>
  </w:style>
  <w:style w:type="table" w:styleId="ac">
    <w:name w:val="Table Grid"/>
    <w:basedOn w:val="a1"/>
    <w:rsid w:val="00F05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semiHidden/>
    <w:rsid w:val="0072710D"/>
    <w:rPr>
      <w:sz w:val="20"/>
    </w:rPr>
  </w:style>
  <w:style w:type="character" w:styleId="ae">
    <w:name w:val="footnote reference"/>
    <w:semiHidden/>
    <w:rsid w:val="0072710D"/>
    <w:rPr>
      <w:vertAlign w:val="superscript"/>
    </w:rPr>
  </w:style>
  <w:style w:type="paragraph" w:styleId="3">
    <w:name w:val="Body Text 3"/>
    <w:basedOn w:val="a"/>
    <w:rsid w:val="00041985"/>
    <w:pPr>
      <w:spacing w:after="120"/>
    </w:pPr>
    <w:rPr>
      <w:sz w:val="16"/>
      <w:szCs w:val="16"/>
    </w:rPr>
  </w:style>
  <w:style w:type="paragraph" w:styleId="af">
    <w:name w:val="Title"/>
    <w:basedOn w:val="a"/>
    <w:qFormat/>
    <w:rsid w:val="0076655B"/>
    <w:pPr>
      <w:jc w:val="center"/>
    </w:pPr>
    <w:rPr>
      <w:b/>
      <w:bCs/>
      <w:sz w:val="36"/>
      <w:szCs w:val="24"/>
    </w:rPr>
  </w:style>
  <w:style w:type="character" w:customStyle="1" w:styleId="ab">
    <w:name w:val="Основной текст с отступом Знак"/>
    <w:link w:val="aa"/>
    <w:rsid w:val="0093358C"/>
    <w:rPr>
      <w:sz w:val="24"/>
    </w:rPr>
  </w:style>
  <w:style w:type="character" w:customStyle="1" w:styleId="a5">
    <w:name w:val="Нижний колонтитул Знак"/>
    <w:basedOn w:val="a0"/>
    <w:link w:val="a4"/>
    <w:uiPriority w:val="99"/>
    <w:rsid w:val="00012C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imirshina\Application%20Data\Microsoft\&#1064;&#1072;&#1073;&#1083;&#1086;&#1085;&#1099;\&#1041;&#1083;&#1072;&#1085;&#1082;%20&#1048;&#1057;&#1054;%2007-0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21F40-2EE2-4681-B101-AD6B2E5E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ИСО 07-07.dot</Template>
  <TotalTime>630</TotalTime>
  <Pages>6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ИСО</vt:lpstr>
    </vt:vector>
  </TitlesOfParts>
  <Company>Семья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ИСО</dc:title>
  <dc:subject/>
  <dc:creator>Timirshina</dc:creator>
  <cp:keywords/>
  <cp:lastModifiedBy>Kolpakova</cp:lastModifiedBy>
  <cp:revision>21</cp:revision>
  <cp:lastPrinted>2025-10-15T08:01:00Z</cp:lastPrinted>
  <dcterms:created xsi:type="dcterms:W3CDTF">2025-08-28T10:10:00Z</dcterms:created>
  <dcterms:modified xsi:type="dcterms:W3CDTF">2026-04-06T05:26:00Z</dcterms:modified>
</cp:coreProperties>
</file>