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997C" w14:textId="77777777" w:rsidR="00E816C0" w:rsidRDefault="00E816C0" w:rsidP="0093358C">
      <w:pPr>
        <w:pStyle w:val="a9"/>
        <w:ind w:firstLine="0"/>
        <w:jc w:val="center"/>
        <w:rPr>
          <w:b/>
          <w:szCs w:val="24"/>
        </w:rPr>
      </w:pPr>
    </w:p>
    <w:p w14:paraId="17CD2EB1" w14:textId="731B40E5" w:rsidR="0093358C" w:rsidRPr="00311841" w:rsidRDefault="0093358C" w:rsidP="0093358C">
      <w:pPr>
        <w:pStyle w:val="a9"/>
        <w:ind w:firstLine="0"/>
        <w:jc w:val="center"/>
        <w:rPr>
          <w:b/>
          <w:szCs w:val="24"/>
        </w:rPr>
      </w:pPr>
      <w:r>
        <w:rPr>
          <w:b/>
          <w:szCs w:val="24"/>
        </w:rPr>
        <w:t>Календарный план проведения МСИ ЗАО «ИСО» на 202</w:t>
      </w:r>
      <w:r w:rsidR="00E54CBA">
        <w:rPr>
          <w:b/>
          <w:szCs w:val="24"/>
        </w:rPr>
        <w:t>5</w:t>
      </w:r>
      <w:r>
        <w:rPr>
          <w:b/>
          <w:szCs w:val="24"/>
        </w:rPr>
        <w:t xml:space="preserve"> г.</w:t>
      </w:r>
      <w:r w:rsidR="00785E28">
        <w:rPr>
          <w:b/>
          <w:szCs w:val="24"/>
        </w:rPr>
        <w:t xml:space="preserve"> </w:t>
      </w:r>
    </w:p>
    <w:p w14:paraId="3584F53F" w14:textId="77777777" w:rsidR="0076655B" w:rsidRDefault="0076655B" w:rsidP="0076655B">
      <w:pPr>
        <w:pStyle w:val="a9"/>
        <w:ind w:firstLine="0"/>
        <w:jc w:val="both"/>
        <w:rPr>
          <w:b/>
          <w:sz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2694"/>
        <w:gridCol w:w="1842"/>
        <w:gridCol w:w="1701"/>
        <w:gridCol w:w="1701"/>
        <w:gridCol w:w="1701"/>
        <w:gridCol w:w="1418"/>
        <w:gridCol w:w="1276"/>
      </w:tblGrid>
      <w:tr w:rsidR="004708AB" w:rsidRPr="00B60CCE" w14:paraId="0DD1EE43" w14:textId="77777777" w:rsidTr="004708AB">
        <w:trPr>
          <w:tblHeader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</w:tcPr>
          <w:p w14:paraId="48C14D86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Объект МСИ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3AC7ED24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Индекс раунда (ОК),</w:t>
            </w:r>
          </w:p>
          <w:p w14:paraId="22E1414A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форма ОК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</w:tcPr>
          <w:p w14:paraId="36928B1A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Перечень определяемых характеристик, </w:t>
            </w:r>
          </w:p>
          <w:p w14:paraId="2EEF2868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708AB">
              <w:rPr>
                <w:sz w:val="22"/>
                <w:szCs w:val="22"/>
              </w:rPr>
              <w:t>ориент</w:t>
            </w:r>
            <w:proofErr w:type="spellEnd"/>
            <w:r w:rsidRPr="004708AB">
              <w:rPr>
                <w:sz w:val="22"/>
                <w:szCs w:val="22"/>
              </w:rPr>
              <w:t>. содержание, %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14:paraId="27EDEDF5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Срок</w:t>
            </w:r>
          </w:p>
          <w:p w14:paraId="6DCE911D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проведения МСИ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28A1FFD2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Срок подачи </w:t>
            </w:r>
          </w:p>
          <w:p w14:paraId="69DFDF8C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заявки на </w:t>
            </w:r>
          </w:p>
          <w:p w14:paraId="4C8FE9E8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участие в МСИ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480D4046" w14:textId="77777777" w:rsidR="004708AB" w:rsidRPr="004708AB" w:rsidRDefault="004708AB" w:rsidP="0019099D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Срок отправки участникам МСИ ОК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3F6792D9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Срок представления результатов </w:t>
            </w:r>
          </w:p>
          <w:p w14:paraId="03796B5F" w14:textId="77777777" w:rsidR="004708AB" w:rsidRPr="004708AB" w:rsidRDefault="004708AB" w:rsidP="00B60CC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участниками МСИ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418DB80" w14:textId="77777777" w:rsidR="004708AB" w:rsidRPr="002D3167" w:rsidRDefault="004708AB" w:rsidP="003450A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2D3167">
              <w:rPr>
                <w:sz w:val="22"/>
                <w:szCs w:val="22"/>
              </w:rPr>
              <w:t>Стоимость участия в МСИ, кроме того НДС 20%, руб.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8A99BFC" w14:textId="77777777" w:rsidR="004708AB" w:rsidRPr="004708AB" w:rsidRDefault="004708AB" w:rsidP="003450A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4708AB" w:rsidRPr="00B60CCE" w14:paraId="6EFD20DB" w14:textId="77777777" w:rsidTr="004708AB"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9AE4067" w14:textId="77777777" w:rsidR="004708AB" w:rsidRPr="004708AB" w:rsidRDefault="004708AB" w:rsidP="00CF3147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Сталь </w:t>
            </w:r>
          </w:p>
          <w:p w14:paraId="3CE994DF" w14:textId="73A7A3BA" w:rsidR="004708AB" w:rsidRPr="004708AB" w:rsidRDefault="004708AB" w:rsidP="00CF3147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легированная 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01069A" w14:textId="475AF15B" w:rsidR="004708AB" w:rsidRPr="004708AB" w:rsidRDefault="004708AB" w:rsidP="00CF3147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ИСО </w:t>
            </w:r>
            <w:r w:rsidR="00F35A6E">
              <w:rPr>
                <w:sz w:val="22"/>
                <w:szCs w:val="22"/>
              </w:rPr>
              <w:t>УГ125/1</w:t>
            </w:r>
          </w:p>
          <w:p w14:paraId="0A6728C0" w14:textId="0ACE2C50" w:rsidR="004708AB" w:rsidRPr="004708AB" w:rsidRDefault="004708AB" w:rsidP="00CF3147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(</w:t>
            </w:r>
            <w:r w:rsidR="00F35A6E">
              <w:rPr>
                <w:sz w:val="22"/>
                <w:szCs w:val="22"/>
              </w:rPr>
              <w:t xml:space="preserve">монолит, </w:t>
            </w:r>
            <w:r w:rsidRPr="004708AB">
              <w:rPr>
                <w:sz w:val="22"/>
                <w:szCs w:val="22"/>
              </w:rPr>
              <w:t>стружка)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2930952" w14:textId="583C58D4" w:rsidR="004708AB" w:rsidRPr="006C7AB6" w:rsidRDefault="004708AB" w:rsidP="006C7AB6">
            <w:pPr>
              <w:suppressAutoHyphens/>
              <w:rPr>
                <w:sz w:val="22"/>
                <w:szCs w:val="22"/>
              </w:rPr>
            </w:pPr>
            <w:r w:rsidRPr="00E54CBA">
              <w:rPr>
                <w:sz w:val="22"/>
                <w:szCs w:val="22"/>
                <w:lang w:val="en-US"/>
              </w:rPr>
              <w:t>C</w:t>
            </w:r>
            <w:r w:rsidRPr="00E54CBA">
              <w:rPr>
                <w:sz w:val="22"/>
                <w:szCs w:val="22"/>
              </w:rPr>
              <w:t>~</w:t>
            </w:r>
            <w:r w:rsidR="006C7AB6" w:rsidRPr="00E54CBA">
              <w:rPr>
                <w:sz w:val="22"/>
                <w:szCs w:val="22"/>
              </w:rPr>
              <w:t>0,</w:t>
            </w:r>
            <w:r w:rsidR="00E54CBA">
              <w:rPr>
                <w:sz w:val="22"/>
                <w:szCs w:val="22"/>
              </w:rPr>
              <w:t>09</w:t>
            </w:r>
            <w:r w:rsidRPr="00E54CBA">
              <w:rPr>
                <w:sz w:val="22"/>
                <w:szCs w:val="22"/>
              </w:rPr>
              <w:t>, Si~</w:t>
            </w:r>
            <w:r w:rsidR="00A634EE" w:rsidRPr="00E54CBA">
              <w:rPr>
                <w:sz w:val="22"/>
                <w:szCs w:val="22"/>
              </w:rPr>
              <w:t>0,</w:t>
            </w:r>
            <w:r w:rsidR="00E54CBA">
              <w:rPr>
                <w:sz w:val="22"/>
                <w:szCs w:val="22"/>
              </w:rPr>
              <w:t>6</w:t>
            </w:r>
            <w:r w:rsidRPr="00E54CBA">
              <w:rPr>
                <w:sz w:val="22"/>
                <w:szCs w:val="22"/>
              </w:rPr>
              <w:t>, Mn~</w:t>
            </w:r>
            <w:r w:rsidR="00E54CBA">
              <w:rPr>
                <w:sz w:val="22"/>
                <w:szCs w:val="22"/>
              </w:rPr>
              <w:t>1,4</w:t>
            </w:r>
            <w:r w:rsidRPr="00E54CBA">
              <w:rPr>
                <w:sz w:val="22"/>
                <w:szCs w:val="22"/>
              </w:rPr>
              <w:t>, Cr~0,</w:t>
            </w:r>
            <w:r w:rsidR="00A634EE" w:rsidRPr="00E54CBA">
              <w:rPr>
                <w:sz w:val="22"/>
                <w:szCs w:val="22"/>
              </w:rPr>
              <w:t>0</w:t>
            </w:r>
            <w:r w:rsidR="00E54CBA">
              <w:rPr>
                <w:sz w:val="22"/>
                <w:szCs w:val="22"/>
              </w:rPr>
              <w:t>8</w:t>
            </w:r>
            <w:r w:rsidRPr="00E54CBA">
              <w:rPr>
                <w:sz w:val="22"/>
                <w:szCs w:val="22"/>
              </w:rPr>
              <w:t>, Ni~0,</w:t>
            </w:r>
            <w:r w:rsidR="00A634EE" w:rsidRPr="00E54CBA">
              <w:rPr>
                <w:sz w:val="22"/>
                <w:szCs w:val="22"/>
              </w:rPr>
              <w:t>0</w:t>
            </w:r>
            <w:r w:rsidR="00E54CBA">
              <w:rPr>
                <w:sz w:val="22"/>
                <w:szCs w:val="22"/>
              </w:rPr>
              <w:t>5</w:t>
            </w:r>
            <w:r w:rsidRPr="00E54CBA">
              <w:rPr>
                <w:sz w:val="22"/>
                <w:szCs w:val="22"/>
              </w:rPr>
              <w:t xml:space="preserve">, </w:t>
            </w:r>
            <w:r w:rsidRPr="00E54CBA">
              <w:rPr>
                <w:sz w:val="22"/>
                <w:szCs w:val="22"/>
                <w:lang w:val="en-US"/>
              </w:rPr>
              <w:t>S</w:t>
            </w:r>
            <w:r w:rsidRPr="00E54CBA">
              <w:rPr>
                <w:sz w:val="22"/>
                <w:szCs w:val="22"/>
              </w:rPr>
              <w:t>~0,0</w:t>
            </w:r>
            <w:r w:rsidR="00E54CBA">
              <w:rPr>
                <w:sz w:val="22"/>
                <w:szCs w:val="22"/>
              </w:rPr>
              <w:t>04</w:t>
            </w:r>
            <w:r w:rsidRPr="00E54CBA">
              <w:rPr>
                <w:sz w:val="22"/>
                <w:szCs w:val="22"/>
              </w:rPr>
              <w:t>, P~0,0</w:t>
            </w:r>
            <w:r w:rsidR="00E54CBA">
              <w:rPr>
                <w:sz w:val="22"/>
                <w:szCs w:val="22"/>
              </w:rPr>
              <w:t>1</w:t>
            </w:r>
            <w:r w:rsidRPr="00E54CBA">
              <w:rPr>
                <w:sz w:val="22"/>
                <w:szCs w:val="22"/>
              </w:rPr>
              <w:t xml:space="preserve">, </w:t>
            </w:r>
            <w:r w:rsidR="00E54CBA">
              <w:rPr>
                <w:sz w:val="22"/>
                <w:szCs w:val="22"/>
                <w:lang w:val="en-US"/>
              </w:rPr>
              <w:t>V</w:t>
            </w:r>
            <w:r w:rsidR="00E54CBA" w:rsidRPr="00E54CBA">
              <w:rPr>
                <w:sz w:val="22"/>
                <w:szCs w:val="22"/>
              </w:rPr>
              <w:t>~</w:t>
            </w:r>
            <w:r w:rsidR="00E54CBA">
              <w:rPr>
                <w:sz w:val="22"/>
                <w:szCs w:val="22"/>
              </w:rPr>
              <w:t xml:space="preserve">0,004, </w:t>
            </w:r>
            <w:r w:rsidRPr="00E54CBA">
              <w:rPr>
                <w:sz w:val="22"/>
                <w:szCs w:val="22"/>
              </w:rPr>
              <w:t>Cu~0,</w:t>
            </w:r>
            <w:r w:rsidR="00E54CBA">
              <w:rPr>
                <w:sz w:val="22"/>
                <w:szCs w:val="22"/>
              </w:rPr>
              <w:t>2</w:t>
            </w:r>
            <w:r w:rsidR="006C7AB6" w:rsidRPr="00E54CBA">
              <w:rPr>
                <w:sz w:val="22"/>
                <w:szCs w:val="22"/>
              </w:rPr>
              <w:t xml:space="preserve">, </w:t>
            </w:r>
            <w:r w:rsidR="00A634EE">
              <w:rPr>
                <w:sz w:val="22"/>
                <w:szCs w:val="22"/>
                <w:lang w:val="en-US"/>
              </w:rPr>
              <w:t>As</w:t>
            </w:r>
            <w:r w:rsidR="00A634EE" w:rsidRPr="00A634EE">
              <w:rPr>
                <w:sz w:val="22"/>
                <w:szCs w:val="22"/>
              </w:rPr>
              <w:t>~</w:t>
            </w:r>
            <w:r w:rsidR="00A634EE">
              <w:rPr>
                <w:sz w:val="22"/>
                <w:szCs w:val="22"/>
              </w:rPr>
              <w:t>0,</w:t>
            </w:r>
            <w:r w:rsidR="00E54CBA">
              <w:rPr>
                <w:sz w:val="22"/>
                <w:szCs w:val="22"/>
              </w:rPr>
              <w:t>005</w:t>
            </w:r>
            <w:r w:rsidR="00A634EE">
              <w:rPr>
                <w:sz w:val="22"/>
                <w:szCs w:val="22"/>
              </w:rPr>
              <w:t xml:space="preserve">, </w:t>
            </w:r>
            <w:r w:rsidR="006C7AB6">
              <w:rPr>
                <w:sz w:val="22"/>
                <w:szCs w:val="22"/>
                <w:lang w:val="en-US"/>
              </w:rPr>
              <w:t>N</w:t>
            </w:r>
            <w:r w:rsidR="006C7AB6" w:rsidRPr="006C7AB6">
              <w:rPr>
                <w:sz w:val="22"/>
                <w:szCs w:val="22"/>
              </w:rPr>
              <w:t>~0</w:t>
            </w:r>
            <w:r w:rsidR="006C7AB6">
              <w:rPr>
                <w:sz w:val="22"/>
                <w:szCs w:val="22"/>
              </w:rPr>
              <w:t>,00</w:t>
            </w:r>
            <w:r w:rsidR="00E54CBA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6C2EF4E" w14:textId="6E58983C" w:rsidR="009E49EC" w:rsidRDefault="00E54CBA" w:rsidP="003B4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4708AB"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4708AB" w:rsidRPr="004708AB">
              <w:rPr>
                <w:sz w:val="22"/>
                <w:szCs w:val="22"/>
              </w:rPr>
              <w:t>-</w:t>
            </w:r>
          </w:p>
          <w:p w14:paraId="4DD951C6" w14:textId="29FE2A51" w:rsidR="004708AB" w:rsidRPr="004708AB" w:rsidRDefault="003B41E6" w:rsidP="003B4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="004708AB" w:rsidRPr="004708AB">
              <w:rPr>
                <w:sz w:val="22"/>
                <w:szCs w:val="22"/>
              </w:rPr>
              <w:t xml:space="preserve"> 202</w:t>
            </w:r>
            <w:r w:rsidR="00E54CB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2523019B" w14:textId="1A52DC02" w:rsidR="004708AB" w:rsidRPr="004708AB" w:rsidRDefault="004708AB" w:rsidP="003B41E6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до 30 ноября 202</w:t>
            </w:r>
            <w:r w:rsidR="00E54CBA">
              <w:rPr>
                <w:sz w:val="22"/>
                <w:szCs w:val="22"/>
              </w:rPr>
              <w:t>4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4B0167A2" w14:textId="5CCEC471" w:rsidR="004708AB" w:rsidRPr="004708AB" w:rsidRDefault="004708AB" w:rsidP="003B41E6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до 31 дек</w:t>
            </w:r>
            <w:r w:rsidR="008B4265">
              <w:rPr>
                <w:sz w:val="22"/>
                <w:szCs w:val="22"/>
              </w:rPr>
              <w:t>абря 202</w:t>
            </w:r>
            <w:r w:rsidR="00E54CBA">
              <w:rPr>
                <w:sz w:val="22"/>
                <w:szCs w:val="22"/>
              </w:rPr>
              <w:t>4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0FF180E7" w14:textId="79028BA5" w:rsidR="004708AB" w:rsidRPr="004708AB" w:rsidRDefault="004708AB" w:rsidP="000F2774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до 3</w:t>
            </w:r>
            <w:r w:rsidR="00E54CBA">
              <w:rPr>
                <w:sz w:val="22"/>
                <w:szCs w:val="22"/>
              </w:rPr>
              <w:t>1</w:t>
            </w:r>
            <w:r w:rsidRPr="004708AB">
              <w:rPr>
                <w:sz w:val="22"/>
                <w:szCs w:val="22"/>
              </w:rPr>
              <w:t xml:space="preserve"> января 202</w:t>
            </w:r>
            <w:r w:rsidR="00E54CBA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EEAE999" w14:textId="77777777" w:rsidR="004708AB" w:rsidRPr="002D3167" w:rsidRDefault="002D3167" w:rsidP="00CF3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B4265" w:rsidRPr="002D3167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5105797" w14:textId="77777777" w:rsidR="004708AB" w:rsidRPr="004708AB" w:rsidRDefault="004708AB" w:rsidP="00CF3147">
            <w:pPr>
              <w:rPr>
                <w:sz w:val="22"/>
                <w:szCs w:val="22"/>
              </w:rPr>
            </w:pPr>
          </w:p>
        </w:tc>
      </w:tr>
      <w:tr w:rsidR="002D3167" w:rsidRPr="00B60CCE" w14:paraId="39A55B4E" w14:textId="77777777" w:rsidTr="004708AB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26C10" w14:textId="77777777" w:rsidR="002D3167" w:rsidRPr="004708AB" w:rsidRDefault="002D3167" w:rsidP="002D3167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Сталь </w:t>
            </w:r>
          </w:p>
          <w:p w14:paraId="2C58A16B" w14:textId="75976437" w:rsidR="002D3167" w:rsidRPr="004708AB" w:rsidRDefault="00BC55B7" w:rsidP="002D3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 w:rsidR="002D3167" w:rsidRPr="004708AB">
              <w:rPr>
                <w:sz w:val="22"/>
                <w:szCs w:val="22"/>
              </w:rPr>
              <w:t>легированная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5463C" w14:textId="603E0AFD" w:rsidR="002D3167" w:rsidRPr="004708AB" w:rsidRDefault="00F73681" w:rsidP="002D316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УГ1</w:t>
            </w:r>
            <w:r w:rsidR="00BC55B7">
              <w:rPr>
                <w:sz w:val="22"/>
                <w:szCs w:val="22"/>
              </w:rPr>
              <w:t>03</w:t>
            </w:r>
          </w:p>
          <w:p w14:paraId="19D446C3" w14:textId="726CBE96" w:rsidR="002D3167" w:rsidRPr="004708AB" w:rsidRDefault="002D3167" w:rsidP="000F2774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(</w:t>
            </w:r>
            <w:r w:rsidR="00F73681">
              <w:rPr>
                <w:sz w:val="22"/>
                <w:szCs w:val="22"/>
              </w:rPr>
              <w:t xml:space="preserve">монолит, </w:t>
            </w:r>
            <w:r w:rsidR="000F2774">
              <w:rPr>
                <w:sz w:val="22"/>
                <w:szCs w:val="22"/>
              </w:rPr>
              <w:t>стружка</w:t>
            </w:r>
            <w:r w:rsidRPr="004708AB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B6DF1" w14:textId="09CAF680" w:rsidR="002D3167" w:rsidRPr="00AE5991" w:rsidRDefault="002D3167" w:rsidP="000F2774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  <w:lang w:val="en-US"/>
              </w:rPr>
              <w:t>C</w:t>
            </w:r>
            <w:r w:rsidRPr="004708AB">
              <w:rPr>
                <w:sz w:val="22"/>
                <w:szCs w:val="22"/>
              </w:rPr>
              <w:t>~</w:t>
            </w:r>
            <w:r w:rsidR="00AE5991">
              <w:rPr>
                <w:sz w:val="22"/>
                <w:szCs w:val="22"/>
              </w:rPr>
              <w:t>0,</w:t>
            </w:r>
            <w:r w:rsidR="00BC55B7">
              <w:rPr>
                <w:sz w:val="22"/>
                <w:szCs w:val="22"/>
              </w:rPr>
              <w:t>2</w:t>
            </w:r>
            <w:r w:rsidRPr="004708AB">
              <w:rPr>
                <w:sz w:val="22"/>
                <w:szCs w:val="22"/>
              </w:rPr>
              <w:t>, Si~0,</w:t>
            </w:r>
            <w:r w:rsidR="00BC55B7">
              <w:rPr>
                <w:sz w:val="22"/>
                <w:szCs w:val="22"/>
              </w:rPr>
              <w:t>2</w:t>
            </w:r>
            <w:r w:rsidRPr="004708AB">
              <w:rPr>
                <w:sz w:val="22"/>
                <w:szCs w:val="22"/>
              </w:rPr>
              <w:t>, Mn~0,</w:t>
            </w:r>
            <w:r w:rsidR="00BC55B7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>, Cr~</w:t>
            </w:r>
            <w:r w:rsidR="00BC55B7">
              <w:rPr>
                <w:sz w:val="22"/>
                <w:szCs w:val="22"/>
              </w:rPr>
              <w:t>0,04</w:t>
            </w:r>
            <w:r w:rsidRPr="004708AB">
              <w:rPr>
                <w:sz w:val="22"/>
                <w:szCs w:val="22"/>
              </w:rPr>
              <w:t>, Ni~0,</w:t>
            </w:r>
            <w:r w:rsidR="00BC55B7">
              <w:rPr>
                <w:sz w:val="22"/>
                <w:szCs w:val="22"/>
              </w:rPr>
              <w:t>04</w:t>
            </w:r>
            <w:r w:rsidRPr="004708AB">
              <w:rPr>
                <w:sz w:val="22"/>
                <w:szCs w:val="22"/>
              </w:rPr>
              <w:t xml:space="preserve">, </w:t>
            </w:r>
            <w:r w:rsidRPr="004708AB">
              <w:rPr>
                <w:sz w:val="22"/>
                <w:szCs w:val="22"/>
                <w:lang w:val="en-US"/>
              </w:rPr>
              <w:t>S</w:t>
            </w:r>
            <w:r w:rsidRPr="004708AB">
              <w:rPr>
                <w:sz w:val="22"/>
                <w:szCs w:val="22"/>
              </w:rPr>
              <w:t>~0,0</w:t>
            </w:r>
            <w:r w:rsidR="00AE5991">
              <w:rPr>
                <w:sz w:val="22"/>
                <w:szCs w:val="22"/>
              </w:rPr>
              <w:t>0</w:t>
            </w:r>
            <w:r w:rsidR="00BC55B7">
              <w:rPr>
                <w:sz w:val="22"/>
                <w:szCs w:val="22"/>
              </w:rPr>
              <w:t>4</w:t>
            </w:r>
            <w:r w:rsidRPr="004708AB">
              <w:rPr>
                <w:sz w:val="22"/>
                <w:szCs w:val="22"/>
              </w:rPr>
              <w:t>, P~0,0</w:t>
            </w:r>
            <w:r w:rsidR="000F2774">
              <w:rPr>
                <w:sz w:val="22"/>
                <w:szCs w:val="22"/>
              </w:rPr>
              <w:t>0</w:t>
            </w:r>
            <w:r w:rsidR="00AE5991">
              <w:rPr>
                <w:sz w:val="22"/>
                <w:szCs w:val="22"/>
              </w:rPr>
              <w:t>8</w:t>
            </w:r>
            <w:r w:rsidRPr="004708AB">
              <w:rPr>
                <w:sz w:val="22"/>
                <w:szCs w:val="22"/>
              </w:rPr>
              <w:t xml:space="preserve">, </w:t>
            </w:r>
            <w:r w:rsidR="000F2774">
              <w:rPr>
                <w:sz w:val="22"/>
                <w:szCs w:val="22"/>
              </w:rPr>
              <w:t>Cu~0,</w:t>
            </w:r>
            <w:r w:rsidR="00BC55B7">
              <w:rPr>
                <w:sz w:val="22"/>
                <w:szCs w:val="22"/>
              </w:rPr>
              <w:t>06</w:t>
            </w:r>
            <w:r w:rsidR="00AE5991">
              <w:rPr>
                <w:sz w:val="22"/>
                <w:szCs w:val="22"/>
              </w:rPr>
              <w:t>,</w:t>
            </w:r>
            <w:r w:rsidR="00AE5991" w:rsidRPr="00AE5991">
              <w:rPr>
                <w:sz w:val="22"/>
                <w:szCs w:val="22"/>
              </w:rPr>
              <w:t xml:space="preserve"> </w:t>
            </w:r>
            <w:r w:rsidR="00AE5991">
              <w:rPr>
                <w:sz w:val="22"/>
                <w:szCs w:val="22"/>
                <w:lang w:val="en-US"/>
              </w:rPr>
              <w:t>Al</w:t>
            </w:r>
            <w:r w:rsidR="00AE5991" w:rsidRPr="00AE5991">
              <w:rPr>
                <w:sz w:val="22"/>
                <w:szCs w:val="22"/>
              </w:rPr>
              <w:t>~</w:t>
            </w:r>
            <w:r w:rsidR="00AE5991">
              <w:rPr>
                <w:sz w:val="22"/>
                <w:szCs w:val="22"/>
              </w:rPr>
              <w:t>0,</w:t>
            </w:r>
            <w:r w:rsidR="00BC55B7">
              <w:rPr>
                <w:sz w:val="22"/>
                <w:szCs w:val="22"/>
              </w:rPr>
              <w:t>02</w:t>
            </w:r>
            <w:r w:rsidR="00AE5991">
              <w:rPr>
                <w:sz w:val="22"/>
                <w:szCs w:val="22"/>
              </w:rPr>
              <w:t xml:space="preserve">, </w:t>
            </w:r>
            <w:r w:rsidR="00BC55B7">
              <w:rPr>
                <w:sz w:val="22"/>
                <w:szCs w:val="22"/>
                <w:lang w:val="en-US"/>
              </w:rPr>
              <w:t>Ca</w:t>
            </w:r>
            <w:r w:rsidR="00BC55B7" w:rsidRPr="00BC55B7">
              <w:rPr>
                <w:sz w:val="22"/>
                <w:szCs w:val="22"/>
              </w:rPr>
              <w:t>~</w:t>
            </w:r>
            <w:r w:rsidR="00BC55B7">
              <w:rPr>
                <w:sz w:val="22"/>
                <w:szCs w:val="22"/>
              </w:rPr>
              <w:t xml:space="preserve">0,003, </w:t>
            </w:r>
            <w:r w:rsidR="00AE5991">
              <w:rPr>
                <w:sz w:val="22"/>
                <w:szCs w:val="22"/>
                <w:lang w:val="en-US"/>
              </w:rPr>
              <w:t>N</w:t>
            </w:r>
            <w:r w:rsidR="00AE5991" w:rsidRPr="00AE5991">
              <w:rPr>
                <w:sz w:val="22"/>
                <w:szCs w:val="22"/>
              </w:rPr>
              <w:t>~</w:t>
            </w:r>
            <w:r w:rsidR="00AE5991">
              <w:rPr>
                <w:sz w:val="22"/>
                <w:szCs w:val="22"/>
              </w:rPr>
              <w:t>0,0</w:t>
            </w:r>
            <w:r w:rsidR="00BC55B7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5C536" w14:textId="43F8020D" w:rsidR="002D3167" w:rsidRPr="004708AB" w:rsidRDefault="002D3167" w:rsidP="002D3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BC55B7">
              <w:rPr>
                <w:sz w:val="22"/>
                <w:szCs w:val="22"/>
              </w:rPr>
              <w:t>4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688BA2D3" w14:textId="17D5AA4A" w:rsidR="002D3167" w:rsidRPr="004708AB" w:rsidRDefault="002D3167" w:rsidP="000F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BC55B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FF25C62" w14:textId="459ADB9F" w:rsidR="002D3167" w:rsidRPr="004708AB" w:rsidRDefault="002D3167" w:rsidP="000F2774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декабря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BC55B7">
              <w:rPr>
                <w:sz w:val="22"/>
                <w:szCs w:val="22"/>
              </w:rPr>
              <w:t>4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FCEEC60" w14:textId="46F9C22C" w:rsidR="002D3167" w:rsidRPr="004708AB" w:rsidRDefault="002D3167" w:rsidP="000F2774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 января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BC55B7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04EF15F" w14:textId="2ED4A0A8" w:rsidR="002D3167" w:rsidRPr="004708AB" w:rsidRDefault="002D3167" w:rsidP="000F2774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 февраля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BC55B7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8EA2D3" w14:textId="77777777" w:rsidR="002D3167" w:rsidRDefault="002D3167" w:rsidP="002D3167">
            <w:r w:rsidRPr="006D47FC">
              <w:rPr>
                <w:sz w:val="22"/>
                <w:szCs w:val="22"/>
              </w:rPr>
              <w:t>20500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096646" w14:textId="77777777" w:rsidR="002D3167" w:rsidRPr="00DF3DDB" w:rsidRDefault="002D3167" w:rsidP="002D3167">
            <w:pPr>
              <w:rPr>
                <w:sz w:val="22"/>
                <w:szCs w:val="22"/>
              </w:rPr>
            </w:pPr>
          </w:p>
        </w:tc>
      </w:tr>
      <w:tr w:rsidR="002D3167" w:rsidRPr="00B60CCE" w14:paraId="7410A392" w14:textId="77777777" w:rsidTr="004708AB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2A088" w14:textId="77777777" w:rsidR="00DB719A" w:rsidRDefault="00BC55B7" w:rsidP="000F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Карбид </w:t>
            </w:r>
          </w:p>
          <w:p w14:paraId="17AC8AF1" w14:textId="604EB716" w:rsidR="002D3167" w:rsidRPr="004708AB" w:rsidRDefault="00BC55B7" w:rsidP="000F2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AFD97" w14:textId="1E26C452" w:rsidR="002D3167" w:rsidRPr="004708AB" w:rsidRDefault="00BC55B7" w:rsidP="002D316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К9в</w:t>
            </w:r>
          </w:p>
          <w:p w14:paraId="2ABF72FB" w14:textId="67C7E8E9" w:rsidR="002D3167" w:rsidRPr="004708AB" w:rsidRDefault="002D3167" w:rsidP="00F27668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(</w:t>
            </w:r>
            <w:r w:rsidR="00BC55B7">
              <w:rPr>
                <w:sz w:val="22"/>
                <w:szCs w:val="22"/>
              </w:rPr>
              <w:t>порошок</w:t>
            </w:r>
            <w:r w:rsidRPr="004708AB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ADAF5" w14:textId="30F851DE" w:rsidR="002D3167" w:rsidRPr="008B4265" w:rsidRDefault="00BC55B7" w:rsidP="00D421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Si</w:t>
            </w:r>
            <w:r w:rsidR="00D023DB" w:rsidRPr="004708AB">
              <w:rPr>
                <w:sz w:val="22"/>
                <w:szCs w:val="22"/>
                <w:lang w:val="en-US"/>
              </w:rPr>
              <w:t>C</w:t>
            </w:r>
            <w:proofErr w:type="spellEnd"/>
            <w:r w:rsidR="00D023DB" w:rsidRPr="004708AB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E9F53" w14:textId="08C43245" w:rsidR="002D3167" w:rsidRPr="004708AB" w:rsidRDefault="00BC55B7" w:rsidP="002D3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="002D3167"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2D3167" w:rsidRPr="004708AB">
              <w:rPr>
                <w:sz w:val="22"/>
                <w:szCs w:val="22"/>
              </w:rPr>
              <w:t xml:space="preserve"> –</w:t>
            </w:r>
          </w:p>
          <w:p w14:paraId="56532771" w14:textId="671CA83A" w:rsidR="002D3167" w:rsidRPr="004708AB" w:rsidRDefault="002D3167" w:rsidP="00043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BC55B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F1CF04B" w14:textId="1C318D5C" w:rsidR="002D3167" w:rsidRPr="004708AB" w:rsidRDefault="002D3167" w:rsidP="00043652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 января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BC55B7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43B49B6" w14:textId="4EAF9949" w:rsidR="002D3167" w:rsidRPr="004708AB" w:rsidRDefault="002D3167" w:rsidP="00043652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 февраля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BC55B7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1878424" w14:textId="0D1383A8" w:rsidR="002D3167" w:rsidRPr="004708AB" w:rsidRDefault="002D3167" w:rsidP="00043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марта 202</w:t>
            </w:r>
            <w:r w:rsidR="00BC55B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6E51553" w14:textId="4AC9B78B" w:rsidR="002D3167" w:rsidRDefault="00BE7FCF" w:rsidP="00043652">
            <w:r w:rsidRPr="006D47FC">
              <w:rPr>
                <w:sz w:val="22"/>
                <w:szCs w:val="22"/>
              </w:rPr>
              <w:t>20500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6FC620" w14:textId="49C445F8" w:rsidR="002D3167" w:rsidRPr="00DF3DDB" w:rsidRDefault="002D3167" w:rsidP="002D3167">
            <w:pPr>
              <w:rPr>
                <w:sz w:val="22"/>
                <w:szCs w:val="22"/>
              </w:rPr>
            </w:pPr>
          </w:p>
        </w:tc>
      </w:tr>
      <w:tr w:rsidR="002D3167" w:rsidRPr="00B60CCE" w14:paraId="66F2AE1C" w14:textId="77777777" w:rsidTr="004708AB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8DE9E" w14:textId="625C0EDF" w:rsidR="002D3167" w:rsidRPr="004708AB" w:rsidRDefault="0085394B" w:rsidP="002D3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Ферросилиций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1242C" w14:textId="124F3305" w:rsidR="002D3167" w:rsidRPr="004708AB" w:rsidRDefault="0085394B" w:rsidP="002D316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Ф3г</w:t>
            </w:r>
          </w:p>
          <w:p w14:paraId="65857E7A" w14:textId="2EF99F8F" w:rsidR="002D3167" w:rsidRPr="004708AB" w:rsidRDefault="002D3167" w:rsidP="002D3167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(</w:t>
            </w:r>
            <w:r w:rsidR="0085394B">
              <w:rPr>
                <w:sz w:val="22"/>
                <w:szCs w:val="22"/>
              </w:rPr>
              <w:t>порошок</w:t>
            </w:r>
            <w:r w:rsidRPr="004708AB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20DFF" w14:textId="125C4181" w:rsidR="002D3167" w:rsidRPr="008B4265" w:rsidRDefault="0085394B" w:rsidP="00F27668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Si~</w:t>
            </w:r>
            <w:r>
              <w:rPr>
                <w:sz w:val="22"/>
                <w:szCs w:val="22"/>
              </w:rPr>
              <w:t>78</w:t>
            </w:r>
            <w:r w:rsidRPr="004708AB">
              <w:rPr>
                <w:sz w:val="22"/>
                <w:szCs w:val="22"/>
              </w:rPr>
              <w:t xml:space="preserve">, </w:t>
            </w:r>
            <w:r w:rsidRPr="004708AB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l</w:t>
            </w:r>
            <w:r w:rsidRPr="004708AB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>1,5</w:t>
            </w:r>
            <w:r w:rsidRPr="008B4265">
              <w:rPr>
                <w:sz w:val="22"/>
                <w:szCs w:val="22"/>
              </w:rPr>
              <w:t xml:space="preserve">, </w:t>
            </w:r>
            <w:r w:rsidRPr="004708AB">
              <w:rPr>
                <w:sz w:val="22"/>
                <w:szCs w:val="22"/>
              </w:rPr>
              <w:t>Mn~</w:t>
            </w:r>
            <w:r>
              <w:rPr>
                <w:sz w:val="22"/>
                <w:szCs w:val="22"/>
              </w:rPr>
              <w:t>0,1</w:t>
            </w:r>
            <w:r w:rsidRPr="004708AB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Ti</w:t>
            </w:r>
            <w:proofErr w:type="spellEnd"/>
            <w:r w:rsidRPr="008B4265">
              <w:rPr>
                <w:sz w:val="22"/>
                <w:szCs w:val="22"/>
              </w:rPr>
              <w:t>~0,</w:t>
            </w:r>
            <w:r>
              <w:rPr>
                <w:sz w:val="22"/>
                <w:szCs w:val="22"/>
              </w:rPr>
              <w:t>1</w:t>
            </w:r>
            <w:r w:rsidRPr="008B4265">
              <w:rPr>
                <w:sz w:val="22"/>
                <w:szCs w:val="22"/>
              </w:rPr>
              <w:t xml:space="preserve">, </w:t>
            </w:r>
            <w:r w:rsidRPr="004708AB">
              <w:rPr>
                <w:sz w:val="22"/>
                <w:szCs w:val="22"/>
              </w:rPr>
              <w:t>Cr~</w:t>
            </w:r>
            <w:r>
              <w:rPr>
                <w:sz w:val="22"/>
                <w:szCs w:val="22"/>
              </w:rPr>
              <w:t>0,03</w:t>
            </w:r>
            <w:r w:rsidRPr="004708AB">
              <w:rPr>
                <w:sz w:val="22"/>
                <w:szCs w:val="22"/>
              </w:rPr>
              <w:t xml:space="preserve">, </w:t>
            </w:r>
            <w:r w:rsidR="002D3167" w:rsidRPr="004708AB">
              <w:rPr>
                <w:sz w:val="22"/>
                <w:szCs w:val="22"/>
                <w:lang w:val="en-US"/>
              </w:rPr>
              <w:t>C</w:t>
            </w:r>
            <w:r w:rsidR="002D3167" w:rsidRPr="004708AB">
              <w:rPr>
                <w:sz w:val="22"/>
                <w:szCs w:val="22"/>
              </w:rPr>
              <w:t>~</w:t>
            </w:r>
            <w:r w:rsidR="00F27668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02</w:t>
            </w:r>
            <w:r w:rsidR="002D3167" w:rsidRPr="004708AB">
              <w:rPr>
                <w:sz w:val="22"/>
                <w:szCs w:val="22"/>
              </w:rPr>
              <w:t xml:space="preserve">, </w:t>
            </w:r>
            <w:r w:rsidR="002D3167" w:rsidRPr="004708AB">
              <w:rPr>
                <w:sz w:val="22"/>
                <w:szCs w:val="22"/>
                <w:lang w:val="en-US"/>
              </w:rPr>
              <w:t>S</w:t>
            </w:r>
            <w:r w:rsidR="002D3167" w:rsidRPr="004708AB">
              <w:rPr>
                <w:sz w:val="22"/>
                <w:szCs w:val="22"/>
              </w:rPr>
              <w:t>~0,0</w:t>
            </w:r>
            <w:r w:rsidR="002D31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2D3167" w:rsidRPr="004708AB">
              <w:rPr>
                <w:sz w:val="22"/>
                <w:szCs w:val="22"/>
              </w:rPr>
              <w:t>, P~0,0</w:t>
            </w:r>
            <w:r>
              <w:rPr>
                <w:sz w:val="22"/>
                <w:szCs w:val="22"/>
              </w:rPr>
              <w:t>4</w:t>
            </w:r>
            <w:r w:rsidR="002D3167" w:rsidRPr="004708AB">
              <w:rPr>
                <w:sz w:val="22"/>
                <w:szCs w:val="22"/>
              </w:rPr>
              <w:t>,</w:t>
            </w:r>
            <w:r w:rsidR="00BE7F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</w:t>
            </w:r>
            <w:r w:rsidR="002D3167" w:rsidRPr="008B4265">
              <w:rPr>
                <w:sz w:val="22"/>
                <w:szCs w:val="22"/>
              </w:rPr>
              <w:t>~0,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FDD41" w14:textId="3D41A1CD" w:rsidR="002D3167" w:rsidRPr="004708AB" w:rsidRDefault="002D3167" w:rsidP="002D3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85394B">
              <w:rPr>
                <w:sz w:val="22"/>
                <w:szCs w:val="22"/>
              </w:rPr>
              <w:t>4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1007FCDA" w14:textId="133BE5A7" w:rsidR="002D3167" w:rsidRPr="004708AB" w:rsidRDefault="00A038A2" w:rsidP="00F276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="002D3167" w:rsidRPr="004708AB">
              <w:rPr>
                <w:sz w:val="22"/>
                <w:szCs w:val="22"/>
              </w:rPr>
              <w:t xml:space="preserve"> 202</w:t>
            </w:r>
            <w:r w:rsidR="0085394B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D7C02CD" w14:textId="42DDD754" w:rsidR="002D3167" w:rsidRPr="004708AB" w:rsidRDefault="002D3167" w:rsidP="00F27668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 февраля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85394B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9843084" w14:textId="6C22E53E" w:rsidR="002D3167" w:rsidRPr="004708AB" w:rsidRDefault="002D3167" w:rsidP="00F276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марта 202</w:t>
            </w:r>
            <w:r w:rsidR="0085394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F45FAB7" w14:textId="4675232A" w:rsidR="002D3167" w:rsidRPr="004708AB" w:rsidRDefault="002D3167" w:rsidP="00F276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апреля 202</w:t>
            </w:r>
            <w:r w:rsidR="0085394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AB01240" w14:textId="2FA37BAA" w:rsidR="002D3167" w:rsidRDefault="002D3167" w:rsidP="002D3167">
            <w:r w:rsidRPr="006D47FC">
              <w:rPr>
                <w:sz w:val="22"/>
                <w:szCs w:val="22"/>
              </w:rPr>
              <w:t>2</w:t>
            </w:r>
            <w:r w:rsidR="0085394B">
              <w:rPr>
                <w:sz w:val="22"/>
                <w:szCs w:val="22"/>
              </w:rPr>
              <w:t>5</w:t>
            </w:r>
            <w:r w:rsidRPr="006D47FC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B8FDF0" w14:textId="77777777" w:rsidR="002D3167" w:rsidRPr="00DF3DDB" w:rsidRDefault="002D3167" w:rsidP="002D3167">
            <w:pPr>
              <w:rPr>
                <w:sz w:val="22"/>
                <w:szCs w:val="22"/>
              </w:rPr>
            </w:pPr>
          </w:p>
        </w:tc>
      </w:tr>
      <w:tr w:rsidR="00A814FC" w:rsidRPr="00B60CCE" w14:paraId="2E1926DE" w14:textId="77777777" w:rsidTr="004708AB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F3DCC" w14:textId="5C1507AF" w:rsidR="00A814FC" w:rsidRPr="004708AB" w:rsidRDefault="0085394B" w:rsidP="00A81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Феррохром низкоуглеродистый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8263F" w14:textId="5A136716" w:rsidR="00A814FC" w:rsidRPr="004708AB" w:rsidRDefault="0085394B" w:rsidP="00A814F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Ф45/1</w:t>
            </w:r>
          </w:p>
          <w:p w14:paraId="6602A92D" w14:textId="58E6C7EF" w:rsidR="00A814FC" w:rsidRPr="004708AB" w:rsidRDefault="00A814FC" w:rsidP="00A814FC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(</w:t>
            </w:r>
            <w:r w:rsidR="0085394B">
              <w:rPr>
                <w:sz w:val="22"/>
                <w:szCs w:val="22"/>
              </w:rPr>
              <w:t>порошок</w:t>
            </w:r>
            <w:r w:rsidRPr="004708AB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11D09" w14:textId="62E2F286" w:rsidR="00A814FC" w:rsidRPr="00A814FC" w:rsidRDefault="0085394B" w:rsidP="00A814FC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Cr~</w:t>
            </w:r>
            <w:r>
              <w:rPr>
                <w:sz w:val="22"/>
                <w:szCs w:val="22"/>
              </w:rPr>
              <w:t>77</w:t>
            </w:r>
            <w:r w:rsidRPr="004708A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Fe</w:t>
            </w:r>
            <w:r w:rsidRPr="0085394B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 xml:space="preserve">22,3, </w:t>
            </w:r>
            <w:r w:rsidRPr="004708AB">
              <w:rPr>
                <w:sz w:val="22"/>
                <w:szCs w:val="22"/>
              </w:rPr>
              <w:t>Si~</w:t>
            </w:r>
            <w:r>
              <w:rPr>
                <w:sz w:val="22"/>
                <w:szCs w:val="22"/>
              </w:rPr>
              <w:t>0,6</w:t>
            </w:r>
            <w:r w:rsidRPr="004708AB">
              <w:rPr>
                <w:sz w:val="22"/>
                <w:szCs w:val="22"/>
              </w:rPr>
              <w:t>, Mn~</w:t>
            </w:r>
            <w:r>
              <w:rPr>
                <w:sz w:val="22"/>
                <w:szCs w:val="22"/>
              </w:rPr>
              <w:t>0,1</w:t>
            </w:r>
            <w:r w:rsidRPr="004708AB">
              <w:rPr>
                <w:sz w:val="22"/>
                <w:szCs w:val="22"/>
              </w:rPr>
              <w:t xml:space="preserve">, </w:t>
            </w:r>
            <w:r w:rsidR="00A814FC" w:rsidRPr="004708AB">
              <w:rPr>
                <w:sz w:val="22"/>
                <w:szCs w:val="22"/>
                <w:lang w:val="en-US"/>
              </w:rPr>
              <w:t>C</w:t>
            </w:r>
            <w:r w:rsidR="00A814FC" w:rsidRPr="004708AB">
              <w:rPr>
                <w:sz w:val="22"/>
                <w:szCs w:val="22"/>
              </w:rPr>
              <w:t>~</w:t>
            </w:r>
            <w:r w:rsidR="00A814F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05</w:t>
            </w:r>
            <w:r w:rsidR="00A814FC" w:rsidRPr="004708AB">
              <w:rPr>
                <w:sz w:val="22"/>
                <w:szCs w:val="22"/>
              </w:rPr>
              <w:t xml:space="preserve">, </w:t>
            </w:r>
            <w:r w:rsidRPr="004708AB">
              <w:rPr>
                <w:sz w:val="22"/>
                <w:szCs w:val="22"/>
                <w:lang w:val="en-US"/>
              </w:rPr>
              <w:t>S</w:t>
            </w:r>
            <w:r w:rsidRPr="004708AB">
              <w:rPr>
                <w:sz w:val="22"/>
                <w:szCs w:val="22"/>
              </w:rPr>
              <w:t>~0,0</w:t>
            </w:r>
            <w:r>
              <w:rPr>
                <w:sz w:val="22"/>
                <w:szCs w:val="22"/>
              </w:rPr>
              <w:t>08</w:t>
            </w:r>
            <w:r w:rsidRPr="004708AB">
              <w:rPr>
                <w:sz w:val="22"/>
                <w:szCs w:val="22"/>
              </w:rPr>
              <w:t>, P~0,0</w:t>
            </w:r>
            <w:r>
              <w:rPr>
                <w:sz w:val="22"/>
                <w:szCs w:val="22"/>
              </w:rPr>
              <w:t>2</w:t>
            </w:r>
            <w:r w:rsidRPr="004708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4708AB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l</w:t>
            </w:r>
            <w:r w:rsidRPr="004708AB">
              <w:rPr>
                <w:sz w:val="22"/>
                <w:szCs w:val="22"/>
              </w:rPr>
              <w:t>~0,</w:t>
            </w:r>
            <w:r>
              <w:rPr>
                <w:sz w:val="22"/>
                <w:szCs w:val="22"/>
              </w:rPr>
              <w:t>05</w:t>
            </w:r>
            <w:r w:rsidRPr="008B4265">
              <w:rPr>
                <w:sz w:val="22"/>
                <w:szCs w:val="22"/>
              </w:rPr>
              <w:t xml:space="preserve">, </w:t>
            </w:r>
            <w:r w:rsidR="00A814FC" w:rsidRPr="004708AB">
              <w:rPr>
                <w:sz w:val="22"/>
                <w:szCs w:val="22"/>
              </w:rPr>
              <w:t>Ni~</w:t>
            </w:r>
            <w:r>
              <w:rPr>
                <w:sz w:val="22"/>
                <w:szCs w:val="22"/>
              </w:rPr>
              <w:t>0,3</w:t>
            </w:r>
            <w:r w:rsidR="00A814FC" w:rsidRPr="004708AB">
              <w:rPr>
                <w:sz w:val="22"/>
                <w:szCs w:val="22"/>
              </w:rPr>
              <w:t xml:space="preserve">, </w:t>
            </w:r>
            <w:r w:rsidR="00A814FC">
              <w:rPr>
                <w:sz w:val="22"/>
                <w:szCs w:val="22"/>
                <w:lang w:val="en-US"/>
              </w:rPr>
              <w:t>V</w:t>
            </w:r>
            <w:r w:rsidR="00A814FC" w:rsidRPr="008B4265">
              <w:rPr>
                <w:sz w:val="22"/>
                <w:szCs w:val="22"/>
              </w:rPr>
              <w:t>~0,</w:t>
            </w:r>
            <w:r w:rsidR="00A814F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A814FC" w:rsidRPr="008B426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</w:t>
            </w:r>
            <w:r w:rsidR="00A814FC" w:rsidRPr="008B4265">
              <w:rPr>
                <w:sz w:val="22"/>
                <w:szCs w:val="22"/>
              </w:rPr>
              <w:t>~0,0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DC5DF" w14:textId="225199C2" w:rsidR="00A814FC" w:rsidRPr="004708AB" w:rsidRDefault="004936BE" w:rsidP="00A81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</w:t>
            </w:r>
            <w:r w:rsidR="0040423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ь</w:t>
            </w:r>
            <w:r w:rsidR="00A814FC"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A814FC" w:rsidRPr="004708AB">
              <w:rPr>
                <w:sz w:val="22"/>
                <w:szCs w:val="22"/>
              </w:rPr>
              <w:t xml:space="preserve"> –</w:t>
            </w:r>
          </w:p>
          <w:p w14:paraId="04639526" w14:textId="0BF3EA76" w:rsidR="00A814FC" w:rsidRDefault="004936BE" w:rsidP="00A81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A814FC"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9BFBFF0" w14:textId="77777777" w:rsidR="00A814FC" w:rsidRPr="004708AB" w:rsidRDefault="00A814FC" w:rsidP="00A814FC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до 31 ма</w:t>
            </w:r>
            <w:r>
              <w:rPr>
                <w:sz w:val="22"/>
                <w:szCs w:val="22"/>
              </w:rPr>
              <w:t>рта</w:t>
            </w:r>
            <w:r w:rsidRPr="004708AB">
              <w:rPr>
                <w:sz w:val="22"/>
                <w:szCs w:val="22"/>
              </w:rPr>
              <w:t xml:space="preserve"> </w:t>
            </w:r>
          </w:p>
          <w:p w14:paraId="7B5D9317" w14:textId="059AE2A2" w:rsidR="00A814FC" w:rsidRPr="004708AB" w:rsidRDefault="00A814FC" w:rsidP="00A814FC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 w:rsidR="004936BE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FE0D3B6" w14:textId="533BFF20" w:rsidR="00A814FC" w:rsidRDefault="00A814FC" w:rsidP="00A814FC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30 </w:t>
            </w:r>
            <w:r>
              <w:rPr>
                <w:sz w:val="22"/>
                <w:szCs w:val="22"/>
              </w:rPr>
              <w:t>апреля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4936BE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099197C" w14:textId="77777777" w:rsidR="00A814FC" w:rsidRDefault="00A814FC" w:rsidP="00A814FC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мая</w:t>
            </w:r>
            <w:r w:rsidRPr="004708AB">
              <w:rPr>
                <w:sz w:val="22"/>
                <w:szCs w:val="22"/>
              </w:rPr>
              <w:t xml:space="preserve"> </w:t>
            </w:r>
          </w:p>
          <w:p w14:paraId="7F26DEC8" w14:textId="762FE5B8" w:rsidR="00A814FC" w:rsidRDefault="00A814FC" w:rsidP="00A814FC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 w:rsidR="004936BE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3D8D8E" w14:textId="7D9DDC51" w:rsidR="00A814FC" w:rsidRPr="006D47FC" w:rsidRDefault="00A814FC" w:rsidP="00A814FC">
            <w:pPr>
              <w:rPr>
                <w:sz w:val="22"/>
                <w:szCs w:val="22"/>
              </w:rPr>
            </w:pPr>
            <w:r w:rsidRPr="002D3167">
              <w:rPr>
                <w:sz w:val="22"/>
                <w:szCs w:val="22"/>
              </w:rPr>
              <w:t>2</w:t>
            </w:r>
            <w:r w:rsidR="004936BE">
              <w:rPr>
                <w:sz w:val="22"/>
                <w:szCs w:val="22"/>
              </w:rPr>
              <w:t>5</w:t>
            </w:r>
            <w:r w:rsidRPr="002D3167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6C2D79" w14:textId="77777777" w:rsidR="00A814FC" w:rsidRPr="00DF3DDB" w:rsidRDefault="00A814FC" w:rsidP="00A814FC">
            <w:pPr>
              <w:rPr>
                <w:sz w:val="22"/>
                <w:szCs w:val="22"/>
              </w:rPr>
            </w:pPr>
          </w:p>
        </w:tc>
      </w:tr>
      <w:tr w:rsidR="00404238" w:rsidRPr="00B60CCE" w14:paraId="5F84833C" w14:textId="77777777" w:rsidTr="004708AB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C7077" w14:textId="5C4C4A9C" w:rsidR="00404238" w:rsidRPr="00BF6EB3" w:rsidRDefault="00404238" w:rsidP="00404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06C13" w14:textId="1F6EC962" w:rsidR="00404238" w:rsidRPr="00BF6EB3" w:rsidRDefault="00404238" w:rsidP="00404238">
            <w:pPr>
              <w:suppressAutoHyphens/>
              <w:rPr>
                <w:sz w:val="22"/>
                <w:szCs w:val="22"/>
              </w:rPr>
            </w:pPr>
            <w:r w:rsidRPr="00BF6EB3">
              <w:rPr>
                <w:sz w:val="22"/>
                <w:szCs w:val="22"/>
              </w:rPr>
              <w:t xml:space="preserve">ИСО </w:t>
            </w:r>
            <w:r>
              <w:rPr>
                <w:sz w:val="22"/>
                <w:szCs w:val="22"/>
              </w:rPr>
              <w:t>9-1</w:t>
            </w:r>
          </w:p>
          <w:p w14:paraId="0C9345F9" w14:textId="48A6DC66" w:rsidR="00404238" w:rsidRPr="00BF6EB3" w:rsidRDefault="00404238" w:rsidP="00404238">
            <w:pPr>
              <w:suppressAutoHyphens/>
              <w:rPr>
                <w:sz w:val="22"/>
                <w:szCs w:val="22"/>
              </w:rPr>
            </w:pPr>
            <w:r w:rsidRPr="00BF6EB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пруток</w:t>
            </w:r>
            <w:r w:rsidR="0023714F">
              <w:rPr>
                <w:sz w:val="22"/>
                <w:szCs w:val="22"/>
              </w:rPr>
              <w:t xml:space="preserve">, </w:t>
            </w:r>
            <w:r w:rsidR="0023714F">
              <w:rPr>
                <w:sz w:val="22"/>
                <w:szCs w:val="22"/>
                <w:lang w:val="en-US"/>
              </w:rPr>
              <w:t>d~</w:t>
            </w:r>
            <w:r w:rsidR="005243E9">
              <w:rPr>
                <w:sz w:val="22"/>
                <w:szCs w:val="22"/>
                <w:lang w:val="en-US"/>
              </w:rPr>
              <w:t xml:space="preserve">4 </w:t>
            </w:r>
            <w:r w:rsidR="005243E9">
              <w:rPr>
                <w:sz w:val="22"/>
                <w:szCs w:val="22"/>
              </w:rPr>
              <w:t>мм</w:t>
            </w:r>
            <w:r w:rsidRPr="00BF6EB3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0128A" w14:textId="19B64DC9" w:rsidR="00404238" w:rsidRPr="00BF6EB3" w:rsidRDefault="00404238" w:rsidP="00404238">
            <w:pPr>
              <w:rPr>
                <w:sz w:val="22"/>
                <w:szCs w:val="22"/>
                <w:lang w:val="en-US"/>
              </w:rPr>
            </w:pPr>
            <w:r w:rsidRPr="00BF6EB3">
              <w:rPr>
                <w:sz w:val="22"/>
                <w:szCs w:val="22"/>
                <w:lang w:val="en-US"/>
              </w:rPr>
              <w:t>C</w:t>
            </w:r>
            <w:r w:rsidRPr="00BF6EB3">
              <w:rPr>
                <w:sz w:val="22"/>
                <w:szCs w:val="22"/>
              </w:rPr>
              <w:t>~0,0</w:t>
            </w:r>
            <w:r>
              <w:rPr>
                <w:sz w:val="22"/>
                <w:szCs w:val="22"/>
                <w:lang w:val="en-US"/>
              </w:rPr>
              <w:t>5</w:t>
            </w:r>
            <w:r w:rsidRPr="00BF6EB3">
              <w:rPr>
                <w:sz w:val="22"/>
                <w:szCs w:val="22"/>
              </w:rPr>
              <w:t xml:space="preserve">, </w:t>
            </w:r>
            <w:r w:rsidRPr="00BF6EB3">
              <w:rPr>
                <w:sz w:val="22"/>
                <w:szCs w:val="22"/>
                <w:lang w:val="en-US"/>
              </w:rPr>
              <w:t>S</w:t>
            </w:r>
            <w:r w:rsidRPr="00BF6EB3">
              <w:rPr>
                <w:sz w:val="22"/>
                <w:szCs w:val="22"/>
              </w:rPr>
              <w:t>~0,0</w:t>
            </w:r>
            <w:r>
              <w:rPr>
                <w:sz w:val="22"/>
                <w:szCs w:val="22"/>
                <w:lang w:val="en-US"/>
              </w:rPr>
              <w:t>06</w:t>
            </w:r>
            <w:r w:rsidRPr="00BF6EB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O</w:t>
            </w:r>
            <w:r w:rsidRPr="00BF6EB3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  <w:lang w:val="en-US"/>
              </w:rPr>
              <w:t>0</w:t>
            </w:r>
            <w:r w:rsidR="002371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004</w:t>
            </w:r>
            <w:r w:rsidRPr="00BF6EB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</w:t>
            </w:r>
            <w:r w:rsidRPr="00BF6EB3">
              <w:rPr>
                <w:sz w:val="22"/>
                <w:szCs w:val="22"/>
              </w:rPr>
              <w:t>~0,</w:t>
            </w:r>
            <w:r>
              <w:rPr>
                <w:sz w:val="22"/>
                <w:szCs w:val="22"/>
                <w:lang w:val="en-US"/>
              </w:rPr>
              <w:t>006</w:t>
            </w:r>
            <w:r w:rsidRPr="00BF6EB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</w:t>
            </w:r>
            <w:r w:rsidRPr="00BF6EB3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  <w:lang w:val="en-US"/>
              </w:rPr>
              <w:t>0</w:t>
            </w:r>
            <w:r w:rsidR="002371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3B0AA" w14:textId="07314B52" w:rsidR="00404238" w:rsidRPr="004708AB" w:rsidRDefault="00404238" w:rsidP="00404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7D03F622" w14:textId="276CF2A5" w:rsidR="00404238" w:rsidRPr="00BF6EB3" w:rsidRDefault="00404238" w:rsidP="00404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71C599E" w14:textId="77777777" w:rsidR="00404238" w:rsidRDefault="00404238" w:rsidP="00404238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мая</w:t>
            </w:r>
            <w:r w:rsidRPr="004708AB">
              <w:rPr>
                <w:sz w:val="22"/>
                <w:szCs w:val="22"/>
              </w:rPr>
              <w:t xml:space="preserve"> </w:t>
            </w:r>
          </w:p>
          <w:p w14:paraId="1C066F2D" w14:textId="7A28323C" w:rsidR="00404238" w:rsidRPr="00BF6EB3" w:rsidRDefault="00404238" w:rsidP="00404238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DE3D41C" w14:textId="18461033" w:rsidR="00404238" w:rsidRPr="00BF6EB3" w:rsidRDefault="00404238" w:rsidP="00404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июня 2025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84D09F1" w14:textId="2EF7842D" w:rsidR="00404238" w:rsidRPr="00BF6EB3" w:rsidRDefault="00404238" w:rsidP="00404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июля 2025 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E833F3C" w14:textId="03EB119C" w:rsidR="00404238" w:rsidRPr="00BF6EB3" w:rsidRDefault="002C289F" w:rsidP="00404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404238" w:rsidRPr="00BF6EB3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C1DD516" w14:textId="77777777" w:rsidR="00404238" w:rsidRPr="00BF6EB3" w:rsidRDefault="00404238" w:rsidP="00404238">
            <w:pPr>
              <w:rPr>
                <w:sz w:val="22"/>
                <w:szCs w:val="22"/>
              </w:rPr>
            </w:pPr>
          </w:p>
        </w:tc>
      </w:tr>
      <w:tr w:rsidR="00DB719A" w:rsidRPr="00B60CCE" w14:paraId="68C98796" w14:textId="77777777" w:rsidTr="004708AB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A39EE" w14:textId="77777777" w:rsidR="00C74938" w:rsidRDefault="00DB719A" w:rsidP="00DB71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Сталь </w:t>
            </w:r>
          </w:p>
          <w:p w14:paraId="1260204A" w14:textId="5FC94001" w:rsidR="00DB719A" w:rsidRDefault="00AF1B98" w:rsidP="00DB71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углеродистая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38257" w14:textId="07F72ACE" w:rsidR="00DB719A" w:rsidRPr="00BF6EB3" w:rsidRDefault="00C74938" w:rsidP="00DB719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01/25 (монолит)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BF3B6" w14:textId="6C470D32" w:rsidR="00DB719A" w:rsidRPr="00C74938" w:rsidRDefault="00C74938" w:rsidP="00DB719A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  <w:lang w:val="en-US"/>
              </w:rPr>
              <w:t>C</w:t>
            </w:r>
            <w:r w:rsidRPr="004708AB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>0,4</w:t>
            </w:r>
            <w:r w:rsidRPr="004708AB">
              <w:rPr>
                <w:sz w:val="22"/>
                <w:szCs w:val="22"/>
              </w:rPr>
              <w:t>, Si~0,</w:t>
            </w:r>
            <w:r>
              <w:rPr>
                <w:sz w:val="22"/>
                <w:szCs w:val="22"/>
              </w:rPr>
              <w:t>2</w:t>
            </w:r>
            <w:r w:rsidRPr="004708AB">
              <w:rPr>
                <w:sz w:val="22"/>
                <w:szCs w:val="22"/>
              </w:rPr>
              <w:t>, Mn~0,</w:t>
            </w:r>
            <w:r>
              <w:rPr>
                <w:sz w:val="22"/>
                <w:szCs w:val="22"/>
              </w:rPr>
              <w:t>3</w:t>
            </w:r>
            <w:r w:rsidRPr="004708AB">
              <w:rPr>
                <w:sz w:val="22"/>
                <w:szCs w:val="22"/>
              </w:rPr>
              <w:t>, Cr~</w:t>
            </w:r>
            <w:r>
              <w:rPr>
                <w:sz w:val="22"/>
                <w:szCs w:val="22"/>
              </w:rPr>
              <w:t>0,3</w:t>
            </w:r>
            <w:r w:rsidRPr="004708AB">
              <w:rPr>
                <w:sz w:val="22"/>
                <w:szCs w:val="22"/>
              </w:rPr>
              <w:t>, Ni~0,</w:t>
            </w:r>
            <w:r>
              <w:rPr>
                <w:sz w:val="22"/>
                <w:szCs w:val="22"/>
              </w:rPr>
              <w:t>3</w:t>
            </w:r>
            <w:r w:rsidRPr="004708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Cu~0,2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15AC6" w14:textId="77777777" w:rsidR="00DB719A" w:rsidRPr="004708AB" w:rsidRDefault="00DB719A" w:rsidP="00DB71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1F71581F" w14:textId="74044554" w:rsidR="00DB719A" w:rsidRDefault="00DB719A" w:rsidP="00DB71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2E49AD4" w14:textId="77777777" w:rsidR="00DB719A" w:rsidRDefault="00DB719A" w:rsidP="00DB719A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мая</w:t>
            </w:r>
            <w:r w:rsidRPr="004708AB">
              <w:rPr>
                <w:sz w:val="22"/>
                <w:szCs w:val="22"/>
              </w:rPr>
              <w:t xml:space="preserve"> </w:t>
            </w:r>
          </w:p>
          <w:p w14:paraId="5A4E7048" w14:textId="7714A5D5" w:rsidR="00DB719A" w:rsidRPr="004708AB" w:rsidRDefault="00DB719A" w:rsidP="00DB719A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E365DE4" w14:textId="6E2ACF04" w:rsidR="00DB719A" w:rsidRDefault="00DB719A" w:rsidP="00DB71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июня 2025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6BC9E3D" w14:textId="7B54C95B" w:rsidR="00DB719A" w:rsidRDefault="00DB719A" w:rsidP="00DB71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июля 2025 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0F5CA9" w14:textId="265E31B2" w:rsidR="00DB719A" w:rsidRDefault="00C74938" w:rsidP="00DB71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627258" w14:textId="77777777" w:rsidR="00DB719A" w:rsidRPr="00BF6EB3" w:rsidRDefault="00DB719A" w:rsidP="00DB719A">
            <w:pPr>
              <w:rPr>
                <w:sz w:val="22"/>
                <w:szCs w:val="22"/>
              </w:rPr>
            </w:pPr>
          </w:p>
        </w:tc>
      </w:tr>
      <w:tr w:rsidR="00577903" w:rsidRPr="00B60CCE" w14:paraId="36A46A40" w14:textId="77777777" w:rsidTr="004708AB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65C8A" w14:textId="3586AB7B" w:rsidR="00577903" w:rsidRDefault="00577903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Заполнитель огнеупорный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E7629" w14:textId="6016F392" w:rsidR="00577903" w:rsidRPr="004708AB" w:rsidRDefault="00577903" w:rsidP="00577903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ИСО </w:t>
            </w:r>
            <w:r>
              <w:rPr>
                <w:sz w:val="22"/>
                <w:szCs w:val="22"/>
              </w:rPr>
              <w:t>К12</w:t>
            </w:r>
          </w:p>
          <w:p w14:paraId="00F90E6D" w14:textId="11E40827" w:rsidR="00577903" w:rsidRDefault="00577903" w:rsidP="00577903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порошок</w:t>
            </w:r>
            <w:r w:rsidRPr="004708AB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B1B79" w14:textId="475BB883" w:rsidR="00577903" w:rsidRPr="000C2D48" w:rsidRDefault="00577903" w:rsidP="005779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SiO</w:t>
            </w:r>
            <w:proofErr w:type="spellEnd"/>
            <w:r w:rsidRPr="000F7A91">
              <w:rPr>
                <w:sz w:val="22"/>
                <w:szCs w:val="22"/>
                <w:vertAlign w:val="subscript"/>
              </w:rPr>
              <w:t>2</w:t>
            </w:r>
            <w:r w:rsidRPr="000F7A91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 xml:space="preserve">50, </w:t>
            </w:r>
            <w:r>
              <w:rPr>
                <w:sz w:val="22"/>
                <w:szCs w:val="22"/>
                <w:lang w:val="en-US"/>
              </w:rPr>
              <w:t>Al</w:t>
            </w:r>
            <w:r w:rsidRPr="000F7A91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  <w:lang w:val="en-US"/>
              </w:rPr>
              <w:t>O</w:t>
            </w:r>
            <w:r w:rsidRPr="000F7A91">
              <w:rPr>
                <w:sz w:val="22"/>
                <w:szCs w:val="22"/>
                <w:vertAlign w:val="subscript"/>
              </w:rPr>
              <w:t>3</w:t>
            </w:r>
            <w:r w:rsidRPr="000F7A91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>44,5,</w:t>
            </w:r>
            <w:r w:rsidRPr="002C28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Fe</w:t>
            </w:r>
            <w:r w:rsidRPr="000C2D48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  <w:lang w:val="en-US"/>
              </w:rPr>
              <w:t>O</w:t>
            </w:r>
            <w:r w:rsidRPr="000C2D48">
              <w:rPr>
                <w:sz w:val="22"/>
                <w:szCs w:val="22"/>
                <w:vertAlign w:val="subscript"/>
              </w:rPr>
              <w:t>3</w:t>
            </w:r>
            <w:r w:rsidRPr="00436B4A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 xml:space="preserve">1,5, </w:t>
            </w:r>
            <w:proofErr w:type="spellStart"/>
            <w:r>
              <w:rPr>
                <w:sz w:val="22"/>
                <w:szCs w:val="22"/>
                <w:lang w:val="en-US"/>
              </w:rPr>
              <w:t>CaO</w:t>
            </w:r>
            <w:proofErr w:type="spellEnd"/>
            <w:r w:rsidRPr="000F7A91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 xml:space="preserve">0,7, </w:t>
            </w:r>
            <w:r>
              <w:rPr>
                <w:sz w:val="22"/>
                <w:szCs w:val="22"/>
                <w:lang w:val="en-US"/>
              </w:rPr>
              <w:t>MgO</w:t>
            </w:r>
            <w:r w:rsidRPr="000F7A91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 xml:space="preserve">0,2, </w:t>
            </w:r>
            <w:proofErr w:type="spellStart"/>
            <w:r>
              <w:rPr>
                <w:sz w:val="22"/>
                <w:szCs w:val="22"/>
                <w:lang w:val="en-US"/>
              </w:rPr>
              <w:t>MnO</w:t>
            </w:r>
            <w:proofErr w:type="spellEnd"/>
            <w:r w:rsidRPr="000C2D48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 xml:space="preserve">0,04, </w:t>
            </w:r>
            <w:proofErr w:type="spellStart"/>
            <w:r>
              <w:rPr>
                <w:sz w:val="22"/>
                <w:szCs w:val="22"/>
                <w:lang w:val="en-US"/>
              </w:rPr>
              <w:t>TiO</w:t>
            </w:r>
            <w:proofErr w:type="spellEnd"/>
            <w:r w:rsidRPr="000C2D48">
              <w:rPr>
                <w:sz w:val="22"/>
                <w:szCs w:val="22"/>
                <w:vertAlign w:val="subscript"/>
              </w:rPr>
              <w:t>2</w:t>
            </w:r>
            <w:r w:rsidRPr="000C2D48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 xml:space="preserve">1, </w:t>
            </w:r>
            <w:r>
              <w:rPr>
                <w:sz w:val="22"/>
                <w:szCs w:val="22"/>
                <w:lang w:val="en-US"/>
              </w:rPr>
              <w:t>Na</w:t>
            </w:r>
            <w:r w:rsidRPr="000C2D48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  <w:lang w:val="en-US"/>
              </w:rPr>
              <w:t>O</w:t>
            </w:r>
            <w:r w:rsidRPr="000C2D48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 xml:space="preserve">0,1, </w:t>
            </w:r>
            <w:r>
              <w:rPr>
                <w:sz w:val="22"/>
                <w:szCs w:val="22"/>
                <w:lang w:val="en-US"/>
              </w:rPr>
              <w:t>K</w:t>
            </w:r>
            <w:r w:rsidRPr="000C2D48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  <w:lang w:val="en-US"/>
              </w:rPr>
              <w:t>O</w:t>
            </w:r>
            <w:r w:rsidRPr="000C2D48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059D4" w14:textId="536884A9" w:rsidR="00577903" w:rsidRPr="004708AB" w:rsidRDefault="00577903" w:rsidP="00577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4708AB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24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5849F3C8" w14:textId="2B25EDA1" w:rsidR="00577903" w:rsidRDefault="00577903" w:rsidP="00577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81A2A95" w14:textId="235C8921" w:rsidR="00577903" w:rsidRPr="004708AB" w:rsidRDefault="00577903" w:rsidP="00577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июня 2025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EE05153" w14:textId="5B78E166" w:rsidR="00577903" w:rsidRPr="004708AB" w:rsidRDefault="00577903" w:rsidP="00577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июля 2025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E9CA3A9" w14:textId="14D473B0" w:rsidR="00577903" w:rsidRPr="004708AB" w:rsidRDefault="00577903" w:rsidP="00577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августа 2025 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A3F614F" w14:textId="1C3E6BC7" w:rsidR="00577903" w:rsidRPr="004D7A23" w:rsidRDefault="00577903" w:rsidP="00577903">
            <w:pPr>
              <w:rPr>
                <w:sz w:val="22"/>
                <w:szCs w:val="22"/>
              </w:rPr>
            </w:pPr>
            <w:r w:rsidRPr="002D3167">
              <w:rPr>
                <w:sz w:val="22"/>
                <w:szCs w:val="22"/>
              </w:rPr>
              <w:t>2</w:t>
            </w:r>
            <w:r w:rsidR="006B0FEE">
              <w:rPr>
                <w:sz w:val="22"/>
                <w:szCs w:val="22"/>
              </w:rPr>
              <w:t>5</w:t>
            </w:r>
            <w:r w:rsidRPr="002D3167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850884" w14:textId="77777777" w:rsidR="00577903" w:rsidRPr="00DF3DDB" w:rsidRDefault="00577903" w:rsidP="00577903">
            <w:pPr>
              <w:rPr>
                <w:sz w:val="22"/>
                <w:szCs w:val="22"/>
              </w:rPr>
            </w:pPr>
          </w:p>
        </w:tc>
      </w:tr>
      <w:tr w:rsidR="006B0FEE" w:rsidRPr="00B60CCE" w14:paraId="64262A7A" w14:textId="77777777" w:rsidTr="004708AB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29B33" w14:textId="12CB621C" w:rsidR="006B0FEE" w:rsidRPr="004708AB" w:rsidRDefault="006B0FEE" w:rsidP="00A038A2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Медь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67B8D" w14:textId="66FDBF2A" w:rsidR="006B0FEE" w:rsidRDefault="006B0FEE" w:rsidP="006B0FE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8-2</w:t>
            </w:r>
          </w:p>
          <w:p w14:paraId="7088B89C" w14:textId="4944D060" w:rsidR="006B0FEE" w:rsidRPr="004708AB" w:rsidRDefault="006B0FEE" w:rsidP="006B0FE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(пруток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d~</w:t>
            </w:r>
            <w:r w:rsidR="00B5452D">
              <w:rPr>
                <w:sz w:val="22"/>
                <w:szCs w:val="22"/>
                <w:lang w:val="en-US"/>
              </w:rPr>
              <w:t xml:space="preserve">8 </w:t>
            </w:r>
            <w:r w:rsidR="00B5452D">
              <w:rPr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F24A5" w14:textId="733C21C3" w:rsidR="006B0FEE" w:rsidRPr="00A814FC" w:rsidRDefault="006B0FEE" w:rsidP="006B0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 w:rsidRPr="00436B4A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 xml:space="preserve">0,0004, </w:t>
            </w:r>
            <w:r>
              <w:rPr>
                <w:sz w:val="22"/>
                <w:szCs w:val="22"/>
                <w:lang w:val="en-US"/>
              </w:rPr>
              <w:t>S</w:t>
            </w:r>
            <w:r w:rsidRPr="000F7A91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B6C55" w14:textId="0BE388F7" w:rsidR="006B0FEE" w:rsidRDefault="006B0FEE" w:rsidP="006B0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–</w:t>
            </w:r>
          </w:p>
          <w:p w14:paraId="6DCD9E0A" w14:textId="27D1B51D" w:rsidR="006B0FEE" w:rsidRPr="006B0FEE" w:rsidRDefault="006B0FEE" w:rsidP="006B0FE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Декабрь 202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70E5439" w14:textId="77777777" w:rsidR="006B0FEE" w:rsidRDefault="006B0FEE" w:rsidP="006B0FEE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июля</w:t>
            </w:r>
          </w:p>
          <w:p w14:paraId="0434C625" w14:textId="14B002F8" w:rsidR="006B0FEE" w:rsidRPr="004708AB" w:rsidRDefault="006B0FEE" w:rsidP="006B0FEE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 w:rsidR="009612A5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7A22B1E" w14:textId="11E48044" w:rsidR="006B0FEE" w:rsidRDefault="006B0FEE" w:rsidP="006B0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августа 202</w:t>
            </w:r>
            <w:r w:rsidR="009612A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35D0826" w14:textId="1616D68B" w:rsidR="006B0FEE" w:rsidRDefault="006B0FEE" w:rsidP="006B0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сентября 202</w:t>
            </w:r>
            <w:r w:rsidR="009612A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30E6329" w14:textId="5B1BA6AD" w:rsidR="006B0FEE" w:rsidRPr="006D47FC" w:rsidRDefault="006B0FEE" w:rsidP="006B0FEE">
            <w:pPr>
              <w:rPr>
                <w:sz w:val="22"/>
                <w:szCs w:val="22"/>
              </w:rPr>
            </w:pPr>
            <w:r w:rsidRPr="004D7A2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4D7A23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FEEF11" w14:textId="1229FF1C" w:rsidR="006B0FEE" w:rsidRPr="00DF3DDB" w:rsidRDefault="00E3101F" w:rsidP="006B0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 w:rsidRPr="00E3101F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вне области аккредитации Провайдера</w:t>
            </w:r>
          </w:p>
        </w:tc>
      </w:tr>
      <w:tr w:rsidR="00DB77D0" w:rsidRPr="00B60CCE" w14:paraId="7ABDA311" w14:textId="77777777" w:rsidTr="004708AB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36D8C" w14:textId="77777777" w:rsidR="00DB719A" w:rsidRDefault="00DB77D0" w:rsidP="00DB7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 </w:t>
            </w:r>
          </w:p>
          <w:p w14:paraId="5A79D30B" w14:textId="19655D92" w:rsidR="00DB77D0" w:rsidRDefault="00DB77D0" w:rsidP="00DB77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передельный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нодулярный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DD176" w14:textId="5F223BF5" w:rsidR="00DB77D0" w:rsidRPr="004708AB" w:rsidRDefault="00DB77D0" w:rsidP="00DB77D0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ИСО </w:t>
            </w:r>
            <w:r>
              <w:rPr>
                <w:sz w:val="22"/>
                <w:szCs w:val="22"/>
              </w:rPr>
              <w:t>ЧГ59</w:t>
            </w:r>
          </w:p>
          <w:p w14:paraId="0EA229D6" w14:textId="69CFEDE3" w:rsidR="00DB77D0" w:rsidRDefault="00DB77D0" w:rsidP="00DB77D0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(монол</w:t>
            </w:r>
            <w:r>
              <w:rPr>
                <w:sz w:val="22"/>
                <w:szCs w:val="22"/>
              </w:rPr>
              <w:t>ит</w:t>
            </w:r>
            <w:r w:rsidRPr="004708AB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BAC3D" w14:textId="0A8D7926" w:rsidR="00DB77D0" w:rsidRPr="00242875" w:rsidRDefault="00DB77D0" w:rsidP="00DB77D0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  <w:lang w:val="en-US"/>
              </w:rPr>
              <w:t>C</w:t>
            </w:r>
            <w:r w:rsidRPr="004708AB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>3,8</w:t>
            </w:r>
            <w:r w:rsidRPr="004708AB">
              <w:rPr>
                <w:sz w:val="22"/>
                <w:szCs w:val="22"/>
              </w:rPr>
              <w:t>, Si~</w:t>
            </w:r>
            <w:r>
              <w:rPr>
                <w:sz w:val="22"/>
                <w:szCs w:val="22"/>
              </w:rPr>
              <w:t>0,6</w:t>
            </w:r>
            <w:r w:rsidRPr="004708AB">
              <w:rPr>
                <w:sz w:val="22"/>
                <w:szCs w:val="22"/>
              </w:rPr>
              <w:t>, Mn~</w:t>
            </w:r>
            <w:r>
              <w:rPr>
                <w:sz w:val="22"/>
                <w:szCs w:val="22"/>
              </w:rPr>
              <w:t>0,05</w:t>
            </w:r>
            <w:r w:rsidRPr="004708AB">
              <w:rPr>
                <w:sz w:val="22"/>
                <w:szCs w:val="22"/>
              </w:rPr>
              <w:t>, Cr~</w:t>
            </w:r>
            <w:r>
              <w:rPr>
                <w:sz w:val="22"/>
                <w:szCs w:val="22"/>
              </w:rPr>
              <w:t>0,06</w:t>
            </w:r>
            <w:r w:rsidRPr="004708AB">
              <w:rPr>
                <w:sz w:val="22"/>
                <w:szCs w:val="22"/>
              </w:rPr>
              <w:t>, Ni~</w:t>
            </w:r>
            <w:r>
              <w:rPr>
                <w:sz w:val="22"/>
                <w:szCs w:val="22"/>
              </w:rPr>
              <w:t>0,01</w:t>
            </w:r>
            <w:r w:rsidRPr="004708AB">
              <w:rPr>
                <w:sz w:val="22"/>
                <w:szCs w:val="22"/>
              </w:rPr>
              <w:t xml:space="preserve">, </w:t>
            </w:r>
            <w:r w:rsidRPr="004708AB">
              <w:rPr>
                <w:sz w:val="22"/>
                <w:szCs w:val="22"/>
                <w:lang w:val="en-US"/>
              </w:rPr>
              <w:t>S</w:t>
            </w:r>
            <w:r w:rsidRPr="004708AB">
              <w:rPr>
                <w:sz w:val="22"/>
                <w:szCs w:val="22"/>
              </w:rPr>
              <w:t>~0,0</w:t>
            </w:r>
            <w:r>
              <w:rPr>
                <w:sz w:val="22"/>
                <w:szCs w:val="22"/>
              </w:rPr>
              <w:t>1</w:t>
            </w:r>
            <w:r w:rsidRPr="004708AB">
              <w:rPr>
                <w:sz w:val="22"/>
                <w:szCs w:val="22"/>
              </w:rPr>
              <w:t>, P~0,0</w:t>
            </w:r>
            <w:r>
              <w:rPr>
                <w:sz w:val="22"/>
                <w:szCs w:val="22"/>
              </w:rPr>
              <w:t>3</w:t>
            </w:r>
            <w:r w:rsidRPr="004708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Sn</w:t>
            </w:r>
            <w:r w:rsidRPr="008B4265">
              <w:rPr>
                <w:sz w:val="22"/>
                <w:szCs w:val="22"/>
              </w:rPr>
              <w:t>~0,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C83CF" w14:textId="77777777" w:rsidR="00DB77D0" w:rsidRDefault="00DB77D0" w:rsidP="00DB7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–</w:t>
            </w:r>
          </w:p>
          <w:p w14:paraId="6C7B9485" w14:textId="4759827A" w:rsidR="00DB77D0" w:rsidRDefault="00DB77D0" w:rsidP="00DB7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FEF59D6" w14:textId="77777777" w:rsidR="00DB77D0" w:rsidRDefault="00DB77D0" w:rsidP="00DB77D0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июля</w:t>
            </w:r>
          </w:p>
          <w:p w14:paraId="5BFDB5F7" w14:textId="2C564694" w:rsidR="00DB77D0" w:rsidRPr="004708AB" w:rsidRDefault="00DB77D0" w:rsidP="00DB77D0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F3AA41E" w14:textId="04DE5B75" w:rsidR="00DB77D0" w:rsidRDefault="00DB77D0" w:rsidP="00DB7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августа 2025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7B6CF23" w14:textId="61675A1D" w:rsidR="00DB77D0" w:rsidRDefault="00DB77D0" w:rsidP="00DB7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сентября 2025 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35736B" w14:textId="549D734D" w:rsidR="00DB77D0" w:rsidRPr="004D7A23" w:rsidRDefault="00DB77D0" w:rsidP="00DB77D0">
            <w:pPr>
              <w:rPr>
                <w:sz w:val="22"/>
                <w:szCs w:val="22"/>
              </w:rPr>
            </w:pPr>
            <w:r w:rsidRPr="002D31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2D3167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999389" w14:textId="77777777" w:rsidR="00DB77D0" w:rsidRPr="00DF3DDB" w:rsidRDefault="00DB77D0" w:rsidP="00DB77D0">
            <w:pPr>
              <w:rPr>
                <w:sz w:val="22"/>
                <w:szCs w:val="22"/>
              </w:rPr>
            </w:pPr>
          </w:p>
        </w:tc>
      </w:tr>
      <w:tr w:rsidR="00A038A2" w:rsidRPr="00B60CCE" w14:paraId="7A97272A" w14:textId="77777777" w:rsidTr="004708AB">
        <w:tc>
          <w:tcPr>
            <w:tcW w:w="1702" w:type="dxa"/>
            <w:shd w:val="clear" w:color="auto" w:fill="auto"/>
          </w:tcPr>
          <w:p w14:paraId="139BF21F" w14:textId="77777777" w:rsidR="00A038A2" w:rsidRDefault="00A038A2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Хром </w:t>
            </w:r>
          </w:p>
          <w:p w14:paraId="1F67899B" w14:textId="444E86F3" w:rsidR="00A038A2" w:rsidRPr="004708AB" w:rsidRDefault="00A038A2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азотированный</w:t>
            </w:r>
          </w:p>
        </w:tc>
        <w:tc>
          <w:tcPr>
            <w:tcW w:w="1417" w:type="dxa"/>
            <w:shd w:val="clear" w:color="auto" w:fill="auto"/>
          </w:tcPr>
          <w:p w14:paraId="1F425340" w14:textId="7A3D15DB" w:rsidR="00A038A2" w:rsidRPr="004708AB" w:rsidRDefault="00A038A2" w:rsidP="00A038A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Ф55 (порошок)</w:t>
            </w:r>
          </w:p>
        </w:tc>
        <w:tc>
          <w:tcPr>
            <w:tcW w:w="2694" w:type="dxa"/>
            <w:shd w:val="clear" w:color="auto" w:fill="auto"/>
          </w:tcPr>
          <w:p w14:paraId="4E807A58" w14:textId="1BF361D8" w:rsidR="00A038A2" w:rsidRPr="008F2703" w:rsidRDefault="00A038A2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Cr</w:t>
            </w:r>
            <w:r w:rsidRPr="00DB77D0">
              <w:rPr>
                <w:sz w:val="22"/>
                <w:szCs w:val="22"/>
              </w:rPr>
              <w:t xml:space="preserve">~80, </w:t>
            </w:r>
            <w:r>
              <w:rPr>
                <w:sz w:val="22"/>
                <w:szCs w:val="22"/>
                <w:lang w:val="en-US"/>
              </w:rPr>
              <w:t>Fe</w:t>
            </w:r>
            <w:r w:rsidRPr="00DB77D0">
              <w:rPr>
                <w:sz w:val="22"/>
                <w:szCs w:val="22"/>
              </w:rPr>
              <w:t xml:space="preserve">~0,8, </w:t>
            </w:r>
            <w:r>
              <w:rPr>
                <w:sz w:val="22"/>
                <w:szCs w:val="22"/>
                <w:lang w:val="en-US"/>
              </w:rPr>
              <w:t>Si</w:t>
            </w:r>
            <w:r w:rsidRPr="00DB77D0">
              <w:rPr>
                <w:sz w:val="22"/>
                <w:szCs w:val="22"/>
              </w:rPr>
              <w:t xml:space="preserve">~1,4, </w:t>
            </w:r>
            <w:r>
              <w:rPr>
                <w:sz w:val="22"/>
                <w:szCs w:val="22"/>
                <w:lang w:val="en-US"/>
              </w:rPr>
              <w:t>Al</w:t>
            </w:r>
            <w:r w:rsidRPr="00DB77D0">
              <w:rPr>
                <w:sz w:val="22"/>
                <w:szCs w:val="22"/>
              </w:rPr>
              <w:t xml:space="preserve">~0,2, </w:t>
            </w:r>
            <w:r>
              <w:rPr>
                <w:sz w:val="22"/>
                <w:szCs w:val="22"/>
                <w:lang w:val="en-US"/>
              </w:rPr>
              <w:t>C</w:t>
            </w:r>
            <w:r w:rsidRPr="00DB77D0">
              <w:rPr>
                <w:sz w:val="22"/>
                <w:szCs w:val="22"/>
              </w:rPr>
              <w:t xml:space="preserve">~0,03, </w:t>
            </w:r>
            <w:r>
              <w:rPr>
                <w:sz w:val="22"/>
                <w:szCs w:val="22"/>
                <w:lang w:val="en-US"/>
              </w:rPr>
              <w:t>S</w:t>
            </w:r>
            <w:r w:rsidRPr="00DB77D0">
              <w:rPr>
                <w:sz w:val="22"/>
                <w:szCs w:val="22"/>
              </w:rPr>
              <w:t>~0,0</w:t>
            </w:r>
            <w:r>
              <w:rPr>
                <w:sz w:val="22"/>
                <w:szCs w:val="22"/>
              </w:rPr>
              <w:t>08</w:t>
            </w:r>
            <w:r w:rsidRPr="00DB77D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</w:t>
            </w:r>
            <w:r w:rsidRPr="00DB77D0">
              <w:rPr>
                <w:sz w:val="22"/>
                <w:szCs w:val="22"/>
              </w:rPr>
              <w:t xml:space="preserve">~0,002, </w:t>
            </w:r>
            <w:r>
              <w:rPr>
                <w:sz w:val="22"/>
                <w:szCs w:val="22"/>
                <w:lang w:val="en-US"/>
              </w:rPr>
              <w:t>O</w:t>
            </w:r>
            <w:r w:rsidRPr="008F2703">
              <w:rPr>
                <w:sz w:val="22"/>
                <w:szCs w:val="22"/>
              </w:rPr>
              <w:t xml:space="preserve">~0,3, </w:t>
            </w:r>
            <w:r>
              <w:rPr>
                <w:sz w:val="22"/>
                <w:szCs w:val="22"/>
                <w:lang w:val="en-US"/>
              </w:rPr>
              <w:t>N</w:t>
            </w:r>
            <w:r w:rsidRPr="008F2703">
              <w:rPr>
                <w:sz w:val="22"/>
                <w:szCs w:val="22"/>
              </w:rPr>
              <w:t>~17</w:t>
            </w:r>
          </w:p>
        </w:tc>
        <w:tc>
          <w:tcPr>
            <w:tcW w:w="1842" w:type="dxa"/>
            <w:shd w:val="clear" w:color="auto" w:fill="auto"/>
          </w:tcPr>
          <w:p w14:paraId="07002C36" w14:textId="58D05631" w:rsidR="00A038A2" w:rsidRDefault="00A038A2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–</w:t>
            </w:r>
          </w:p>
          <w:p w14:paraId="520BBB57" w14:textId="26DE0C39" w:rsidR="00A038A2" w:rsidRPr="008F2703" w:rsidRDefault="00A038A2" w:rsidP="00A038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Февраль 202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C028E04" w14:textId="77777777" w:rsidR="00A038A2" w:rsidRDefault="00A038A2" w:rsidP="00A038A2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августа</w:t>
            </w:r>
          </w:p>
          <w:p w14:paraId="6373BCFB" w14:textId="05EFACAA" w:rsidR="00A038A2" w:rsidRPr="004708AB" w:rsidRDefault="00A038A2" w:rsidP="00A038A2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6A25E470" w14:textId="12590E23" w:rsidR="00A038A2" w:rsidRPr="004708AB" w:rsidRDefault="00A038A2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сентября 202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4AB9952C" w14:textId="3231C3B5" w:rsidR="00A038A2" w:rsidRPr="004708AB" w:rsidRDefault="00A038A2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октября 202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</w:tcPr>
          <w:p w14:paraId="4C9C95D2" w14:textId="01279FAD" w:rsidR="00A038A2" w:rsidRDefault="00A038A2" w:rsidP="00A038A2">
            <w:r>
              <w:rPr>
                <w:sz w:val="22"/>
                <w:szCs w:val="22"/>
              </w:rPr>
              <w:t>25500</w:t>
            </w:r>
          </w:p>
        </w:tc>
        <w:tc>
          <w:tcPr>
            <w:tcW w:w="1276" w:type="dxa"/>
          </w:tcPr>
          <w:p w14:paraId="2E2C7527" w14:textId="77777777" w:rsidR="00A038A2" w:rsidRPr="00DF3DDB" w:rsidRDefault="00A038A2" w:rsidP="00A038A2">
            <w:pPr>
              <w:rPr>
                <w:sz w:val="22"/>
                <w:szCs w:val="22"/>
              </w:rPr>
            </w:pPr>
          </w:p>
        </w:tc>
      </w:tr>
      <w:tr w:rsidR="00A038A2" w:rsidRPr="00B60CCE" w14:paraId="35342D16" w14:textId="77777777" w:rsidTr="004708AB">
        <w:tc>
          <w:tcPr>
            <w:tcW w:w="1702" w:type="dxa"/>
            <w:shd w:val="clear" w:color="auto" w:fill="auto"/>
          </w:tcPr>
          <w:p w14:paraId="1767CC6E" w14:textId="77777777" w:rsidR="00A038A2" w:rsidRDefault="00A038A2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Хром </w:t>
            </w:r>
          </w:p>
          <w:p w14:paraId="13C679D6" w14:textId="60A43A92" w:rsidR="00A038A2" w:rsidRPr="00723F36" w:rsidRDefault="00A038A2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417" w:type="dxa"/>
            <w:shd w:val="clear" w:color="auto" w:fill="auto"/>
          </w:tcPr>
          <w:p w14:paraId="74874A99" w14:textId="08114425" w:rsidR="00A038A2" w:rsidRPr="004708AB" w:rsidRDefault="00A038A2" w:rsidP="00A038A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Ф54 (порошок)</w:t>
            </w:r>
          </w:p>
        </w:tc>
        <w:tc>
          <w:tcPr>
            <w:tcW w:w="2694" w:type="dxa"/>
            <w:shd w:val="clear" w:color="auto" w:fill="auto"/>
          </w:tcPr>
          <w:p w14:paraId="0545D509" w14:textId="2BA201E3" w:rsidR="00A038A2" w:rsidRPr="00B5452D" w:rsidRDefault="00A038A2" w:rsidP="00A038A2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Cr~</w:t>
            </w:r>
            <w:r>
              <w:rPr>
                <w:sz w:val="22"/>
                <w:szCs w:val="22"/>
              </w:rPr>
              <w:t>99</w:t>
            </w:r>
            <w:r w:rsidRPr="004708A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Fe</w:t>
            </w:r>
            <w:r w:rsidRPr="002D3BF8">
              <w:rPr>
                <w:sz w:val="22"/>
                <w:szCs w:val="22"/>
              </w:rPr>
              <w:t>~</w:t>
            </w:r>
            <w:r w:rsidRPr="00B5452D">
              <w:rPr>
                <w:sz w:val="22"/>
                <w:szCs w:val="22"/>
              </w:rPr>
              <w:t xml:space="preserve">0,6, </w:t>
            </w:r>
            <w:r>
              <w:rPr>
                <w:sz w:val="22"/>
                <w:szCs w:val="22"/>
                <w:lang w:val="en-US"/>
              </w:rPr>
              <w:t>Al</w:t>
            </w:r>
            <w:r w:rsidRPr="008B4265">
              <w:rPr>
                <w:sz w:val="22"/>
                <w:szCs w:val="22"/>
              </w:rPr>
              <w:t>~0,</w:t>
            </w:r>
            <w:r w:rsidRPr="00B5452D">
              <w:rPr>
                <w:sz w:val="22"/>
                <w:szCs w:val="22"/>
              </w:rPr>
              <w:t>3</w:t>
            </w:r>
            <w:r w:rsidRPr="00C35B2B">
              <w:rPr>
                <w:sz w:val="22"/>
                <w:szCs w:val="22"/>
              </w:rPr>
              <w:t xml:space="preserve">, </w:t>
            </w:r>
            <w:r w:rsidRPr="004708AB">
              <w:rPr>
                <w:sz w:val="22"/>
                <w:szCs w:val="22"/>
              </w:rPr>
              <w:t>Si~</w:t>
            </w:r>
            <w:r>
              <w:rPr>
                <w:sz w:val="22"/>
                <w:szCs w:val="22"/>
              </w:rPr>
              <w:t>0,</w:t>
            </w:r>
            <w:r w:rsidRPr="00B5452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4708AB">
              <w:rPr>
                <w:sz w:val="22"/>
                <w:szCs w:val="22"/>
              </w:rPr>
              <w:t xml:space="preserve">, </w:t>
            </w:r>
            <w:r w:rsidRPr="004708AB">
              <w:rPr>
                <w:sz w:val="22"/>
                <w:szCs w:val="22"/>
                <w:lang w:val="en-US"/>
              </w:rPr>
              <w:t>C</w:t>
            </w:r>
            <w:r w:rsidRPr="004708AB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>0,03</w:t>
            </w:r>
            <w:r w:rsidRPr="004708AB">
              <w:rPr>
                <w:sz w:val="22"/>
                <w:szCs w:val="22"/>
              </w:rPr>
              <w:t xml:space="preserve">, </w:t>
            </w:r>
            <w:r w:rsidRPr="004708AB">
              <w:rPr>
                <w:sz w:val="22"/>
                <w:szCs w:val="22"/>
                <w:lang w:val="en-US"/>
              </w:rPr>
              <w:t>S</w:t>
            </w:r>
            <w:r w:rsidRPr="004708AB">
              <w:rPr>
                <w:sz w:val="22"/>
                <w:szCs w:val="22"/>
              </w:rPr>
              <w:t>~0,0</w:t>
            </w:r>
            <w:r w:rsidRPr="00B5452D">
              <w:rPr>
                <w:sz w:val="22"/>
                <w:szCs w:val="22"/>
              </w:rPr>
              <w:t>1</w:t>
            </w:r>
            <w:r w:rsidRPr="004708A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</w:t>
            </w:r>
            <w:r w:rsidRPr="004708AB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>0,</w:t>
            </w:r>
            <w:r w:rsidRPr="00B5452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4</w:t>
            </w:r>
            <w:r w:rsidRPr="004708AB">
              <w:rPr>
                <w:sz w:val="22"/>
                <w:szCs w:val="22"/>
              </w:rPr>
              <w:t>, Cu~0,</w:t>
            </w:r>
            <w:r>
              <w:rPr>
                <w:sz w:val="22"/>
                <w:szCs w:val="22"/>
              </w:rPr>
              <w:t>0</w:t>
            </w:r>
            <w:r w:rsidRPr="00B5452D">
              <w:rPr>
                <w:sz w:val="22"/>
                <w:szCs w:val="22"/>
              </w:rPr>
              <w:t>004</w:t>
            </w:r>
            <w:r w:rsidRPr="004708A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Zn</w:t>
            </w:r>
            <w:r w:rsidRPr="00B5452D">
              <w:rPr>
                <w:sz w:val="22"/>
                <w:szCs w:val="22"/>
              </w:rPr>
              <w:t xml:space="preserve">~0,002, </w:t>
            </w:r>
            <w:r>
              <w:rPr>
                <w:sz w:val="22"/>
                <w:szCs w:val="22"/>
                <w:lang w:val="en-US"/>
              </w:rPr>
              <w:t>O</w:t>
            </w:r>
            <w:r w:rsidRPr="00B5452D">
              <w:rPr>
                <w:sz w:val="22"/>
                <w:szCs w:val="22"/>
              </w:rPr>
              <w:t>~0,</w:t>
            </w:r>
            <w:r>
              <w:rPr>
                <w:sz w:val="22"/>
                <w:szCs w:val="22"/>
              </w:rPr>
              <w:t>2</w:t>
            </w:r>
            <w:r w:rsidRPr="00B545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</w:t>
            </w:r>
            <w:r w:rsidRPr="00B5452D">
              <w:rPr>
                <w:sz w:val="22"/>
                <w:szCs w:val="22"/>
              </w:rPr>
              <w:t>~0,07</w:t>
            </w:r>
          </w:p>
        </w:tc>
        <w:tc>
          <w:tcPr>
            <w:tcW w:w="1842" w:type="dxa"/>
            <w:shd w:val="clear" w:color="auto" w:fill="auto"/>
          </w:tcPr>
          <w:p w14:paraId="7BC02313" w14:textId="43C074B4" w:rsidR="00A038A2" w:rsidRPr="004708AB" w:rsidRDefault="00A038A2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1F46EAE9" w14:textId="33E3B806" w:rsidR="00A038A2" w:rsidRPr="00B5452D" w:rsidRDefault="00A038A2" w:rsidP="00A038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Март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C113E3D" w14:textId="77777777" w:rsidR="00A038A2" w:rsidRDefault="00A038A2" w:rsidP="00A038A2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до 3</w:t>
            </w:r>
            <w:r>
              <w:rPr>
                <w:sz w:val="22"/>
                <w:szCs w:val="22"/>
              </w:rPr>
              <w:t>0</w:t>
            </w:r>
            <w:r w:rsidRPr="004708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</w:t>
            </w:r>
          </w:p>
          <w:p w14:paraId="7EAEAA9B" w14:textId="1B7DE887" w:rsidR="00A038A2" w:rsidRPr="004708AB" w:rsidRDefault="00A038A2" w:rsidP="00A038A2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0DD404D5" w14:textId="7FFAEB08" w:rsidR="00A038A2" w:rsidRPr="004708AB" w:rsidRDefault="00A038A2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октября 202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19CA110F" w14:textId="195EA42A" w:rsidR="00A038A2" w:rsidRPr="004708AB" w:rsidRDefault="00A038A2" w:rsidP="00A03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ноября 202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</w:tcPr>
          <w:p w14:paraId="77FD3055" w14:textId="6C5FAE41" w:rsidR="00A038A2" w:rsidRPr="002D3167" w:rsidRDefault="00A038A2" w:rsidP="00A038A2">
            <w:pPr>
              <w:rPr>
                <w:sz w:val="22"/>
                <w:szCs w:val="22"/>
              </w:rPr>
            </w:pPr>
            <w:r w:rsidRPr="00A203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20364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14:paraId="47341C72" w14:textId="77777777" w:rsidR="00A038A2" w:rsidRPr="004708AB" w:rsidRDefault="00A038A2" w:rsidP="00A038A2">
            <w:pPr>
              <w:rPr>
                <w:sz w:val="22"/>
                <w:szCs w:val="22"/>
              </w:rPr>
            </w:pPr>
          </w:p>
        </w:tc>
      </w:tr>
    </w:tbl>
    <w:p w14:paraId="2693BD22" w14:textId="77777777" w:rsidR="003D19D9" w:rsidRPr="003D19D9" w:rsidRDefault="003D19D9" w:rsidP="00786E76">
      <w:pPr>
        <w:pStyle w:val="a5"/>
        <w:framePr w:w="0" w:hSpace="0" w:wrap="auto" w:vAnchor="margin" w:hAnchor="text" w:xAlign="left" w:yAlign="inline"/>
        <w:pBdr>
          <w:bottom w:val="none" w:sz="0" w:space="0" w:color="auto"/>
        </w:pBd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3D19D9" w:rsidRPr="003D19D9" w:rsidSect="00B45BCD">
      <w:pgSz w:w="16838" w:h="11906" w:orient="landscape" w:code="9"/>
      <w:pgMar w:top="709" w:right="709" w:bottom="851" w:left="1134" w:header="709" w:footer="56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FFCB" w14:textId="77777777" w:rsidR="00F84B99" w:rsidRDefault="00F84B99">
      <w:r>
        <w:separator/>
      </w:r>
    </w:p>
  </w:endnote>
  <w:endnote w:type="continuationSeparator" w:id="0">
    <w:p w14:paraId="305953F7" w14:textId="77777777" w:rsidR="00F84B99" w:rsidRDefault="00F8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6B8C" w14:textId="77777777" w:rsidR="00F84B99" w:rsidRDefault="00F84B99">
      <w:r>
        <w:separator/>
      </w:r>
    </w:p>
  </w:footnote>
  <w:footnote w:type="continuationSeparator" w:id="0">
    <w:p w14:paraId="050533AB" w14:textId="77777777" w:rsidR="00F84B99" w:rsidRDefault="00F8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1F39"/>
    <w:multiLevelType w:val="hybridMultilevel"/>
    <w:tmpl w:val="1ADE2152"/>
    <w:lvl w:ilvl="0" w:tplc="B6B24E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B7"/>
    <w:rsid w:val="000070E9"/>
    <w:rsid w:val="000229A4"/>
    <w:rsid w:val="00030BB2"/>
    <w:rsid w:val="00037299"/>
    <w:rsid w:val="00041862"/>
    <w:rsid w:val="00041985"/>
    <w:rsid w:val="00043652"/>
    <w:rsid w:val="00044612"/>
    <w:rsid w:val="00044D05"/>
    <w:rsid w:val="00051C94"/>
    <w:rsid w:val="0005557C"/>
    <w:rsid w:val="00067A8E"/>
    <w:rsid w:val="00067ED3"/>
    <w:rsid w:val="00073DD3"/>
    <w:rsid w:val="00082757"/>
    <w:rsid w:val="0008420F"/>
    <w:rsid w:val="0009228B"/>
    <w:rsid w:val="00093ACE"/>
    <w:rsid w:val="000955CB"/>
    <w:rsid w:val="000A6CF5"/>
    <w:rsid w:val="000C2D48"/>
    <w:rsid w:val="000C2FF9"/>
    <w:rsid w:val="000C5ECC"/>
    <w:rsid w:val="000D1632"/>
    <w:rsid w:val="000D54B2"/>
    <w:rsid w:val="000E0E56"/>
    <w:rsid w:val="000E1C50"/>
    <w:rsid w:val="000E2AC7"/>
    <w:rsid w:val="000E3ADC"/>
    <w:rsid w:val="000F2774"/>
    <w:rsid w:val="000F7A91"/>
    <w:rsid w:val="00101C35"/>
    <w:rsid w:val="0012058C"/>
    <w:rsid w:val="001231D3"/>
    <w:rsid w:val="00125B58"/>
    <w:rsid w:val="001361DC"/>
    <w:rsid w:val="00140FC1"/>
    <w:rsid w:val="00150ED7"/>
    <w:rsid w:val="00153829"/>
    <w:rsid w:val="00157194"/>
    <w:rsid w:val="00164409"/>
    <w:rsid w:val="001661C3"/>
    <w:rsid w:val="001741F2"/>
    <w:rsid w:val="001841CA"/>
    <w:rsid w:val="00184BF7"/>
    <w:rsid w:val="00186E35"/>
    <w:rsid w:val="0019099D"/>
    <w:rsid w:val="00191D4C"/>
    <w:rsid w:val="001A063E"/>
    <w:rsid w:val="001A2C31"/>
    <w:rsid w:val="001A3744"/>
    <w:rsid w:val="001A5817"/>
    <w:rsid w:val="001A7893"/>
    <w:rsid w:val="001B3DB7"/>
    <w:rsid w:val="001D3E5E"/>
    <w:rsid w:val="001E1732"/>
    <w:rsid w:val="001E6D5C"/>
    <w:rsid w:val="001F0119"/>
    <w:rsid w:val="001F1156"/>
    <w:rsid w:val="00201267"/>
    <w:rsid w:val="00207F5B"/>
    <w:rsid w:val="00213074"/>
    <w:rsid w:val="00223C38"/>
    <w:rsid w:val="00231764"/>
    <w:rsid w:val="002348F3"/>
    <w:rsid w:val="0023714F"/>
    <w:rsid w:val="00242875"/>
    <w:rsid w:val="00243AEF"/>
    <w:rsid w:val="00263301"/>
    <w:rsid w:val="0026761D"/>
    <w:rsid w:val="00272583"/>
    <w:rsid w:val="0027322B"/>
    <w:rsid w:val="00286E29"/>
    <w:rsid w:val="002A437C"/>
    <w:rsid w:val="002A5B24"/>
    <w:rsid w:val="002C289F"/>
    <w:rsid w:val="002D0596"/>
    <w:rsid w:val="002D0D22"/>
    <w:rsid w:val="002D3167"/>
    <w:rsid w:val="002D3BF8"/>
    <w:rsid w:val="002E1DF2"/>
    <w:rsid w:val="002E4F9A"/>
    <w:rsid w:val="002F633F"/>
    <w:rsid w:val="00312DAA"/>
    <w:rsid w:val="0033495F"/>
    <w:rsid w:val="003450A7"/>
    <w:rsid w:val="003716C5"/>
    <w:rsid w:val="00377FF5"/>
    <w:rsid w:val="0038175D"/>
    <w:rsid w:val="00382128"/>
    <w:rsid w:val="0039776A"/>
    <w:rsid w:val="003A4BD7"/>
    <w:rsid w:val="003A4DDB"/>
    <w:rsid w:val="003A5D14"/>
    <w:rsid w:val="003B41E6"/>
    <w:rsid w:val="003B64D7"/>
    <w:rsid w:val="003D19D9"/>
    <w:rsid w:val="003D261C"/>
    <w:rsid w:val="003D2833"/>
    <w:rsid w:val="003D296D"/>
    <w:rsid w:val="003D32AB"/>
    <w:rsid w:val="003F1C99"/>
    <w:rsid w:val="003F3E81"/>
    <w:rsid w:val="003F547A"/>
    <w:rsid w:val="0040115D"/>
    <w:rsid w:val="00404238"/>
    <w:rsid w:val="0041128D"/>
    <w:rsid w:val="00415EB4"/>
    <w:rsid w:val="004327CE"/>
    <w:rsid w:val="00436B4A"/>
    <w:rsid w:val="00447177"/>
    <w:rsid w:val="00447625"/>
    <w:rsid w:val="00454354"/>
    <w:rsid w:val="004544C0"/>
    <w:rsid w:val="004708AB"/>
    <w:rsid w:val="00471961"/>
    <w:rsid w:val="00474D2D"/>
    <w:rsid w:val="00480FE5"/>
    <w:rsid w:val="00491947"/>
    <w:rsid w:val="004936BE"/>
    <w:rsid w:val="00495D0C"/>
    <w:rsid w:val="004D5DDE"/>
    <w:rsid w:val="004F204A"/>
    <w:rsid w:val="00507EFF"/>
    <w:rsid w:val="0052305B"/>
    <w:rsid w:val="005243E9"/>
    <w:rsid w:val="005470E7"/>
    <w:rsid w:val="00555CEB"/>
    <w:rsid w:val="005640AD"/>
    <w:rsid w:val="00574543"/>
    <w:rsid w:val="00577903"/>
    <w:rsid w:val="00580089"/>
    <w:rsid w:val="0059694F"/>
    <w:rsid w:val="00597F8C"/>
    <w:rsid w:val="005A1350"/>
    <w:rsid w:val="005A5FA5"/>
    <w:rsid w:val="005A7273"/>
    <w:rsid w:val="005B0996"/>
    <w:rsid w:val="005B3508"/>
    <w:rsid w:val="005B71BA"/>
    <w:rsid w:val="005C1E8B"/>
    <w:rsid w:val="005C5BB6"/>
    <w:rsid w:val="005D22BA"/>
    <w:rsid w:val="005D460F"/>
    <w:rsid w:val="005D4A73"/>
    <w:rsid w:val="005F0D7F"/>
    <w:rsid w:val="005F11C2"/>
    <w:rsid w:val="005F1CB8"/>
    <w:rsid w:val="006024E0"/>
    <w:rsid w:val="00607FCE"/>
    <w:rsid w:val="00610046"/>
    <w:rsid w:val="006267DD"/>
    <w:rsid w:val="006341F4"/>
    <w:rsid w:val="00635024"/>
    <w:rsid w:val="006449D7"/>
    <w:rsid w:val="006546C6"/>
    <w:rsid w:val="00657C0D"/>
    <w:rsid w:val="00665548"/>
    <w:rsid w:val="00666858"/>
    <w:rsid w:val="00672FDC"/>
    <w:rsid w:val="0067419E"/>
    <w:rsid w:val="00693799"/>
    <w:rsid w:val="006B0FEE"/>
    <w:rsid w:val="006C0363"/>
    <w:rsid w:val="006C32B4"/>
    <w:rsid w:val="006C7AB6"/>
    <w:rsid w:val="006E4822"/>
    <w:rsid w:val="006F0366"/>
    <w:rsid w:val="00705F00"/>
    <w:rsid w:val="00723F36"/>
    <w:rsid w:val="0072710D"/>
    <w:rsid w:val="00735E13"/>
    <w:rsid w:val="00737575"/>
    <w:rsid w:val="0074088F"/>
    <w:rsid w:val="007447F4"/>
    <w:rsid w:val="00750116"/>
    <w:rsid w:val="00756893"/>
    <w:rsid w:val="0076655B"/>
    <w:rsid w:val="0077589A"/>
    <w:rsid w:val="007764C1"/>
    <w:rsid w:val="00785E28"/>
    <w:rsid w:val="00786E76"/>
    <w:rsid w:val="0079063C"/>
    <w:rsid w:val="0079386C"/>
    <w:rsid w:val="00797352"/>
    <w:rsid w:val="007A3DF3"/>
    <w:rsid w:val="007A6E6D"/>
    <w:rsid w:val="007B2A98"/>
    <w:rsid w:val="007B6E53"/>
    <w:rsid w:val="007C1896"/>
    <w:rsid w:val="007F0A18"/>
    <w:rsid w:val="0081473D"/>
    <w:rsid w:val="008148DB"/>
    <w:rsid w:val="00822A37"/>
    <w:rsid w:val="0085123C"/>
    <w:rsid w:val="0085234C"/>
    <w:rsid w:val="008532A0"/>
    <w:rsid w:val="0085394B"/>
    <w:rsid w:val="00880463"/>
    <w:rsid w:val="00880B18"/>
    <w:rsid w:val="008818BD"/>
    <w:rsid w:val="0088651C"/>
    <w:rsid w:val="00887846"/>
    <w:rsid w:val="008959B2"/>
    <w:rsid w:val="008A2C8F"/>
    <w:rsid w:val="008B4265"/>
    <w:rsid w:val="008B4DC4"/>
    <w:rsid w:val="008C6794"/>
    <w:rsid w:val="008D59C5"/>
    <w:rsid w:val="008D71B6"/>
    <w:rsid w:val="008E5751"/>
    <w:rsid w:val="008F203B"/>
    <w:rsid w:val="008F2703"/>
    <w:rsid w:val="008F2F27"/>
    <w:rsid w:val="0090715B"/>
    <w:rsid w:val="00926D4F"/>
    <w:rsid w:val="00933005"/>
    <w:rsid w:val="0093358C"/>
    <w:rsid w:val="00934AB1"/>
    <w:rsid w:val="00937845"/>
    <w:rsid w:val="00944B42"/>
    <w:rsid w:val="00945C72"/>
    <w:rsid w:val="009612A5"/>
    <w:rsid w:val="009675AE"/>
    <w:rsid w:val="00975456"/>
    <w:rsid w:val="0099606D"/>
    <w:rsid w:val="009B02BC"/>
    <w:rsid w:val="009B2A0D"/>
    <w:rsid w:val="009D5259"/>
    <w:rsid w:val="009E00D6"/>
    <w:rsid w:val="009E1D3F"/>
    <w:rsid w:val="009E49EC"/>
    <w:rsid w:val="009E7F52"/>
    <w:rsid w:val="009F66FA"/>
    <w:rsid w:val="00A00794"/>
    <w:rsid w:val="00A03891"/>
    <w:rsid w:val="00A038A2"/>
    <w:rsid w:val="00A10532"/>
    <w:rsid w:val="00A1323B"/>
    <w:rsid w:val="00A1479D"/>
    <w:rsid w:val="00A1528C"/>
    <w:rsid w:val="00A31A7B"/>
    <w:rsid w:val="00A47A66"/>
    <w:rsid w:val="00A47C27"/>
    <w:rsid w:val="00A537E2"/>
    <w:rsid w:val="00A634EE"/>
    <w:rsid w:val="00A814FC"/>
    <w:rsid w:val="00A90853"/>
    <w:rsid w:val="00AA1731"/>
    <w:rsid w:val="00AA54A4"/>
    <w:rsid w:val="00AC06D6"/>
    <w:rsid w:val="00AC3604"/>
    <w:rsid w:val="00AC7B83"/>
    <w:rsid w:val="00AD3977"/>
    <w:rsid w:val="00AE20E4"/>
    <w:rsid w:val="00AE5991"/>
    <w:rsid w:val="00AE63ED"/>
    <w:rsid w:val="00AE651E"/>
    <w:rsid w:val="00AE7780"/>
    <w:rsid w:val="00AF1B98"/>
    <w:rsid w:val="00AF673B"/>
    <w:rsid w:val="00B17BC5"/>
    <w:rsid w:val="00B45BCD"/>
    <w:rsid w:val="00B4640B"/>
    <w:rsid w:val="00B50ABD"/>
    <w:rsid w:val="00B5452D"/>
    <w:rsid w:val="00B54A94"/>
    <w:rsid w:val="00B60CCE"/>
    <w:rsid w:val="00B71AE4"/>
    <w:rsid w:val="00B91773"/>
    <w:rsid w:val="00B965D2"/>
    <w:rsid w:val="00BA3DEA"/>
    <w:rsid w:val="00BC5350"/>
    <w:rsid w:val="00BC55B7"/>
    <w:rsid w:val="00BD588F"/>
    <w:rsid w:val="00BE7FCF"/>
    <w:rsid w:val="00BF609A"/>
    <w:rsid w:val="00BF6EB3"/>
    <w:rsid w:val="00C01070"/>
    <w:rsid w:val="00C07B68"/>
    <w:rsid w:val="00C201CE"/>
    <w:rsid w:val="00C212D2"/>
    <w:rsid w:val="00C2732A"/>
    <w:rsid w:val="00C31055"/>
    <w:rsid w:val="00C35B2B"/>
    <w:rsid w:val="00C612FC"/>
    <w:rsid w:val="00C659BE"/>
    <w:rsid w:val="00C701C3"/>
    <w:rsid w:val="00C74938"/>
    <w:rsid w:val="00C75B3C"/>
    <w:rsid w:val="00C83701"/>
    <w:rsid w:val="00C9321A"/>
    <w:rsid w:val="00C94D26"/>
    <w:rsid w:val="00CA1320"/>
    <w:rsid w:val="00CA5763"/>
    <w:rsid w:val="00CB44E4"/>
    <w:rsid w:val="00CC69B6"/>
    <w:rsid w:val="00CD269D"/>
    <w:rsid w:val="00CE33CB"/>
    <w:rsid w:val="00CE3E36"/>
    <w:rsid w:val="00CE5241"/>
    <w:rsid w:val="00CF1786"/>
    <w:rsid w:val="00CF3147"/>
    <w:rsid w:val="00D023DB"/>
    <w:rsid w:val="00D13A23"/>
    <w:rsid w:val="00D41C8B"/>
    <w:rsid w:val="00D421E9"/>
    <w:rsid w:val="00D4304D"/>
    <w:rsid w:val="00D60357"/>
    <w:rsid w:val="00D60D86"/>
    <w:rsid w:val="00D67298"/>
    <w:rsid w:val="00D67A70"/>
    <w:rsid w:val="00D74F96"/>
    <w:rsid w:val="00D81839"/>
    <w:rsid w:val="00D91131"/>
    <w:rsid w:val="00D91A72"/>
    <w:rsid w:val="00DA4701"/>
    <w:rsid w:val="00DB2B33"/>
    <w:rsid w:val="00DB719A"/>
    <w:rsid w:val="00DB77D0"/>
    <w:rsid w:val="00DC18F1"/>
    <w:rsid w:val="00DC4B5A"/>
    <w:rsid w:val="00DC4C66"/>
    <w:rsid w:val="00DD617A"/>
    <w:rsid w:val="00DF3DDB"/>
    <w:rsid w:val="00E03D11"/>
    <w:rsid w:val="00E042A9"/>
    <w:rsid w:val="00E0558A"/>
    <w:rsid w:val="00E16439"/>
    <w:rsid w:val="00E1742C"/>
    <w:rsid w:val="00E3101F"/>
    <w:rsid w:val="00E328FD"/>
    <w:rsid w:val="00E34E3B"/>
    <w:rsid w:val="00E45BD4"/>
    <w:rsid w:val="00E54CBA"/>
    <w:rsid w:val="00E55655"/>
    <w:rsid w:val="00E600E4"/>
    <w:rsid w:val="00E6372E"/>
    <w:rsid w:val="00E74F2D"/>
    <w:rsid w:val="00E80B15"/>
    <w:rsid w:val="00E816C0"/>
    <w:rsid w:val="00E92204"/>
    <w:rsid w:val="00EB3F80"/>
    <w:rsid w:val="00EC0676"/>
    <w:rsid w:val="00EC1D46"/>
    <w:rsid w:val="00ED3F34"/>
    <w:rsid w:val="00ED5938"/>
    <w:rsid w:val="00F043D7"/>
    <w:rsid w:val="00F054BF"/>
    <w:rsid w:val="00F06D94"/>
    <w:rsid w:val="00F170E0"/>
    <w:rsid w:val="00F17BEF"/>
    <w:rsid w:val="00F21988"/>
    <w:rsid w:val="00F23B60"/>
    <w:rsid w:val="00F27668"/>
    <w:rsid w:val="00F32876"/>
    <w:rsid w:val="00F35A6E"/>
    <w:rsid w:val="00F62043"/>
    <w:rsid w:val="00F63AF8"/>
    <w:rsid w:val="00F662B7"/>
    <w:rsid w:val="00F73681"/>
    <w:rsid w:val="00F84B99"/>
    <w:rsid w:val="00F872AF"/>
    <w:rsid w:val="00F90CF2"/>
    <w:rsid w:val="00F9248F"/>
    <w:rsid w:val="00F964A5"/>
    <w:rsid w:val="00FA4665"/>
    <w:rsid w:val="00FA5BA8"/>
    <w:rsid w:val="00FB7A1D"/>
    <w:rsid w:val="00FC4668"/>
    <w:rsid w:val="00FC4A5D"/>
    <w:rsid w:val="00FD1823"/>
    <w:rsid w:val="00FF04CB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965AAB"/>
  <w15:chartTrackingRefBased/>
  <w15:docId w15:val="{4FCB85D7-D61A-4B4C-91A2-E307E86E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right="7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framePr w:hSpace="181" w:wrap="around" w:vAnchor="page" w:hAnchor="page" w:x="2555" w:y="2737"/>
      <w:jc w:val="right"/>
      <w:outlineLvl w:val="3"/>
    </w:pPr>
    <w:rPr>
      <w:rFonts w:ascii="Arial Narrow" w:hAnsi="Arial Narrow"/>
      <w:b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h="1134" w:hRule="exact" w:wrap="around" w:vAnchor="page" w:hAnchor="page" w:x="1986" w:y="551"/>
    </w:pPr>
    <w:rPr>
      <w:rFonts w:ascii="Arial Narrow" w:hAnsi="Arial Narrow"/>
      <w:b/>
      <w:sz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framePr w:w="6005" w:hSpace="113" w:wrap="around" w:vAnchor="page" w:hAnchor="margin" w:xAlign="right" w:y="579"/>
      <w:pBdr>
        <w:bottom w:val="single" w:sz="4" w:space="1" w:color="auto"/>
      </w:pBdr>
      <w:spacing w:line="312" w:lineRule="auto"/>
      <w:jc w:val="right"/>
    </w:pPr>
    <w:rPr>
      <w:rFonts w:ascii="Arial" w:hAnsi="Arial"/>
      <w:kern w:val="16"/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framePr w:w="6275" w:hSpace="113" w:wrap="around" w:vAnchor="page" w:hAnchor="page" w:x="4757" w:y="579"/>
      <w:jc w:val="right"/>
    </w:pPr>
    <w:rPr>
      <w:rFonts w:ascii="Arial Narrow" w:hAnsi="Arial Narrow"/>
      <w:b/>
      <w:spacing w:val="2"/>
      <w:kern w:val="16"/>
      <w:sz w:val="4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link w:val="aa"/>
    <w:pPr>
      <w:ind w:right="70" w:firstLine="720"/>
    </w:pPr>
  </w:style>
  <w:style w:type="paragraph" w:styleId="21">
    <w:name w:val="Body Text Indent 2"/>
    <w:basedOn w:val="a"/>
    <w:pPr>
      <w:ind w:firstLine="720"/>
    </w:pPr>
    <w:rPr>
      <w:sz w:val="28"/>
    </w:rPr>
  </w:style>
  <w:style w:type="table" w:styleId="ab">
    <w:name w:val="Table Grid"/>
    <w:basedOn w:val="a1"/>
    <w:rsid w:val="00F0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72710D"/>
    <w:rPr>
      <w:sz w:val="20"/>
    </w:rPr>
  </w:style>
  <w:style w:type="character" w:styleId="ad">
    <w:name w:val="footnote reference"/>
    <w:semiHidden/>
    <w:rsid w:val="0072710D"/>
    <w:rPr>
      <w:vertAlign w:val="superscript"/>
    </w:rPr>
  </w:style>
  <w:style w:type="paragraph" w:styleId="3">
    <w:name w:val="Body Text 3"/>
    <w:basedOn w:val="a"/>
    <w:rsid w:val="00041985"/>
    <w:pPr>
      <w:spacing w:after="120"/>
    </w:pPr>
    <w:rPr>
      <w:sz w:val="16"/>
      <w:szCs w:val="16"/>
    </w:rPr>
  </w:style>
  <w:style w:type="paragraph" w:styleId="ae">
    <w:name w:val="Title"/>
    <w:basedOn w:val="a"/>
    <w:qFormat/>
    <w:rsid w:val="0076655B"/>
    <w:pPr>
      <w:jc w:val="center"/>
    </w:pPr>
    <w:rPr>
      <w:b/>
      <w:bCs/>
      <w:sz w:val="36"/>
      <w:szCs w:val="24"/>
    </w:rPr>
  </w:style>
  <w:style w:type="character" w:customStyle="1" w:styleId="aa">
    <w:name w:val="Основной текст с отступом Знак"/>
    <w:link w:val="a9"/>
    <w:rsid w:val="009335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mirshina\Application%20Data\Microsoft\&#1064;&#1072;&#1073;&#1083;&#1086;&#1085;&#1099;\&#1041;&#1083;&#1072;&#1085;&#1082;%20&#1048;&#1057;&#1054;%2007-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ИСО 07-07.dot</Template>
  <TotalTime>0</TotalTime>
  <Pages>2</Pages>
  <Words>453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ИСО</vt:lpstr>
    </vt:vector>
  </TitlesOfParts>
  <Company>Семья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ИСО</dc:title>
  <dc:subject/>
  <dc:creator>Timirshina</dc:creator>
  <cp:keywords/>
  <cp:lastModifiedBy>Kolpakova</cp:lastModifiedBy>
  <cp:revision>2</cp:revision>
  <cp:lastPrinted>2023-08-04T06:01:00Z</cp:lastPrinted>
  <dcterms:created xsi:type="dcterms:W3CDTF">2025-03-14T07:24:00Z</dcterms:created>
  <dcterms:modified xsi:type="dcterms:W3CDTF">2025-03-14T07:24:00Z</dcterms:modified>
</cp:coreProperties>
</file>