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2EB1" w14:textId="15DC037F" w:rsidR="0093358C" w:rsidRPr="00311841" w:rsidRDefault="0093358C" w:rsidP="0093358C">
      <w:pPr>
        <w:pStyle w:val="aa"/>
        <w:ind w:firstLine="0"/>
        <w:jc w:val="center"/>
        <w:rPr>
          <w:b/>
          <w:szCs w:val="24"/>
        </w:rPr>
      </w:pPr>
      <w:r>
        <w:rPr>
          <w:b/>
          <w:szCs w:val="24"/>
        </w:rPr>
        <w:t>Календарный план проведения МСИ ЗАО «ИСО» на 202</w:t>
      </w:r>
      <w:r w:rsidR="002764F4">
        <w:rPr>
          <w:b/>
          <w:szCs w:val="24"/>
        </w:rPr>
        <w:t>6</w:t>
      </w:r>
      <w:r>
        <w:rPr>
          <w:b/>
          <w:szCs w:val="24"/>
        </w:rPr>
        <w:t xml:space="preserve"> г.</w:t>
      </w:r>
      <w:r w:rsidR="00785E28">
        <w:rPr>
          <w:b/>
          <w:szCs w:val="24"/>
        </w:rPr>
        <w:t xml:space="preserve"> </w:t>
      </w:r>
    </w:p>
    <w:p w14:paraId="3584F53F" w14:textId="77777777" w:rsidR="0076655B" w:rsidRDefault="0076655B" w:rsidP="0076655B">
      <w:pPr>
        <w:pStyle w:val="aa"/>
        <w:ind w:firstLine="0"/>
        <w:jc w:val="both"/>
        <w:rPr>
          <w:b/>
          <w:sz w:val="20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276"/>
        <w:gridCol w:w="2126"/>
        <w:gridCol w:w="1417"/>
        <w:gridCol w:w="1985"/>
        <w:gridCol w:w="1843"/>
        <w:gridCol w:w="1701"/>
        <w:gridCol w:w="1701"/>
        <w:gridCol w:w="1559"/>
      </w:tblGrid>
      <w:tr w:rsidR="008812AE" w:rsidRPr="00B60CCE" w14:paraId="0DD1EE43" w14:textId="77777777" w:rsidTr="008812AE">
        <w:trPr>
          <w:tblHeader/>
        </w:trPr>
        <w:tc>
          <w:tcPr>
            <w:tcW w:w="1589" w:type="dxa"/>
            <w:tcBorders>
              <w:bottom w:val="double" w:sz="4" w:space="0" w:color="auto"/>
            </w:tcBorders>
            <w:shd w:val="clear" w:color="auto" w:fill="auto"/>
          </w:tcPr>
          <w:p w14:paraId="48C14D86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Объект МСИ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3AC7ED24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Индекс раунда (ОК),</w:t>
            </w:r>
          </w:p>
          <w:p w14:paraId="22E1414A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форма ОК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14:paraId="0407961A" w14:textId="7A2814C9" w:rsidR="008812AE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Перечень определяемы</w:t>
            </w:r>
            <w:r>
              <w:rPr>
                <w:sz w:val="22"/>
                <w:szCs w:val="22"/>
              </w:rPr>
              <w:t>х</w:t>
            </w:r>
          </w:p>
          <w:p w14:paraId="2EEF2868" w14:textId="4CCBF112" w:rsidR="008812AE" w:rsidRPr="004708AB" w:rsidRDefault="008812AE" w:rsidP="007C7FDA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элементов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1033B1A" w14:textId="02736631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Ориентировочное содержание массовой доли</w:t>
            </w:r>
            <w:r w:rsidRPr="004708AB">
              <w:rPr>
                <w:sz w:val="22"/>
                <w:szCs w:val="22"/>
              </w:rPr>
              <w:t>, %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27EDEDF5" w14:textId="06C28F61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Срок</w:t>
            </w:r>
          </w:p>
          <w:p w14:paraId="6DCE911D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проведения МСИ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28A1FFD2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Срок подачи </w:t>
            </w:r>
          </w:p>
          <w:p w14:paraId="69DFDF8C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заявки на </w:t>
            </w:r>
          </w:p>
          <w:p w14:paraId="4C8FE9E8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участие в МСИ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80D4046" w14:textId="77777777" w:rsidR="008812AE" w:rsidRPr="004708AB" w:rsidRDefault="008812AE" w:rsidP="0019099D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Срок отправки участникам МСИ ОК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F6792D9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Срок представления результатов </w:t>
            </w:r>
          </w:p>
          <w:p w14:paraId="03796B5F" w14:textId="77777777" w:rsidR="008812AE" w:rsidRPr="004708AB" w:rsidRDefault="008812AE" w:rsidP="00B60CCE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участниками МСИ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418DB80" w14:textId="77777777" w:rsidR="008812AE" w:rsidRPr="002D3167" w:rsidRDefault="008812AE" w:rsidP="003450A7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2D3167">
              <w:rPr>
                <w:sz w:val="22"/>
                <w:szCs w:val="22"/>
              </w:rPr>
              <w:t>Стоимость участия в МСИ, кроме того НДС 20%, руб.</w:t>
            </w:r>
          </w:p>
        </w:tc>
      </w:tr>
      <w:tr w:rsidR="008812AE" w:rsidRPr="00B60CCE" w14:paraId="6EFD20DB" w14:textId="77777777" w:rsidTr="008812AE">
        <w:tc>
          <w:tcPr>
            <w:tcW w:w="15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22AC4C5" w14:textId="77777777" w:rsidR="008812AE" w:rsidRDefault="008812AE" w:rsidP="007C7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 </w:t>
            </w:r>
          </w:p>
          <w:p w14:paraId="3CE994DF" w14:textId="001F7727" w:rsidR="008812AE" w:rsidRPr="004708AB" w:rsidRDefault="008812AE" w:rsidP="007C7F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передельный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801069A" w14:textId="3AEC4B30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ЧГ1/1</w:t>
            </w:r>
          </w:p>
          <w:p w14:paraId="0A6728C0" w14:textId="0ACE2C50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монолит, </w:t>
            </w:r>
            <w:r w:rsidRPr="004708AB">
              <w:rPr>
                <w:sz w:val="22"/>
                <w:szCs w:val="22"/>
              </w:rPr>
              <w:t>стружка)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2930952" w14:textId="7E020F39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11E6FE17" w14:textId="300EE81B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6C2EF4E" w14:textId="4A3DAF20" w:rsidR="008812AE" w:rsidRDefault="008812AE" w:rsidP="007C7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>-</w:t>
            </w:r>
          </w:p>
          <w:p w14:paraId="4DD951C6" w14:textId="7D05E541" w:rsidR="008812AE" w:rsidRPr="004708AB" w:rsidRDefault="008812AE" w:rsidP="007C7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523019B" w14:textId="2DCD60AD" w:rsidR="008812AE" w:rsidRPr="004708AB" w:rsidRDefault="008812AE" w:rsidP="007C7FD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30 ноября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B0167A2" w14:textId="6DF2B46E" w:rsidR="008812AE" w:rsidRPr="004708AB" w:rsidRDefault="008812AE" w:rsidP="007C7FD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31 дек</w:t>
            </w:r>
            <w:r>
              <w:rPr>
                <w:sz w:val="22"/>
                <w:szCs w:val="22"/>
              </w:rPr>
              <w:t>абря 2025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FF180E7" w14:textId="64897201" w:rsidR="008812AE" w:rsidRPr="004708AB" w:rsidRDefault="008812AE" w:rsidP="007C7FDA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</w:t>
            </w:r>
            <w:r>
              <w:rPr>
                <w:sz w:val="22"/>
                <w:szCs w:val="22"/>
              </w:rPr>
              <w:t>1</w:t>
            </w:r>
            <w:r w:rsidRPr="004708AB">
              <w:rPr>
                <w:sz w:val="22"/>
                <w:szCs w:val="22"/>
              </w:rPr>
              <w:t xml:space="preserve"> января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3EEAE999" w14:textId="2580E831" w:rsidR="008812AE" w:rsidRPr="002D3167" w:rsidRDefault="005D6181" w:rsidP="007C7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3033DA2B" w14:textId="77777777" w:rsidTr="008812AE">
        <w:tc>
          <w:tcPr>
            <w:tcW w:w="1589" w:type="dxa"/>
            <w:vMerge/>
            <w:shd w:val="clear" w:color="auto" w:fill="auto"/>
          </w:tcPr>
          <w:p w14:paraId="4896E5D7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FC3A53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567E75" w14:textId="46EB2AF3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33E3575" w14:textId="46DB8FA2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0,7-1,1</w:t>
            </w:r>
          </w:p>
        </w:tc>
        <w:tc>
          <w:tcPr>
            <w:tcW w:w="1985" w:type="dxa"/>
            <w:vMerge/>
            <w:shd w:val="clear" w:color="auto" w:fill="auto"/>
          </w:tcPr>
          <w:p w14:paraId="54959302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3594D6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9B98CD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41E01D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53FAB1A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6B894596" w14:textId="77777777" w:rsidTr="008812AE">
        <w:tc>
          <w:tcPr>
            <w:tcW w:w="1589" w:type="dxa"/>
            <w:vMerge/>
            <w:shd w:val="clear" w:color="auto" w:fill="auto"/>
          </w:tcPr>
          <w:p w14:paraId="6172A169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A7220C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D1E539" w14:textId="70220E25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A53A4C2" w14:textId="6585888A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05E4736F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2D0B58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18F447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60224E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610F45C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12882746" w14:textId="77777777" w:rsidTr="008812AE">
        <w:tc>
          <w:tcPr>
            <w:tcW w:w="1589" w:type="dxa"/>
            <w:vMerge/>
            <w:shd w:val="clear" w:color="auto" w:fill="auto"/>
          </w:tcPr>
          <w:p w14:paraId="2885D9FC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085AB6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8CBA82" w14:textId="4ED413F0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DBBE29" w14:textId="390DB70E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431ACF76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95ADEB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3E0F39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DAEB7A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3888522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73E9593C" w14:textId="77777777" w:rsidTr="008812AE">
        <w:tc>
          <w:tcPr>
            <w:tcW w:w="1589" w:type="dxa"/>
            <w:vMerge/>
            <w:shd w:val="clear" w:color="auto" w:fill="auto"/>
          </w:tcPr>
          <w:p w14:paraId="14BC7E25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402058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258DB6" w14:textId="5E3457E5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4BA4C5E" w14:textId="191CD4CB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shd w:val="clear" w:color="auto" w:fill="auto"/>
          </w:tcPr>
          <w:p w14:paraId="3A109667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66C89B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2ABE52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D42BB9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9E5389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5C6B1546" w14:textId="77777777" w:rsidTr="008812AE">
        <w:tc>
          <w:tcPr>
            <w:tcW w:w="1589" w:type="dxa"/>
            <w:vMerge/>
            <w:shd w:val="clear" w:color="auto" w:fill="auto"/>
          </w:tcPr>
          <w:p w14:paraId="4A796321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DCD1D0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69F6D3" w14:textId="021C391B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B2EC375" w14:textId="0FC76D9E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shd w:val="clear" w:color="auto" w:fill="auto"/>
          </w:tcPr>
          <w:p w14:paraId="4C0D524B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1AEB93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CC488F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086DD7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F6AAD6B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2A5105D9" w14:textId="77777777" w:rsidTr="008812AE">
        <w:tc>
          <w:tcPr>
            <w:tcW w:w="1589" w:type="dxa"/>
            <w:vMerge/>
            <w:shd w:val="clear" w:color="auto" w:fill="auto"/>
          </w:tcPr>
          <w:p w14:paraId="6ABAC481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1169AD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0FC480" w14:textId="70C511B3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CF2343F" w14:textId="534505EC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52CB353E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C67BFD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8F8B66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E3B6E1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EB7BA7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4436285B" w14:textId="77777777" w:rsidTr="008812AE">
        <w:tc>
          <w:tcPr>
            <w:tcW w:w="1589" w:type="dxa"/>
            <w:vMerge/>
            <w:shd w:val="clear" w:color="auto" w:fill="auto"/>
          </w:tcPr>
          <w:p w14:paraId="2E3313E8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8F850B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EFE810" w14:textId="1A011F5B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2A68B65" w14:textId="381C99C3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0,005-0,015</w:t>
            </w:r>
          </w:p>
        </w:tc>
        <w:tc>
          <w:tcPr>
            <w:tcW w:w="1985" w:type="dxa"/>
            <w:vMerge/>
            <w:shd w:val="clear" w:color="auto" w:fill="auto"/>
          </w:tcPr>
          <w:p w14:paraId="7A3E9CDF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150887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F50412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AA2F5B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9E7A9F8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03F82868" w14:textId="77777777" w:rsidTr="008812AE">
        <w:tc>
          <w:tcPr>
            <w:tcW w:w="1589" w:type="dxa"/>
            <w:vMerge/>
            <w:shd w:val="clear" w:color="auto" w:fill="auto"/>
          </w:tcPr>
          <w:p w14:paraId="196657E2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464515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D4F126" w14:textId="3C438E0E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341354" w14:textId="06AD7C1E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2CD62CCC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815930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47606E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4B1535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4796366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652BFB54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5ACABF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0CB7E" w14:textId="77777777" w:rsidR="008812AE" w:rsidRPr="004708AB" w:rsidRDefault="008812AE" w:rsidP="007C7FD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2B6CE6" w14:textId="487F33E2" w:rsidR="008812AE" w:rsidRPr="007C7FDA" w:rsidRDefault="008812AE" w:rsidP="007C7FDA">
            <w:pPr>
              <w:suppressAutoHyphens/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9FDA261" w14:textId="52F64CA7" w:rsidR="008812AE" w:rsidRPr="007C7FDA" w:rsidRDefault="008812AE" w:rsidP="007C7FDA">
            <w:pPr>
              <w:rPr>
                <w:sz w:val="22"/>
                <w:szCs w:val="22"/>
              </w:rPr>
            </w:pPr>
            <w:r w:rsidRPr="007C7FDA">
              <w:rPr>
                <w:bCs/>
                <w:sz w:val="22"/>
                <w:szCs w:val="22"/>
              </w:rPr>
              <w:t>0,01-0,05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B0926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AAF38F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4E9F5A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43F079" w14:textId="77777777" w:rsidR="008812AE" w:rsidRPr="004708AB" w:rsidRDefault="008812AE" w:rsidP="007C7F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6D3550" w14:textId="77777777" w:rsidR="008812AE" w:rsidRDefault="008812AE" w:rsidP="007C7FDA">
            <w:pPr>
              <w:rPr>
                <w:sz w:val="22"/>
                <w:szCs w:val="22"/>
              </w:rPr>
            </w:pPr>
          </w:p>
        </w:tc>
      </w:tr>
      <w:tr w:rsidR="008812AE" w:rsidRPr="00B60CCE" w14:paraId="39A55B4E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B2D191" w14:textId="77777777" w:rsidR="008812AE" w:rsidRDefault="008812AE" w:rsidP="00363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 </w:t>
            </w:r>
          </w:p>
          <w:p w14:paraId="2C58A16B" w14:textId="6B1E86E8" w:rsidR="008812AE" w:rsidRPr="004708AB" w:rsidRDefault="008812AE" w:rsidP="00363E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передельный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2A6D51" w14:textId="66A18DCF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ЧГ2/1</w:t>
            </w:r>
          </w:p>
          <w:p w14:paraId="19D446C3" w14:textId="2FB079CB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монолит, </w:t>
            </w:r>
            <w:r w:rsidRPr="004708AB">
              <w:rPr>
                <w:sz w:val="22"/>
                <w:szCs w:val="22"/>
              </w:rPr>
              <w:t>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FAB6DF1" w14:textId="0FE1E347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728D97F7" w14:textId="67D8E186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A5C536" w14:textId="17EF8EE4" w:rsidR="008812AE" w:rsidRPr="004708AB" w:rsidRDefault="008812AE" w:rsidP="00363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688BA2D3" w14:textId="03346D88" w:rsidR="008812AE" w:rsidRPr="004708AB" w:rsidRDefault="008812AE" w:rsidP="00363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F25C62" w14:textId="74DAC452" w:rsidR="008812AE" w:rsidRPr="004708AB" w:rsidRDefault="008812AE" w:rsidP="00363E79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декабря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CEEC60" w14:textId="6A15910D" w:rsidR="008812AE" w:rsidRPr="004708AB" w:rsidRDefault="008812AE" w:rsidP="00363E79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 января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4EF15F" w14:textId="0A6F9C56" w:rsidR="008812AE" w:rsidRPr="004708AB" w:rsidRDefault="008812AE" w:rsidP="00363E79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F8EA2D3" w14:textId="192099C7" w:rsidR="008812AE" w:rsidRDefault="005D6181" w:rsidP="00363E79"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4F1EABE2" w14:textId="77777777" w:rsidTr="008812AE">
        <w:tc>
          <w:tcPr>
            <w:tcW w:w="1589" w:type="dxa"/>
            <w:vMerge/>
            <w:shd w:val="clear" w:color="auto" w:fill="auto"/>
          </w:tcPr>
          <w:p w14:paraId="4355942E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227237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48916" w14:textId="0650BD81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8BFA6A" w14:textId="6282BFF3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0D12A428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30385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EF63F0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D9B658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3524BD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566A8B47" w14:textId="77777777" w:rsidTr="008812AE">
        <w:tc>
          <w:tcPr>
            <w:tcW w:w="1589" w:type="dxa"/>
            <w:vMerge/>
            <w:shd w:val="clear" w:color="auto" w:fill="auto"/>
          </w:tcPr>
          <w:p w14:paraId="516B0FC4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48BF27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D9F2B0" w14:textId="4D0AAF0F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C403AA2" w14:textId="2DEAADDD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0,9-2</w:t>
            </w:r>
          </w:p>
        </w:tc>
        <w:tc>
          <w:tcPr>
            <w:tcW w:w="1985" w:type="dxa"/>
            <w:vMerge/>
            <w:shd w:val="clear" w:color="auto" w:fill="auto"/>
          </w:tcPr>
          <w:p w14:paraId="17161386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F7B7C6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51F454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172CB5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91AEEB3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4E357ABB" w14:textId="77777777" w:rsidTr="008812AE">
        <w:tc>
          <w:tcPr>
            <w:tcW w:w="1589" w:type="dxa"/>
            <w:vMerge/>
            <w:shd w:val="clear" w:color="auto" w:fill="auto"/>
          </w:tcPr>
          <w:p w14:paraId="05743921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C05F2F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1070C2" w14:textId="1F1CC1D7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AC27E6B" w14:textId="2D4524AE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0,1-0,3</w:t>
            </w:r>
          </w:p>
        </w:tc>
        <w:tc>
          <w:tcPr>
            <w:tcW w:w="1985" w:type="dxa"/>
            <w:vMerge/>
            <w:shd w:val="clear" w:color="auto" w:fill="auto"/>
          </w:tcPr>
          <w:p w14:paraId="4278B4B3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B90B19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EB9047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0AD79A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6FDE053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11133238" w14:textId="77777777" w:rsidTr="008812AE">
        <w:tc>
          <w:tcPr>
            <w:tcW w:w="1589" w:type="dxa"/>
            <w:vMerge/>
            <w:shd w:val="clear" w:color="auto" w:fill="auto"/>
          </w:tcPr>
          <w:p w14:paraId="6838ED8E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FE3DCB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959373" w14:textId="509CFD4E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346829D" w14:textId="31AE67DD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0,09-0,2</w:t>
            </w:r>
          </w:p>
        </w:tc>
        <w:tc>
          <w:tcPr>
            <w:tcW w:w="1985" w:type="dxa"/>
            <w:vMerge/>
            <w:shd w:val="clear" w:color="auto" w:fill="auto"/>
          </w:tcPr>
          <w:p w14:paraId="630D80B9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10222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C2AE8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06EB37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A7A43CB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0041641B" w14:textId="77777777" w:rsidTr="008812AE">
        <w:tc>
          <w:tcPr>
            <w:tcW w:w="1589" w:type="dxa"/>
            <w:vMerge/>
            <w:shd w:val="clear" w:color="auto" w:fill="auto"/>
          </w:tcPr>
          <w:p w14:paraId="7E1B2A51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335537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591F7C" w14:textId="0AD34A8D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199F4D" w14:textId="66DFBEB7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0,005-0,015</w:t>
            </w:r>
          </w:p>
        </w:tc>
        <w:tc>
          <w:tcPr>
            <w:tcW w:w="1985" w:type="dxa"/>
            <w:vMerge/>
            <w:shd w:val="clear" w:color="auto" w:fill="auto"/>
          </w:tcPr>
          <w:p w14:paraId="3B014336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7C3A38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D25AB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F03A84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501875C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4F9C6EDF" w14:textId="77777777" w:rsidTr="008812AE">
        <w:tc>
          <w:tcPr>
            <w:tcW w:w="1589" w:type="dxa"/>
            <w:vMerge/>
            <w:shd w:val="clear" w:color="auto" w:fill="auto"/>
          </w:tcPr>
          <w:p w14:paraId="10EBD369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1A20F6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F5195" w14:textId="30A454DD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99C79F" w14:textId="2B5868B8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0,04-0,07</w:t>
            </w:r>
          </w:p>
        </w:tc>
        <w:tc>
          <w:tcPr>
            <w:tcW w:w="1985" w:type="dxa"/>
            <w:vMerge/>
            <w:shd w:val="clear" w:color="auto" w:fill="auto"/>
          </w:tcPr>
          <w:p w14:paraId="628C20C3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D1B860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9B050D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1DBD2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EF787D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0E11A43C" w14:textId="77777777" w:rsidTr="008812AE">
        <w:tc>
          <w:tcPr>
            <w:tcW w:w="1589" w:type="dxa"/>
            <w:vMerge/>
            <w:shd w:val="clear" w:color="auto" w:fill="auto"/>
          </w:tcPr>
          <w:p w14:paraId="673292D1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374880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5118B" w14:textId="79B62ACA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DEE06E" w14:textId="5C948051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0,05-0,08</w:t>
            </w:r>
          </w:p>
        </w:tc>
        <w:tc>
          <w:tcPr>
            <w:tcW w:w="1985" w:type="dxa"/>
            <w:vMerge/>
            <w:shd w:val="clear" w:color="auto" w:fill="auto"/>
          </w:tcPr>
          <w:p w14:paraId="3454BB1F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9B61F7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0A0212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FE2F00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D5DF143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427679F0" w14:textId="77777777" w:rsidTr="008812AE">
        <w:tc>
          <w:tcPr>
            <w:tcW w:w="1589" w:type="dxa"/>
            <w:vMerge/>
            <w:shd w:val="clear" w:color="auto" w:fill="auto"/>
          </w:tcPr>
          <w:p w14:paraId="1382B84B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4CABF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2CF64" w14:textId="480B83DC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A1AE62D" w14:textId="7CCE5FFE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0,1-0,5</w:t>
            </w:r>
          </w:p>
        </w:tc>
        <w:tc>
          <w:tcPr>
            <w:tcW w:w="1985" w:type="dxa"/>
            <w:vMerge/>
            <w:shd w:val="clear" w:color="auto" w:fill="auto"/>
          </w:tcPr>
          <w:p w14:paraId="04FD24B1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7553B1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18B2B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8E368F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6CFD873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2CA2FD02" w14:textId="77777777" w:rsidTr="008812AE">
        <w:tc>
          <w:tcPr>
            <w:tcW w:w="1589" w:type="dxa"/>
            <w:vMerge/>
            <w:shd w:val="clear" w:color="auto" w:fill="auto"/>
          </w:tcPr>
          <w:p w14:paraId="778E9F52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831349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87B329" w14:textId="144581A5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F0E4FD" w14:textId="498B5FD9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0,1-0,3</w:t>
            </w:r>
          </w:p>
        </w:tc>
        <w:tc>
          <w:tcPr>
            <w:tcW w:w="1985" w:type="dxa"/>
            <w:vMerge/>
            <w:shd w:val="clear" w:color="auto" w:fill="auto"/>
          </w:tcPr>
          <w:p w14:paraId="648DA77C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5F22E1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C9DB9E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FB19FB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720AD5D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653BD508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2C7FC0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2DBBC5" w14:textId="77777777" w:rsidR="008812AE" w:rsidRPr="004708AB" w:rsidRDefault="008812AE" w:rsidP="00363E7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896F4C" w14:textId="02E8D78F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E7FA4D3" w14:textId="39A2469E" w:rsidR="008812AE" w:rsidRPr="00363E79" w:rsidRDefault="008812AE" w:rsidP="00363E79">
            <w:pPr>
              <w:rPr>
                <w:sz w:val="22"/>
                <w:szCs w:val="22"/>
              </w:rPr>
            </w:pPr>
            <w:r w:rsidRPr="00363E79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E33A47" w14:textId="77777777" w:rsidR="008812AE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3F6095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68DCBD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E940BA" w14:textId="77777777" w:rsidR="008812AE" w:rsidRPr="004708AB" w:rsidRDefault="008812AE" w:rsidP="00363E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64F6DC" w14:textId="77777777" w:rsidR="008812AE" w:rsidRPr="006D47FC" w:rsidRDefault="008812AE" w:rsidP="00363E79">
            <w:pPr>
              <w:rPr>
                <w:sz w:val="22"/>
                <w:szCs w:val="22"/>
              </w:rPr>
            </w:pPr>
          </w:p>
        </w:tc>
      </w:tr>
      <w:tr w:rsidR="008812AE" w:rsidRPr="00B60CCE" w14:paraId="7410A392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2A4FA5" w14:textId="77777777" w:rsidR="008812AE" w:rsidRDefault="008812AE" w:rsidP="00BF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Чугун </w:t>
            </w:r>
          </w:p>
          <w:p w14:paraId="17AC8AF1" w14:textId="323E4B21" w:rsidR="008812AE" w:rsidRPr="004708AB" w:rsidRDefault="008812AE" w:rsidP="00BF6F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передельный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D4F0D4" w14:textId="31175B88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ИСО </w:t>
            </w:r>
            <w:r>
              <w:rPr>
                <w:sz w:val="22"/>
                <w:szCs w:val="22"/>
              </w:rPr>
              <w:t>ЧГ3/1</w:t>
            </w:r>
          </w:p>
          <w:p w14:paraId="2ABF72FB" w14:textId="7627C590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монолит, </w:t>
            </w:r>
            <w:r w:rsidRPr="004708AB">
              <w:rPr>
                <w:sz w:val="22"/>
                <w:szCs w:val="22"/>
              </w:rPr>
              <w:t>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DAADAF5" w14:textId="4EDC6EAA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B8E2756" w14:textId="798E4938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9E9F53" w14:textId="2EFCA018" w:rsidR="008812AE" w:rsidRPr="004708AB" w:rsidRDefault="008812AE" w:rsidP="00BF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56532771" w14:textId="22BE8075" w:rsidR="008812AE" w:rsidRPr="004708AB" w:rsidRDefault="008812AE" w:rsidP="00BF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CF04B" w14:textId="6115FA6B" w:rsidR="008812AE" w:rsidRPr="004708AB" w:rsidRDefault="008812AE" w:rsidP="00BF6F1D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 января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3B49B6" w14:textId="3B35E286" w:rsidR="008812AE" w:rsidRPr="004708AB" w:rsidRDefault="008812AE" w:rsidP="00BF6F1D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878424" w14:textId="70602535" w:rsidR="008812AE" w:rsidRPr="004708AB" w:rsidRDefault="008812AE" w:rsidP="00BF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марта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6E51553" w14:textId="12B82FE7" w:rsidR="008812AE" w:rsidRDefault="005D6181" w:rsidP="00BF6F1D"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65F94268" w14:textId="77777777" w:rsidTr="008812AE">
        <w:tc>
          <w:tcPr>
            <w:tcW w:w="1589" w:type="dxa"/>
            <w:vMerge/>
            <w:shd w:val="clear" w:color="auto" w:fill="auto"/>
          </w:tcPr>
          <w:p w14:paraId="2A2085C6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B8B9B2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8C76B" w14:textId="629BE4E6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C720F8" w14:textId="11A939A1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0,9-2</w:t>
            </w:r>
          </w:p>
        </w:tc>
        <w:tc>
          <w:tcPr>
            <w:tcW w:w="1985" w:type="dxa"/>
            <w:vMerge/>
            <w:shd w:val="clear" w:color="auto" w:fill="auto"/>
          </w:tcPr>
          <w:p w14:paraId="2E48C6C7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FE7D5C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1C0DB0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45D58E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1E8068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1BBA2C35" w14:textId="77777777" w:rsidTr="008812AE">
        <w:tc>
          <w:tcPr>
            <w:tcW w:w="1589" w:type="dxa"/>
            <w:vMerge/>
            <w:shd w:val="clear" w:color="auto" w:fill="auto"/>
          </w:tcPr>
          <w:p w14:paraId="02F64841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E914C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8E67B" w14:textId="24148273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18ECD50" w14:textId="41DD28A7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0,9-2</w:t>
            </w:r>
          </w:p>
        </w:tc>
        <w:tc>
          <w:tcPr>
            <w:tcW w:w="1985" w:type="dxa"/>
            <w:vMerge/>
            <w:shd w:val="clear" w:color="auto" w:fill="auto"/>
          </w:tcPr>
          <w:p w14:paraId="5E671442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810989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579EBD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71ADEC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82A1AEA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2DD803E1" w14:textId="77777777" w:rsidTr="008812AE">
        <w:tc>
          <w:tcPr>
            <w:tcW w:w="1589" w:type="dxa"/>
            <w:vMerge/>
            <w:shd w:val="clear" w:color="auto" w:fill="auto"/>
          </w:tcPr>
          <w:p w14:paraId="1D834D6B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3DD604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48309E" w14:textId="5C6D7551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7DFD16" w14:textId="6E3A9EC8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6462E6BE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AF83E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52279C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65149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329072E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1D6099A0" w14:textId="77777777" w:rsidTr="008812AE">
        <w:tc>
          <w:tcPr>
            <w:tcW w:w="1589" w:type="dxa"/>
            <w:vMerge/>
            <w:shd w:val="clear" w:color="auto" w:fill="auto"/>
          </w:tcPr>
          <w:p w14:paraId="6B8B9333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9B0535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23C1DC" w14:textId="59EA503F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D0D536" w14:textId="0D1568D1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0,05-0,08</w:t>
            </w:r>
          </w:p>
        </w:tc>
        <w:tc>
          <w:tcPr>
            <w:tcW w:w="1985" w:type="dxa"/>
            <w:vMerge/>
            <w:shd w:val="clear" w:color="auto" w:fill="auto"/>
          </w:tcPr>
          <w:p w14:paraId="3E904C9D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D7EE43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DC6844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98D012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731470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2A0D4B8C" w14:textId="77777777" w:rsidTr="008812AE">
        <w:tc>
          <w:tcPr>
            <w:tcW w:w="1589" w:type="dxa"/>
            <w:vMerge/>
            <w:shd w:val="clear" w:color="auto" w:fill="auto"/>
          </w:tcPr>
          <w:p w14:paraId="6DFD2529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87944D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5111EF" w14:textId="0962CAEF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29CDFF" w14:textId="2E0FDE5C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shd w:val="clear" w:color="auto" w:fill="auto"/>
          </w:tcPr>
          <w:p w14:paraId="76D0971C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420788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27B7B5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BF89A5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C10788E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5A8366B4" w14:textId="77777777" w:rsidTr="008812AE">
        <w:tc>
          <w:tcPr>
            <w:tcW w:w="1589" w:type="dxa"/>
            <w:vMerge/>
            <w:shd w:val="clear" w:color="auto" w:fill="auto"/>
          </w:tcPr>
          <w:p w14:paraId="2F64B127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ECEDB3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67BF46" w14:textId="31D2375B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21B2B4" w14:textId="68A25FEB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22D167CD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87F717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1F2278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7A2BC2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EDAD55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5393168C" w14:textId="77777777" w:rsidTr="008812AE">
        <w:tc>
          <w:tcPr>
            <w:tcW w:w="1589" w:type="dxa"/>
            <w:vMerge/>
            <w:shd w:val="clear" w:color="auto" w:fill="auto"/>
          </w:tcPr>
          <w:p w14:paraId="27F56C65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4C2175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AC32E9" w14:textId="3846AD9D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529F155" w14:textId="0A7F2173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251C17CE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CA1014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D7ABB9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E3DDF5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3C6BC52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6762282D" w14:textId="77777777" w:rsidTr="008812AE">
        <w:tc>
          <w:tcPr>
            <w:tcW w:w="1589" w:type="dxa"/>
            <w:vMerge/>
            <w:shd w:val="clear" w:color="auto" w:fill="auto"/>
          </w:tcPr>
          <w:p w14:paraId="048923E7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32FC1C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FE7192" w14:textId="4A330235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57DF1B" w14:textId="21E88565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4C16EC65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77B383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2E73BE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1B20FB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CD18AC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0F09CA7A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FCB969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61F8D7" w14:textId="77777777" w:rsidR="008812AE" w:rsidRPr="004708AB" w:rsidRDefault="008812AE" w:rsidP="00BF6F1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942825" w14:textId="70523ADF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5CD4FDB0" w14:textId="1DA96C48" w:rsidR="008812AE" w:rsidRPr="00BF6F1D" w:rsidRDefault="008812AE" w:rsidP="00BF6F1D">
            <w:pPr>
              <w:rPr>
                <w:sz w:val="22"/>
                <w:szCs w:val="22"/>
              </w:rPr>
            </w:pPr>
            <w:r w:rsidRPr="00BF6F1D">
              <w:rPr>
                <w:bCs/>
                <w:sz w:val="22"/>
                <w:szCs w:val="22"/>
              </w:rPr>
              <w:t>0,07-0,2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153881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259876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56BA6A" w14:textId="77777777" w:rsidR="008812AE" w:rsidRPr="004708AB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3A3C4A" w14:textId="77777777" w:rsidR="008812AE" w:rsidRDefault="008812AE" w:rsidP="00BF6F1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B27BD2C" w14:textId="77777777" w:rsidR="008812AE" w:rsidRPr="006D47FC" w:rsidRDefault="008812AE" w:rsidP="00BF6F1D">
            <w:pPr>
              <w:rPr>
                <w:sz w:val="22"/>
                <w:szCs w:val="22"/>
              </w:rPr>
            </w:pPr>
          </w:p>
        </w:tc>
      </w:tr>
      <w:tr w:rsidR="008812AE" w:rsidRPr="00B60CCE" w14:paraId="66F2AE1C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A4FA82" w14:textId="77777777" w:rsidR="008812AE" w:rsidRDefault="008812AE" w:rsidP="00FD6233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Шлак </w:t>
            </w:r>
          </w:p>
          <w:p w14:paraId="29A8DE9E" w14:textId="06DC75EF" w:rsidR="008812AE" w:rsidRPr="004708AB" w:rsidRDefault="008812AE" w:rsidP="008F0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ванадиевый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857E7A" w14:textId="36D5C82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Ш19 (порошок)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D520DFF" w14:textId="609E09CB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 xml:space="preserve">Оксид ванадия </w:t>
            </w:r>
            <w:r w:rsidRPr="00FD6233">
              <w:rPr>
                <w:bCs/>
                <w:sz w:val="22"/>
                <w:szCs w:val="22"/>
                <w:lang w:val="en-US"/>
              </w:rPr>
              <w:t>(V)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5E3F2017" w14:textId="29EA8A23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25-28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31C791" w14:textId="752AF908" w:rsidR="008812AE" w:rsidRPr="004708AB" w:rsidRDefault="008812AE" w:rsidP="008F0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1007FCDA" w14:textId="53C1D793" w:rsidR="008812AE" w:rsidRPr="004708AB" w:rsidRDefault="008812AE" w:rsidP="008F0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7C02CD" w14:textId="4E77F5D6" w:rsidR="008812AE" w:rsidRPr="004708AB" w:rsidRDefault="008812AE" w:rsidP="008F0CE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 января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843084" w14:textId="6B1EE336" w:rsidR="008812AE" w:rsidRPr="004708AB" w:rsidRDefault="008812AE" w:rsidP="008F0CE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45FAB7" w14:textId="1AFF91F8" w:rsidR="008812AE" w:rsidRPr="004708AB" w:rsidRDefault="008812AE" w:rsidP="008F0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марта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AB01240" w14:textId="5D011D13" w:rsidR="008812AE" w:rsidRPr="00A73EE3" w:rsidRDefault="005D6181" w:rsidP="008F0CE4">
            <w:pPr>
              <w:rPr>
                <w:sz w:val="22"/>
                <w:szCs w:val="22"/>
              </w:rPr>
            </w:pPr>
            <w:r w:rsidRPr="00A73EE3">
              <w:rPr>
                <w:sz w:val="22"/>
                <w:szCs w:val="22"/>
              </w:rPr>
              <w:t>25500</w:t>
            </w:r>
          </w:p>
        </w:tc>
      </w:tr>
      <w:tr w:rsidR="008812AE" w:rsidRPr="00B60CCE" w14:paraId="45F143A5" w14:textId="77777777" w:rsidTr="008812AE">
        <w:tc>
          <w:tcPr>
            <w:tcW w:w="1589" w:type="dxa"/>
            <w:vMerge/>
            <w:shd w:val="clear" w:color="auto" w:fill="auto"/>
          </w:tcPr>
          <w:p w14:paraId="33D95C01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AB628A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0093F" w14:textId="25C22EF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Железо общее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9F89CE" w14:textId="258F9F4E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24-27</w:t>
            </w:r>
          </w:p>
        </w:tc>
        <w:tc>
          <w:tcPr>
            <w:tcW w:w="1985" w:type="dxa"/>
            <w:vMerge/>
            <w:shd w:val="clear" w:color="auto" w:fill="auto"/>
          </w:tcPr>
          <w:p w14:paraId="3F768E76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440AA0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587A16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506F4B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CA46CC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2A5F0411" w14:textId="77777777" w:rsidTr="008812AE">
        <w:tc>
          <w:tcPr>
            <w:tcW w:w="1589" w:type="dxa"/>
            <w:vMerge/>
            <w:shd w:val="clear" w:color="auto" w:fill="auto"/>
          </w:tcPr>
          <w:p w14:paraId="0EC2D12E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DF7C32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C63A1" w14:textId="11DF3F5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марганца (</w:t>
            </w:r>
            <w:r w:rsidRPr="00FD6233">
              <w:rPr>
                <w:bCs/>
                <w:sz w:val="22"/>
                <w:szCs w:val="22"/>
                <w:lang w:val="en-US"/>
              </w:rPr>
              <w:t>II)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A76ECAF" w14:textId="3C8CC0F2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12-14</w:t>
            </w:r>
          </w:p>
        </w:tc>
        <w:tc>
          <w:tcPr>
            <w:tcW w:w="1985" w:type="dxa"/>
            <w:vMerge/>
            <w:shd w:val="clear" w:color="auto" w:fill="auto"/>
          </w:tcPr>
          <w:p w14:paraId="5F62BD34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1669B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CA25AB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13F766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06DB93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425F8423" w14:textId="77777777" w:rsidTr="008812AE">
        <w:tc>
          <w:tcPr>
            <w:tcW w:w="1589" w:type="dxa"/>
            <w:vMerge/>
            <w:shd w:val="clear" w:color="auto" w:fill="auto"/>
          </w:tcPr>
          <w:p w14:paraId="4D537DCA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0D83BB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34C23" w14:textId="7ED2D86E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кремния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0CC530" w14:textId="79C5EFF7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11-15</w:t>
            </w:r>
          </w:p>
        </w:tc>
        <w:tc>
          <w:tcPr>
            <w:tcW w:w="1985" w:type="dxa"/>
            <w:vMerge/>
            <w:shd w:val="clear" w:color="auto" w:fill="auto"/>
          </w:tcPr>
          <w:p w14:paraId="08F5A0A0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1FD9F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F9A948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DFECBF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78A4111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0E5F04C7" w14:textId="77777777" w:rsidTr="008812AE">
        <w:tc>
          <w:tcPr>
            <w:tcW w:w="1589" w:type="dxa"/>
            <w:vMerge/>
            <w:shd w:val="clear" w:color="auto" w:fill="auto"/>
          </w:tcPr>
          <w:p w14:paraId="1738CB86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8E497C9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9FFE7D" w14:textId="3993C83F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кальция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F30702" w14:textId="7575F9EA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/>
            <w:shd w:val="clear" w:color="auto" w:fill="auto"/>
          </w:tcPr>
          <w:p w14:paraId="5E60AC78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C56224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52E428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07ADA4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49D67FC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086FE9FA" w14:textId="77777777" w:rsidTr="008812AE">
        <w:tc>
          <w:tcPr>
            <w:tcW w:w="1589" w:type="dxa"/>
            <w:vMerge/>
            <w:shd w:val="clear" w:color="auto" w:fill="auto"/>
          </w:tcPr>
          <w:p w14:paraId="29D6A77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E33B93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714AD8" w14:textId="4A018ED4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магния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513582" w14:textId="38D1289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1985" w:type="dxa"/>
            <w:vMerge/>
            <w:shd w:val="clear" w:color="auto" w:fill="auto"/>
          </w:tcPr>
          <w:p w14:paraId="217E8B6E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B7AE3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A330C0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91F525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76332F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479DDD6D" w14:textId="77777777" w:rsidTr="008812AE">
        <w:tc>
          <w:tcPr>
            <w:tcW w:w="1589" w:type="dxa"/>
            <w:vMerge/>
            <w:shd w:val="clear" w:color="auto" w:fill="auto"/>
          </w:tcPr>
          <w:p w14:paraId="29B58A66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8B3D7A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C243AA" w14:textId="4B0E1C7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алюминия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3AAC280" w14:textId="7765E5C0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vMerge/>
            <w:shd w:val="clear" w:color="auto" w:fill="auto"/>
          </w:tcPr>
          <w:p w14:paraId="68F477FF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AC6721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FD0945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598352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C0F9FCE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3E57ED52" w14:textId="77777777" w:rsidTr="008812AE">
        <w:tc>
          <w:tcPr>
            <w:tcW w:w="1589" w:type="dxa"/>
            <w:vMerge/>
            <w:shd w:val="clear" w:color="auto" w:fill="auto"/>
          </w:tcPr>
          <w:p w14:paraId="06F159D2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0F8854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E03D1" w14:textId="1B2BFAA0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титана (</w:t>
            </w:r>
            <w:r w:rsidRPr="00FD6233">
              <w:rPr>
                <w:bCs/>
                <w:sz w:val="22"/>
                <w:szCs w:val="22"/>
                <w:lang w:val="en-US"/>
              </w:rPr>
              <w:t>IV)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1521CC" w14:textId="013A99FB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6-9</w:t>
            </w:r>
          </w:p>
        </w:tc>
        <w:tc>
          <w:tcPr>
            <w:tcW w:w="1985" w:type="dxa"/>
            <w:vMerge/>
            <w:shd w:val="clear" w:color="auto" w:fill="auto"/>
          </w:tcPr>
          <w:p w14:paraId="55BE63C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6ACE0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22D03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9A825B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387B59F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7CC0459C" w14:textId="77777777" w:rsidTr="008812AE">
        <w:tc>
          <w:tcPr>
            <w:tcW w:w="1589" w:type="dxa"/>
            <w:vMerge/>
            <w:shd w:val="clear" w:color="auto" w:fill="auto"/>
          </w:tcPr>
          <w:p w14:paraId="1DF8A2D2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8B1DAA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DF8A0" w14:textId="4031DB18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 xml:space="preserve">Оксид хрома </w:t>
            </w:r>
            <w:r w:rsidRPr="00FD6233">
              <w:rPr>
                <w:bCs/>
                <w:sz w:val="22"/>
                <w:szCs w:val="22"/>
                <w:lang w:val="en-US"/>
              </w:rPr>
              <w:t>(III)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37BAE4" w14:textId="53AF084D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3-6</w:t>
            </w:r>
          </w:p>
        </w:tc>
        <w:tc>
          <w:tcPr>
            <w:tcW w:w="1985" w:type="dxa"/>
            <w:vMerge/>
            <w:shd w:val="clear" w:color="auto" w:fill="auto"/>
          </w:tcPr>
          <w:p w14:paraId="0009691E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12556C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63B6ED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6D8682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ECE21A4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52C6CBBA" w14:textId="77777777" w:rsidTr="008812AE">
        <w:tc>
          <w:tcPr>
            <w:tcW w:w="1589" w:type="dxa"/>
            <w:vMerge/>
            <w:shd w:val="clear" w:color="auto" w:fill="auto"/>
          </w:tcPr>
          <w:p w14:paraId="334A8CCC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082E06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DA73B3" w14:textId="7CDE5C7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955380" w14:textId="798D5F85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0,01-0,05</w:t>
            </w:r>
          </w:p>
        </w:tc>
        <w:tc>
          <w:tcPr>
            <w:tcW w:w="1985" w:type="dxa"/>
            <w:vMerge/>
            <w:shd w:val="clear" w:color="auto" w:fill="auto"/>
          </w:tcPr>
          <w:p w14:paraId="10B11531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86BB69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D09757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4AC989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225A05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6B963230" w14:textId="77777777" w:rsidTr="008812AE">
        <w:tc>
          <w:tcPr>
            <w:tcW w:w="1589" w:type="dxa"/>
            <w:vMerge/>
            <w:shd w:val="clear" w:color="auto" w:fill="auto"/>
          </w:tcPr>
          <w:p w14:paraId="5730EE0D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2942DD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F6DF78" w14:textId="3F9676EA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E7C780" w14:textId="0A5CC3C1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0,03-0,07</w:t>
            </w:r>
          </w:p>
        </w:tc>
        <w:tc>
          <w:tcPr>
            <w:tcW w:w="1985" w:type="dxa"/>
            <w:vMerge/>
            <w:shd w:val="clear" w:color="auto" w:fill="auto"/>
          </w:tcPr>
          <w:p w14:paraId="73DD4939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4EF3BD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E96004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1568CD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26230F3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45C868BD" w14:textId="77777777" w:rsidTr="008812AE">
        <w:tc>
          <w:tcPr>
            <w:tcW w:w="1589" w:type="dxa"/>
            <w:vMerge/>
            <w:shd w:val="clear" w:color="auto" w:fill="auto"/>
          </w:tcPr>
          <w:p w14:paraId="55345965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566E01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C6EEF0" w14:textId="23CE874D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натрия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4C9271B" w14:textId="452953B0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0,09-2</w:t>
            </w:r>
          </w:p>
        </w:tc>
        <w:tc>
          <w:tcPr>
            <w:tcW w:w="1985" w:type="dxa"/>
            <w:vMerge/>
            <w:shd w:val="clear" w:color="auto" w:fill="auto"/>
          </w:tcPr>
          <w:p w14:paraId="63EE204E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5A46F3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60A05C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F4B938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728457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5BA253F3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D48AB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D9B9DD" w14:textId="77777777" w:rsidR="008812AE" w:rsidRPr="004708AB" w:rsidRDefault="008812AE" w:rsidP="008F0C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BC22F0" w14:textId="5D7C620D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Оксид калия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E9507E2" w14:textId="07CA61C5" w:rsidR="008812AE" w:rsidRPr="00FD6233" w:rsidRDefault="008812AE" w:rsidP="008F0CE4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5C59DE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F081B8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AD7B83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681A3F" w14:textId="77777777" w:rsidR="008812AE" w:rsidRPr="004708AB" w:rsidRDefault="008812AE" w:rsidP="008F0C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EC3AB92" w14:textId="77777777" w:rsidR="008812AE" w:rsidRPr="006D47FC" w:rsidRDefault="008812AE" w:rsidP="008F0CE4">
            <w:pPr>
              <w:rPr>
                <w:sz w:val="22"/>
                <w:szCs w:val="22"/>
              </w:rPr>
            </w:pPr>
          </w:p>
        </w:tc>
      </w:tr>
      <w:tr w:rsidR="008812AE" w:rsidRPr="00B60CCE" w14:paraId="42604C95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4B3E1F" w14:textId="77777777" w:rsidR="008812AE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 </w:t>
            </w:r>
          </w:p>
          <w:p w14:paraId="2538FB83" w14:textId="644370CC" w:rsidR="008812AE" w:rsidRPr="004708AB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15A57D" w14:textId="1970BAA4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ИСО ЛГ83 </w:t>
            </w:r>
            <w:r w:rsidRPr="004708A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монолит, </w:t>
            </w:r>
            <w:r w:rsidRPr="004708AB">
              <w:rPr>
                <w:sz w:val="22"/>
                <w:szCs w:val="22"/>
              </w:rPr>
              <w:t>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77A582B" w14:textId="67AE7F4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B954676" w14:textId="2C5602DD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DEAF2C" w14:textId="07E10487" w:rsidR="008812AE" w:rsidRPr="004708AB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78BCD25D" w14:textId="7E70684C" w:rsidR="008812AE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DF2E25" w14:textId="6D6D34C0" w:rsidR="008812AE" w:rsidRPr="004708AB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 февраля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FA4517" w14:textId="02D1E690" w:rsidR="008812AE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марта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3962BD" w14:textId="52773291" w:rsidR="008812AE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8DCF44" w14:textId="0EC540FD" w:rsidR="008812AE" w:rsidRPr="006D47FC" w:rsidRDefault="005D6181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463D82A3" w14:textId="77777777" w:rsidTr="008812AE">
        <w:tc>
          <w:tcPr>
            <w:tcW w:w="1589" w:type="dxa"/>
            <w:vMerge/>
            <w:shd w:val="clear" w:color="auto" w:fill="auto"/>
          </w:tcPr>
          <w:p w14:paraId="2CF5021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5EF2AB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065AF" w14:textId="7AB8AEF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99C310" w14:textId="1A1D8CBB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6EDD2A81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B4941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A13E1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D80A7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21658DD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7E86641A" w14:textId="77777777" w:rsidTr="008812AE">
        <w:tc>
          <w:tcPr>
            <w:tcW w:w="1589" w:type="dxa"/>
            <w:vMerge/>
            <w:shd w:val="clear" w:color="auto" w:fill="auto"/>
          </w:tcPr>
          <w:p w14:paraId="27BDE04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50F595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A290C" w14:textId="7AACA896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359BFC" w14:textId="4CCC8DB5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1985" w:type="dxa"/>
            <w:vMerge/>
            <w:shd w:val="clear" w:color="auto" w:fill="auto"/>
          </w:tcPr>
          <w:p w14:paraId="0BADD83C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4D266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C7F904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A8EAFD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24BD243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76FAABF3" w14:textId="77777777" w:rsidTr="008812AE">
        <w:tc>
          <w:tcPr>
            <w:tcW w:w="1589" w:type="dxa"/>
            <w:vMerge/>
            <w:shd w:val="clear" w:color="auto" w:fill="auto"/>
          </w:tcPr>
          <w:p w14:paraId="7376ED7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80D076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A1DCD" w14:textId="5E65457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E620A3" w14:textId="6E27224C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17-19</w:t>
            </w:r>
          </w:p>
        </w:tc>
        <w:tc>
          <w:tcPr>
            <w:tcW w:w="1985" w:type="dxa"/>
            <w:vMerge/>
            <w:shd w:val="clear" w:color="auto" w:fill="auto"/>
          </w:tcPr>
          <w:p w14:paraId="177EB48E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E16CEC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1C8E0F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82C27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26B5A73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3980893B" w14:textId="77777777" w:rsidTr="008812AE">
        <w:tc>
          <w:tcPr>
            <w:tcW w:w="1589" w:type="dxa"/>
            <w:vMerge/>
            <w:shd w:val="clear" w:color="auto" w:fill="auto"/>
          </w:tcPr>
          <w:p w14:paraId="766DD46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7B4B30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0585E" w14:textId="6E5BBAAA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4ABF3A" w14:textId="5014EBBE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7-9</w:t>
            </w:r>
          </w:p>
        </w:tc>
        <w:tc>
          <w:tcPr>
            <w:tcW w:w="1985" w:type="dxa"/>
            <w:vMerge/>
            <w:shd w:val="clear" w:color="auto" w:fill="auto"/>
          </w:tcPr>
          <w:p w14:paraId="7996ECEF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0C7700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3DFD50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2BB662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00C304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67E8CF93" w14:textId="77777777" w:rsidTr="008812AE">
        <w:tc>
          <w:tcPr>
            <w:tcW w:w="1589" w:type="dxa"/>
            <w:vMerge/>
            <w:shd w:val="clear" w:color="auto" w:fill="auto"/>
          </w:tcPr>
          <w:p w14:paraId="3058D4E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EBB379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10CD7" w14:textId="4DA4A5B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3664C75" w14:textId="407691E8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0,007-0,015</w:t>
            </w:r>
          </w:p>
        </w:tc>
        <w:tc>
          <w:tcPr>
            <w:tcW w:w="1985" w:type="dxa"/>
            <w:vMerge/>
            <w:shd w:val="clear" w:color="auto" w:fill="auto"/>
          </w:tcPr>
          <w:p w14:paraId="068FC866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07A4C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4866B1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86153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DDAA2DC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14B5D513" w14:textId="77777777" w:rsidTr="008812AE">
        <w:tc>
          <w:tcPr>
            <w:tcW w:w="1589" w:type="dxa"/>
            <w:vMerge/>
            <w:shd w:val="clear" w:color="auto" w:fill="auto"/>
          </w:tcPr>
          <w:p w14:paraId="195114C5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96905F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D7F4D" w14:textId="1FC85A1C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79914E" w14:textId="64359C11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7FC81920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78DEE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0B3A20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C1B60B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71845C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44A1CAC0" w14:textId="77777777" w:rsidTr="008812AE">
        <w:tc>
          <w:tcPr>
            <w:tcW w:w="1589" w:type="dxa"/>
            <w:vMerge/>
            <w:shd w:val="clear" w:color="auto" w:fill="auto"/>
          </w:tcPr>
          <w:p w14:paraId="6374F00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2A3031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8778E1" w14:textId="77B12558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935289A" w14:textId="61F293C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6763861E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1D157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CE98DB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CADCCD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7859D1C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6D64CC06" w14:textId="77777777" w:rsidTr="008812AE">
        <w:tc>
          <w:tcPr>
            <w:tcW w:w="1589" w:type="dxa"/>
            <w:vMerge/>
            <w:shd w:val="clear" w:color="auto" w:fill="auto"/>
          </w:tcPr>
          <w:p w14:paraId="4D79907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A8E985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13728D" w14:textId="321B5DCF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1E5FE4" w14:textId="5EEA89FE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7351916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442BFC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5816ED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74344D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4073C46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0291B2BD" w14:textId="77777777" w:rsidTr="008812AE">
        <w:tc>
          <w:tcPr>
            <w:tcW w:w="1589" w:type="dxa"/>
            <w:vMerge/>
            <w:shd w:val="clear" w:color="auto" w:fill="auto"/>
          </w:tcPr>
          <w:p w14:paraId="163B2399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D15A3A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F655E" w14:textId="66BCAD2A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60C28E" w14:textId="6F4C0091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0,05-0,1</w:t>
            </w:r>
          </w:p>
        </w:tc>
        <w:tc>
          <w:tcPr>
            <w:tcW w:w="1985" w:type="dxa"/>
            <w:vMerge/>
            <w:shd w:val="clear" w:color="auto" w:fill="auto"/>
          </w:tcPr>
          <w:p w14:paraId="5814A1B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8CEB68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2FCD45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E2BDC2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96B8AE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1072CC48" w14:textId="77777777" w:rsidTr="008812AE">
        <w:tc>
          <w:tcPr>
            <w:tcW w:w="1589" w:type="dxa"/>
            <w:vMerge/>
            <w:shd w:val="clear" w:color="auto" w:fill="auto"/>
          </w:tcPr>
          <w:p w14:paraId="0705D42C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A94353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8887D" w14:textId="51BEB27C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E90C3D" w14:textId="1BD229F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2887380F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7E5E4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F2D66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1811BF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16DAE8B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79B1F33" w14:textId="77777777" w:rsidTr="008812AE">
        <w:tc>
          <w:tcPr>
            <w:tcW w:w="1589" w:type="dxa"/>
            <w:vMerge/>
            <w:shd w:val="clear" w:color="auto" w:fill="auto"/>
          </w:tcPr>
          <w:p w14:paraId="28878689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410E2F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CA07CD" w14:textId="68A0F0A6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Ниобий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9A1E83" w14:textId="013CFD2E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shd w:val="clear" w:color="auto" w:fill="auto"/>
          </w:tcPr>
          <w:p w14:paraId="549155AA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903EE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CB516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FEE2EB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D540692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4F2CFDCD" w14:textId="77777777" w:rsidTr="008812AE">
        <w:tc>
          <w:tcPr>
            <w:tcW w:w="1589" w:type="dxa"/>
            <w:vMerge/>
            <w:shd w:val="clear" w:color="auto" w:fill="auto"/>
          </w:tcPr>
          <w:p w14:paraId="4A974F7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D1A9CF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6C288A" w14:textId="1BC97E44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5C14C5" w14:textId="1BFDC528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0,5-0,9</w:t>
            </w:r>
          </w:p>
        </w:tc>
        <w:tc>
          <w:tcPr>
            <w:tcW w:w="1985" w:type="dxa"/>
            <w:vMerge/>
            <w:shd w:val="clear" w:color="auto" w:fill="auto"/>
          </w:tcPr>
          <w:p w14:paraId="7A958CEC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4C4540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098A7B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126F8B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4DFFAF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61D18C8D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9D67A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F32BD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6A3CCD" w14:textId="71815553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1AB4A89" w14:textId="09B345C8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716E1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15768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71F4A2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C2DCE5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A10233" w14:textId="77777777" w:rsidR="008812AE" w:rsidRPr="006D47FC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2E1926DE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F3DCC" w14:textId="4CB1353B" w:rsidR="008812AE" w:rsidRPr="004708AB" w:rsidRDefault="008812AE" w:rsidP="005064C2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Ферротитан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2A92D" w14:textId="4703B82A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Ф30д (порошок)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211D09" w14:textId="6995560F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5A1B366C" w14:textId="21136D3F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55-70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5DC5DF" w14:textId="18838D03" w:rsidR="008812AE" w:rsidRPr="004708AB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F50487"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04639526" w14:textId="756015CB" w:rsidR="008812AE" w:rsidRDefault="008812AE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F5048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BFBFF0" w14:textId="77777777" w:rsidR="008812AE" w:rsidRPr="004708AB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31 ма</w:t>
            </w:r>
            <w:r>
              <w:rPr>
                <w:sz w:val="22"/>
                <w:szCs w:val="22"/>
              </w:rPr>
              <w:t>рта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7B5D9317" w14:textId="2ECD77D2" w:rsidR="008812AE" w:rsidRPr="004708AB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 w:rsidR="00F50487"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E0D3B6" w14:textId="46D5BB8D" w:rsidR="008812AE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30 </w:t>
            </w:r>
            <w:r>
              <w:rPr>
                <w:sz w:val="22"/>
                <w:szCs w:val="22"/>
              </w:rPr>
              <w:t>апреля</w:t>
            </w:r>
            <w:r w:rsidRPr="004708AB">
              <w:rPr>
                <w:sz w:val="22"/>
                <w:szCs w:val="22"/>
              </w:rPr>
              <w:t xml:space="preserve"> 202</w:t>
            </w:r>
            <w:r w:rsidR="00F50487"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99197C" w14:textId="77777777" w:rsidR="008812AE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мая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7F26DEC8" w14:textId="7148A54F" w:rsidR="008812AE" w:rsidRDefault="008812AE" w:rsidP="00FD6233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 w:rsidR="00F50487"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13D8D8E" w14:textId="06F3D719" w:rsidR="008812AE" w:rsidRPr="006D47FC" w:rsidRDefault="005D6181" w:rsidP="00FD6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</w:t>
            </w:r>
          </w:p>
        </w:tc>
      </w:tr>
      <w:tr w:rsidR="008812AE" w:rsidRPr="00B60CCE" w14:paraId="10CDBB65" w14:textId="77777777" w:rsidTr="008812AE">
        <w:tc>
          <w:tcPr>
            <w:tcW w:w="1589" w:type="dxa"/>
            <w:vMerge/>
            <w:shd w:val="clear" w:color="auto" w:fill="auto"/>
          </w:tcPr>
          <w:p w14:paraId="1B9C44D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0917F6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912E1" w14:textId="0152BDAB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Железо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862BC4" w14:textId="5E42E9F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14-18</w:t>
            </w:r>
          </w:p>
        </w:tc>
        <w:tc>
          <w:tcPr>
            <w:tcW w:w="1985" w:type="dxa"/>
            <w:vMerge/>
            <w:shd w:val="clear" w:color="auto" w:fill="auto"/>
          </w:tcPr>
          <w:p w14:paraId="3649B281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51D076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B71CC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D6E27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6B9EA16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67250624" w14:textId="77777777" w:rsidTr="008812AE">
        <w:tc>
          <w:tcPr>
            <w:tcW w:w="1589" w:type="dxa"/>
            <w:vMerge/>
            <w:shd w:val="clear" w:color="auto" w:fill="auto"/>
          </w:tcPr>
          <w:p w14:paraId="2AA6CA5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AE68C4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60144" w14:textId="48158B75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9B7448" w14:textId="7D93E2B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2AC8BB2F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C1C96C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591BC9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8BC90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0AD1286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1FE361E4" w14:textId="77777777" w:rsidTr="008812AE">
        <w:tc>
          <w:tcPr>
            <w:tcW w:w="1589" w:type="dxa"/>
            <w:vMerge/>
            <w:shd w:val="clear" w:color="auto" w:fill="auto"/>
          </w:tcPr>
          <w:p w14:paraId="3C03E725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C75A8B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E97A1D" w14:textId="2D6C7C5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FE6880" w14:textId="35E9E50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0,09-0,4</w:t>
            </w:r>
          </w:p>
        </w:tc>
        <w:tc>
          <w:tcPr>
            <w:tcW w:w="1985" w:type="dxa"/>
            <w:vMerge/>
            <w:shd w:val="clear" w:color="auto" w:fill="auto"/>
          </w:tcPr>
          <w:p w14:paraId="4BFBD8A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B37CE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C460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A80BC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7D9C8AF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1606262B" w14:textId="77777777" w:rsidTr="008812AE">
        <w:tc>
          <w:tcPr>
            <w:tcW w:w="1589" w:type="dxa"/>
            <w:vMerge/>
            <w:shd w:val="clear" w:color="auto" w:fill="auto"/>
          </w:tcPr>
          <w:p w14:paraId="4F63AD56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FD8B82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DCB86" w14:textId="690305F7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1D5B097" w14:textId="3408D42F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0,5-1</w:t>
            </w:r>
          </w:p>
        </w:tc>
        <w:tc>
          <w:tcPr>
            <w:tcW w:w="1985" w:type="dxa"/>
            <w:vMerge/>
            <w:shd w:val="clear" w:color="auto" w:fill="auto"/>
          </w:tcPr>
          <w:p w14:paraId="0DE473B0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36F0D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C15F8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79F968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961FC4C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2D9F6D23" w14:textId="77777777" w:rsidTr="008812AE">
        <w:tc>
          <w:tcPr>
            <w:tcW w:w="1589" w:type="dxa"/>
            <w:vMerge/>
            <w:shd w:val="clear" w:color="auto" w:fill="auto"/>
          </w:tcPr>
          <w:p w14:paraId="4A11E60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B367D3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2E119" w14:textId="51C0E7CA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A22E96" w14:textId="70890C9E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7BE1F44D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66169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7CCEC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14BBA6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6F9A9D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4C33D4A" w14:textId="77777777" w:rsidTr="008812AE">
        <w:tc>
          <w:tcPr>
            <w:tcW w:w="1589" w:type="dxa"/>
            <w:vMerge/>
            <w:shd w:val="clear" w:color="auto" w:fill="auto"/>
          </w:tcPr>
          <w:p w14:paraId="11D69BDA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25B323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5647B7" w14:textId="54B5FA3D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0A1703" w14:textId="644DE547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0,01-0,05</w:t>
            </w:r>
          </w:p>
        </w:tc>
        <w:tc>
          <w:tcPr>
            <w:tcW w:w="1985" w:type="dxa"/>
            <w:vMerge/>
            <w:shd w:val="clear" w:color="auto" w:fill="auto"/>
          </w:tcPr>
          <w:p w14:paraId="2121BEA2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9B1FF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25719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8460B0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47E12CF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2291A31D" w14:textId="77777777" w:rsidTr="008812AE">
        <w:tc>
          <w:tcPr>
            <w:tcW w:w="1589" w:type="dxa"/>
            <w:vMerge/>
            <w:shd w:val="clear" w:color="auto" w:fill="auto"/>
          </w:tcPr>
          <w:p w14:paraId="701A1EA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783DA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2A143D" w14:textId="1B61BCF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3576465" w14:textId="0F9A55D3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0,001-0,007</w:t>
            </w:r>
          </w:p>
        </w:tc>
        <w:tc>
          <w:tcPr>
            <w:tcW w:w="1985" w:type="dxa"/>
            <w:vMerge/>
            <w:shd w:val="clear" w:color="auto" w:fill="auto"/>
          </w:tcPr>
          <w:p w14:paraId="4AB33050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513AB0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4552A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1571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4F60510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0E688730" w14:textId="77777777" w:rsidTr="008812AE">
        <w:tc>
          <w:tcPr>
            <w:tcW w:w="1589" w:type="dxa"/>
            <w:vMerge/>
            <w:shd w:val="clear" w:color="auto" w:fill="auto"/>
          </w:tcPr>
          <w:p w14:paraId="0155F7F9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16AC6D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1A871" w14:textId="2EDB453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607CA00" w14:textId="2CFA0B7E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4-7</w:t>
            </w:r>
          </w:p>
        </w:tc>
        <w:tc>
          <w:tcPr>
            <w:tcW w:w="1985" w:type="dxa"/>
            <w:vMerge/>
            <w:shd w:val="clear" w:color="auto" w:fill="auto"/>
          </w:tcPr>
          <w:p w14:paraId="43DD1866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FDD5F4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059D6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742EE4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A37BCB0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0D77910A" w14:textId="77777777" w:rsidTr="008812AE">
        <w:tc>
          <w:tcPr>
            <w:tcW w:w="1589" w:type="dxa"/>
            <w:vMerge/>
            <w:shd w:val="clear" w:color="auto" w:fill="auto"/>
          </w:tcPr>
          <w:p w14:paraId="6192145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3E490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044BAB" w14:textId="0F97BE70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7D7B36A" w14:textId="26CD734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</w:t>
            </w:r>
            <w:r w:rsidR="00F50487">
              <w:rPr>
                <w:bCs/>
                <w:sz w:val="22"/>
                <w:szCs w:val="22"/>
              </w:rPr>
              <w:t>4</w:t>
            </w:r>
            <w:r w:rsidRPr="00FD6233">
              <w:rPr>
                <w:bCs/>
                <w:sz w:val="22"/>
                <w:szCs w:val="22"/>
              </w:rPr>
              <w:t>-0,</w:t>
            </w:r>
            <w:r w:rsidR="00F504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590AD09C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F1C81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96D966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1F083A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B8B81BF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009A61CC" w14:textId="77777777" w:rsidTr="008812AE">
        <w:tc>
          <w:tcPr>
            <w:tcW w:w="1589" w:type="dxa"/>
            <w:vMerge/>
            <w:shd w:val="clear" w:color="auto" w:fill="auto"/>
          </w:tcPr>
          <w:p w14:paraId="02FBD57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38E417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30021" w14:textId="5CE61391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178BE31" w14:textId="01898303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0,9-3</w:t>
            </w:r>
          </w:p>
        </w:tc>
        <w:tc>
          <w:tcPr>
            <w:tcW w:w="1985" w:type="dxa"/>
            <w:vMerge/>
            <w:shd w:val="clear" w:color="auto" w:fill="auto"/>
          </w:tcPr>
          <w:p w14:paraId="50252D39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44D23A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41D1D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1BE59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544C74D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3781B2CD" w14:textId="77777777" w:rsidTr="008812AE">
        <w:tc>
          <w:tcPr>
            <w:tcW w:w="1589" w:type="dxa"/>
            <w:vMerge/>
            <w:shd w:val="clear" w:color="auto" w:fill="auto"/>
          </w:tcPr>
          <w:p w14:paraId="3BCD109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018D20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FE787" w14:textId="1373BBB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6B21D42" w14:textId="59F45895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0,8-2,5</w:t>
            </w:r>
          </w:p>
        </w:tc>
        <w:tc>
          <w:tcPr>
            <w:tcW w:w="1985" w:type="dxa"/>
            <w:vMerge/>
            <w:shd w:val="clear" w:color="auto" w:fill="auto"/>
          </w:tcPr>
          <w:p w14:paraId="4A192014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F07476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B09A7F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23ECD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242448E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2FE9A7D3" w14:textId="77777777" w:rsidTr="008812AE">
        <w:tc>
          <w:tcPr>
            <w:tcW w:w="1589" w:type="dxa"/>
            <w:vMerge/>
            <w:shd w:val="clear" w:color="auto" w:fill="auto"/>
          </w:tcPr>
          <w:p w14:paraId="614F74A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3C285A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E4E92C" w14:textId="0DF724F6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ED22D15" w14:textId="5D519E7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0,9-3</w:t>
            </w:r>
          </w:p>
        </w:tc>
        <w:tc>
          <w:tcPr>
            <w:tcW w:w="1985" w:type="dxa"/>
            <w:vMerge/>
            <w:shd w:val="clear" w:color="auto" w:fill="auto"/>
          </w:tcPr>
          <w:p w14:paraId="301827EA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C0191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8E91F1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81B28C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3ABA98E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9F50996" w14:textId="77777777" w:rsidTr="008812AE">
        <w:tc>
          <w:tcPr>
            <w:tcW w:w="1589" w:type="dxa"/>
            <w:vMerge/>
            <w:shd w:val="clear" w:color="auto" w:fill="auto"/>
          </w:tcPr>
          <w:p w14:paraId="570804BD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AAB002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2F2567" w14:textId="1F396F23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Цирконий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BAB0BE" w14:textId="796949C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0,5-1,2</w:t>
            </w:r>
          </w:p>
        </w:tc>
        <w:tc>
          <w:tcPr>
            <w:tcW w:w="1985" w:type="dxa"/>
            <w:vMerge/>
            <w:shd w:val="clear" w:color="auto" w:fill="auto"/>
          </w:tcPr>
          <w:p w14:paraId="281B3813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42FC95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E0A524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2C14B9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E23AAFE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4B6E6BAF" w14:textId="77777777" w:rsidTr="008812AE">
        <w:tc>
          <w:tcPr>
            <w:tcW w:w="1589" w:type="dxa"/>
            <w:vMerge/>
            <w:shd w:val="clear" w:color="auto" w:fill="auto"/>
          </w:tcPr>
          <w:p w14:paraId="1C7E21F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8F55E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19D051" w14:textId="573F9295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59A3F8" w14:textId="3CE748C1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0,05-0,15</w:t>
            </w:r>
          </w:p>
        </w:tc>
        <w:tc>
          <w:tcPr>
            <w:tcW w:w="1985" w:type="dxa"/>
            <w:vMerge/>
            <w:shd w:val="clear" w:color="auto" w:fill="auto"/>
          </w:tcPr>
          <w:p w14:paraId="03F43431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83002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A90B5E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25E805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42DD9D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AB9D9A7" w14:textId="77777777" w:rsidTr="008812AE">
        <w:tc>
          <w:tcPr>
            <w:tcW w:w="1589" w:type="dxa"/>
            <w:vMerge/>
            <w:shd w:val="clear" w:color="auto" w:fill="auto"/>
          </w:tcPr>
          <w:p w14:paraId="56BF341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3E3A17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472EC3" w14:textId="0FDED9CD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Кислород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D9E7B4" w14:textId="73563E19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3-7</w:t>
            </w:r>
          </w:p>
        </w:tc>
        <w:tc>
          <w:tcPr>
            <w:tcW w:w="1985" w:type="dxa"/>
            <w:vMerge/>
            <w:shd w:val="clear" w:color="auto" w:fill="auto"/>
          </w:tcPr>
          <w:p w14:paraId="319AA5CE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D79945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1F9FD8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43E8A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411792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DFFFA2C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3BE87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119C3" w14:textId="77777777" w:rsidR="008812AE" w:rsidRPr="004708AB" w:rsidRDefault="008812AE" w:rsidP="00FD62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0603B8" w14:textId="4E9940DD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Азот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9C94DF5" w14:textId="685A3AD2" w:rsidR="008812AE" w:rsidRPr="00FD6233" w:rsidRDefault="008812AE" w:rsidP="00FD6233">
            <w:pPr>
              <w:rPr>
                <w:sz w:val="22"/>
                <w:szCs w:val="22"/>
              </w:rPr>
            </w:pPr>
            <w:r w:rsidRPr="00FD6233">
              <w:rPr>
                <w:bCs/>
                <w:sz w:val="22"/>
                <w:szCs w:val="22"/>
              </w:rPr>
              <w:t>0,9-3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09EF8" w14:textId="77777777" w:rsidR="008812AE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9F90AB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7DE4A2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B90613" w14:textId="77777777" w:rsidR="008812AE" w:rsidRPr="004708AB" w:rsidRDefault="008812AE" w:rsidP="00FD62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32ADDF7" w14:textId="77777777" w:rsidR="008812AE" w:rsidRPr="002D3167" w:rsidRDefault="008812AE" w:rsidP="00FD6233">
            <w:pPr>
              <w:rPr>
                <w:sz w:val="22"/>
                <w:szCs w:val="22"/>
              </w:rPr>
            </w:pPr>
          </w:p>
        </w:tc>
      </w:tr>
      <w:tr w:rsidR="008812AE" w:rsidRPr="00B60CCE" w14:paraId="5F84833C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CFAB4A" w14:textId="77777777" w:rsidR="008812AE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</w:t>
            </w:r>
          </w:p>
          <w:p w14:paraId="009C7077" w14:textId="4958A873" w:rsidR="008812AE" w:rsidRPr="00BF6EB3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9345F9" w14:textId="0128973A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ЛГ84 (монолит, 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8F0128A" w14:textId="0905FF6A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67C24C51" w14:textId="462447AB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0,05-0,10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B3B0AA" w14:textId="23BD9573" w:rsidR="008812AE" w:rsidRPr="004708AB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7D03F622" w14:textId="1A146ABA" w:rsidR="008812AE" w:rsidRPr="00BF6EB3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C599E" w14:textId="77777777" w:rsidR="008812AE" w:rsidRDefault="008812AE" w:rsidP="000E7A59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мая</w:t>
            </w:r>
            <w:r w:rsidRPr="004708AB">
              <w:rPr>
                <w:sz w:val="22"/>
                <w:szCs w:val="22"/>
              </w:rPr>
              <w:t xml:space="preserve"> </w:t>
            </w:r>
          </w:p>
          <w:p w14:paraId="1C066F2D" w14:textId="3568F883" w:rsidR="008812AE" w:rsidRPr="00BF6EB3" w:rsidRDefault="008812AE" w:rsidP="000E7A59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3D41C" w14:textId="3E0ADC01" w:rsidR="008812AE" w:rsidRPr="00BF6EB3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4D09F1" w14:textId="360B112A" w:rsidR="008812AE" w:rsidRPr="00BF6EB3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июля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E833F3C" w14:textId="7BCEAF66" w:rsidR="008812AE" w:rsidRPr="00BF6EB3" w:rsidRDefault="005D6181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258EDB1C" w14:textId="77777777" w:rsidTr="008812AE">
        <w:tc>
          <w:tcPr>
            <w:tcW w:w="1589" w:type="dxa"/>
            <w:vMerge/>
            <w:shd w:val="clear" w:color="auto" w:fill="auto"/>
          </w:tcPr>
          <w:p w14:paraId="5104F304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EBB712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B067A" w14:textId="78DE53DE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3946777" w14:textId="0444694F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0,1-0,5</w:t>
            </w:r>
          </w:p>
        </w:tc>
        <w:tc>
          <w:tcPr>
            <w:tcW w:w="1985" w:type="dxa"/>
            <w:vMerge/>
            <w:shd w:val="clear" w:color="auto" w:fill="auto"/>
          </w:tcPr>
          <w:p w14:paraId="5F51FE7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9D25CD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C0173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48835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E33D9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32898B9C" w14:textId="77777777" w:rsidTr="008812AE">
        <w:tc>
          <w:tcPr>
            <w:tcW w:w="1589" w:type="dxa"/>
            <w:vMerge/>
            <w:shd w:val="clear" w:color="auto" w:fill="auto"/>
          </w:tcPr>
          <w:p w14:paraId="63E34AAD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B4B92C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09D29" w14:textId="4F88A057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D09EF02" w14:textId="477BFCA0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0,1-0,5</w:t>
            </w:r>
          </w:p>
        </w:tc>
        <w:tc>
          <w:tcPr>
            <w:tcW w:w="1985" w:type="dxa"/>
            <w:vMerge/>
            <w:shd w:val="clear" w:color="auto" w:fill="auto"/>
          </w:tcPr>
          <w:p w14:paraId="4122F3A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E9EB90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FEDF5C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CBA390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74EAEA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014B96C8" w14:textId="77777777" w:rsidTr="008812AE">
        <w:tc>
          <w:tcPr>
            <w:tcW w:w="1589" w:type="dxa"/>
            <w:vMerge/>
            <w:shd w:val="clear" w:color="auto" w:fill="auto"/>
          </w:tcPr>
          <w:p w14:paraId="777D5147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A413C5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73386" w14:textId="7A9769DA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5A0760B" w14:textId="1DC4C755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16-19</w:t>
            </w:r>
          </w:p>
        </w:tc>
        <w:tc>
          <w:tcPr>
            <w:tcW w:w="1985" w:type="dxa"/>
            <w:vMerge/>
            <w:shd w:val="clear" w:color="auto" w:fill="auto"/>
          </w:tcPr>
          <w:p w14:paraId="07DD601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BBE889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D4A09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22A6D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968417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50D45843" w14:textId="77777777" w:rsidTr="008812AE">
        <w:tc>
          <w:tcPr>
            <w:tcW w:w="1589" w:type="dxa"/>
            <w:vMerge/>
            <w:shd w:val="clear" w:color="auto" w:fill="auto"/>
          </w:tcPr>
          <w:p w14:paraId="1BE0495C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B1109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794C1A" w14:textId="211FDA87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696660" w14:textId="5E0F2DE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8-11</w:t>
            </w:r>
          </w:p>
        </w:tc>
        <w:tc>
          <w:tcPr>
            <w:tcW w:w="1985" w:type="dxa"/>
            <w:vMerge/>
            <w:shd w:val="clear" w:color="auto" w:fill="auto"/>
          </w:tcPr>
          <w:p w14:paraId="02893E0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1E5602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D66A0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AECDE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D1E3A0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4C74F5F2" w14:textId="77777777" w:rsidTr="008812AE">
        <w:tc>
          <w:tcPr>
            <w:tcW w:w="1589" w:type="dxa"/>
            <w:vMerge/>
            <w:shd w:val="clear" w:color="auto" w:fill="auto"/>
          </w:tcPr>
          <w:p w14:paraId="4E4D575A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1CFC8D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11736E" w14:textId="0761E8D8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86245E" w14:textId="522E50BA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0,005-0,009</w:t>
            </w:r>
          </w:p>
        </w:tc>
        <w:tc>
          <w:tcPr>
            <w:tcW w:w="1985" w:type="dxa"/>
            <w:vMerge/>
            <w:shd w:val="clear" w:color="auto" w:fill="auto"/>
          </w:tcPr>
          <w:p w14:paraId="002E091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1F49CB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5E981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FD53B4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480F90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3050425F" w14:textId="77777777" w:rsidTr="008812AE">
        <w:tc>
          <w:tcPr>
            <w:tcW w:w="1589" w:type="dxa"/>
            <w:vMerge/>
            <w:shd w:val="clear" w:color="auto" w:fill="auto"/>
          </w:tcPr>
          <w:p w14:paraId="478B3B50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6F4F58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3B04C" w14:textId="55DBDA7E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CF1878" w14:textId="6E59F554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0,015-0,05</w:t>
            </w:r>
          </w:p>
        </w:tc>
        <w:tc>
          <w:tcPr>
            <w:tcW w:w="1985" w:type="dxa"/>
            <w:vMerge/>
            <w:shd w:val="clear" w:color="auto" w:fill="auto"/>
          </w:tcPr>
          <w:p w14:paraId="26EA8AA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D651C9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0C3E1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B61F4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DA4EA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3D0133F9" w14:textId="77777777" w:rsidTr="008812AE">
        <w:tc>
          <w:tcPr>
            <w:tcW w:w="1589" w:type="dxa"/>
            <w:vMerge/>
            <w:shd w:val="clear" w:color="auto" w:fill="auto"/>
          </w:tcPr>
          <w:p w14:paraId="7044BF20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65259D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0BC97" w14:textId="0C258464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92FF4C6" w14:textId="1654A0F6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0,03-0,08</w:t>
            </w:r>
          </w:p>
        </w:tc>
        <w:tc>
          <w:tcPr>
            <w:tcW w:w="1985" w:type="dxa"/>
            <w:vMerge/>
            <w:shd w:val="clear" w:color="auto" w:fill="auto"/>
          </w:tcPr>
          <w:p w14:paraId="4FCE3CF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051B22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EEAD8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85285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6A09F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02BF3416" w14:textId="77777777" w:rsidTr="008812AE">
        <w:tc>
          <w:tcPr>
            <w:tcW w:w="1589" w:type="dxa"/>
            <w:vMerge/>
            <w:shd w:val="clear" w:color="auto" w:fill="auto"/>
          </w:tcPr>
          <w:p w14:paraId="19BE99CC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1EDACF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D1DC6" w14:textId="47AFAC6C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42C2852" w14:textId="397687C6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6D13A12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19A345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9942B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A2411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A8404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5A7591D5" w14:textId="77777777" w:rsidTr="008812AE">
        <w:tc>
          <w:tcPr>
            <w:tcW w:w="1589" w:type="dxa"/>
            <w:vMerge/>
            <w:shd w:val="clear" w:color="auto" w:fill="auto"/>
          </w:tcPr>
          <w:p w14:paraId="45EBF9E3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DE4825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825C47" w14:textId="134376EC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E1AE968" w14:textId="1E35F3DC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0,4-0,7</w:t>
            </w:r>
          </w:p>
        </w:tc>
        <w:tc>
          <w:tcPr>
            <w:tcW w:w="1985" w:type="dxa"/>
            <w:vMerge/>
            <w:shd w:val="clear" w:color="auto" w:fill="auto"/>
          </w:tcPr>
          <w:p w14:paraId="19791DE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7D5979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DE4B0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F11DB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80EBF7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2275BBB2" w14:textId="77777777" w:rsidTr="008812AE">
        <w:tc>
          <w:tcPr>
            <w:tcW w:w="1589" w:type="dxa"/>
            <w:vMerge/>
            <w:shd w:val="clear" w:color="auto" w:fill="auto"/>
          </w:tcPr>
          <w:p w14:paraId="56E3630A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5B6227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1651D" w14:textId="16D8F446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20AF39" w14:textId="1C1FE17F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54EF058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B50F58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1A9F5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600741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C030E1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669BB6F9" w14:textId="77777777" w:rsidTr="008812AE">
        <w:tc>
          <w:tcPr>
            <w:tcW w:w="1589" w:type="dxa"/>
            <w:vMerge/>
            <w:shd w:val="clear" w:color="auto" w:fill="auto"/>
          </w:tcPr>
          <w:p w14:paraId="46CABFC6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2BF428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428B95" w14:textId="0E1A843B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F1A014" w14:textId="2A4F7CAA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47970E0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014E67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29799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2999B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2FA42B1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35C02A52" w14:textId="77777777" w:rsidTr="008812AE">
        <w:tc>
          <w:tcPr>
            <w:tcW w:w="1589" w:type="dxa"/>
            <w:vMerge/>
            <w:shd w:val="clear" w:color="auto" w:fill="auto"/>
          </w:tcPr>
          <w:p w14:paraId="6ECC5F0B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67229B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A766A7" w14:textId="466E4632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1A0669" w14:textId="0F87CE19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0A74B9A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02BE11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4264D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22B38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F4E9AA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6EC18F14" w14:textId="77777777" w:rsidTr="008812AE">
        <w:tc>
          <w:tcPr>
            <w:tcW w:w="1589" w:type="dxa"/>
            <w:vMerge/>
            <w:shd w:val="clear" w:color="auto" w:fill="auto"/>
          </w:tcPr>
          <w:p w14:paraId="02668344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6733D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3FB318" w14:textId="67FA5811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7C67896" w14:textId="0A116CDB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0,05-0,1</w:t>
            </w:r>
          </w:p>
        </w:tc>
        <w:tc>
          <w:tcPr>
            <w:tcW w:w="1985" w:type="dxa"/>
            <w:vMerge/>
            <w:shd w:val="clear" w:color="auto" w:fill="auto"/>
          </w:tcPr>
          <w:p w14:paraId="340CD64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863092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0240C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7B25B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62FC7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2C580859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70C4A6" w14:textId="77777777" w:rsidR="008812AE" w:rsidRPr="00BF6EB3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4CCCE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A1ACAA" w14:textId="5989B784" w:rsidR="008812AE" w:rsidRPr="000E7A59" w:rsidRDefault="008812AE" w:rsidP="000E7A59">
            <w:pPr>
              <w:rPr>
                <w:sz w:val="22"/>
                <w:szCs w:val="22"/>
                <w:lang w:val="en-US"/>
              </w:rPr>
            </w:pPr>
            <w:r w:rsidRPr="000E7A59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269D315" w14:textId="1352385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0,005-0,01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3854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ACB48E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979B8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367D9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97C9A90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68C98796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13FDE" w14:textId="77777777" w:rsidR="008812AE" w:rsidRDefault="008812AE" w:rsidP="000E7A59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Сталь </w:t>
            </w:r>
          </w:p>
          <w:p w14:paraId="1260204A" w14:textId="6DBCAB49" w:rsidR="008812AE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C38257" w14:textId="4D90636A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1001 (монолит, 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36BF3B6" w14:textId="26DCC9B8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4A8747A7" w14:textId="7F336FA8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015AC6" w14:textId="777853E1" w:rsidR="008812AE" w:rsidRPr="004708AB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1F71581F" w14:textId="1911C762" w:rsidR="008812AE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4708AB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57C9C7" w14:textId="77777777" w:rsidR="00F50487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30 июня </w:t>
            </w:r>
          </w:p>
          <w:p w14:paraId="5A4E7048" w14:textId="32CB67BF" w:rsidR="008812AE" w:rsidRPr="004708AB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365DE4" w14:textId="10AEE19D" w:rsidR="008812AE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июля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BC9E3D" w14:textId="6D0EE5B9" w:rsidR="008812AE" w:rsidRDefault="008812AE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августа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D0F5CA9" w14:textId="538F9C65" w:rsidR="008812AE" w:rsidRDefault="005D6181" w:rsidP="000E7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575243DE" w14:textId="77777777" w:rsidTr="008812AE">
        <w:tc>
          <w:tcPr>
            <w:tcW w:w="1589" w:type="dxa"/>
            <w:vMerge/>
            <w:shd w:val="clear" w:color="auto" w:fill="auto"/>
          </w:tcPr>
          <w:p w14:paraId="2136C71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8079B6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A0DBA" w14:textId="734F7BBC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67D6931" w14:textId="4B4AD74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743967B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4D05C3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E2F6D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253AC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4CAAA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5B95150B" w14:textId="77777777" w:rsidTr="008812AE">
        <w:tc>
          <w:tcPr>
            <w:tcW w:w="1589" w:type="dxa"/>
            <w:vMerge/>
            <w:shd w:val="clear" w:color="auto" w:fill="auto"/>
          </w:tcPr>
          <w:p w14:paraId="2C301F5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2E875F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0C27A6" w14:textId="1132967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59C081" w14:textId="5CC41A5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5C3AED5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B08364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AD6A2C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CEE17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AC770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0459751E" w14:textId="77777777" w:rsidTr="008812AE">
        <w:tc>
          <w:tcPr>
            <w:tcW w:w="1589" w:type="dxa"/>
            <w:vMerge/>
            <w:shd w:val="clear" w:color="auto" w:fill="auto"/>
          </w:tcPr>
          <w:p w14:paraId="75F2C85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FD94D6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3DC18" w14:textId="6A3463A2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5F2C0F" w14:textId="76DF35BC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/>
            <w:shd w:val="clear" w:color="auto" w:fill="auto"/>
          </w:tcPr>
          <w:p w14:paraId="7029FCC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D393D9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DBA3C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27E39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53C67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4958A7AD" w14:textId="77777777" w:rsidTr="008812AE">
        <w:tc>
          <w:tcPr>
            <w:tcW w:w="1589" w:type="dxa"/>
            <w:vMerge/>
            <w:shd w:val="clear" w:color="auto" w:fill="auto"/>
          </w:tcPr>
          <w:p w14:paraId="307202DC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E48BD7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D56961" w14:textId="6C1D5F1C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38A9DE" w14:textId="3DD6B214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/>
            <w:shd w:val="clear" w:color="auto" w:fill="auto"/>
          </w:tcPr>
          <w:p w14:paraId="60D99EC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AC7503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11A33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AF7ED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8A22D11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2CF563F2" w14:textId="77777777" w:rsidTr="008812AE">
        <w:tc>
          <w:tcPr>
            <w:tcW w:w="1589" w:type="dxa"/>
            <w:vMerge/>
            <w:shd w:val="clear" w:color="auto" w:fill="auto"/>
          </w:tcPr>
          <w:p w14:paraId="2651FDB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7E6277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94500A" w14:textId="707A7B4F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CF5D30" w14:textId="25D981EF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0,002-0,005</w:t>
            </w:r>
          </w:p>
        </w:tc>
        <w:tc>
          <w:tcPr>
            <w:tcW w:w="1985" w:type="dxa"/>
            <w:vMerge/>
            <w:shd w:val="clear" w:color="auto" w:fill="auto"/>
          </w:tcPr>
          <w:p w14:paraId="4F36ADD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B7DBCE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7871B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AF20F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790995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3A7E7C84" w14:textId="77777777" w:rsidTr="008812AE">
        <w:tc>
          <w:tcPr>
            <w:tcW w:w="1589" w:type="dxa"/>
            <w:vMerge/>
            <w:shd w:val="clear" w:color="auto" w:fill="auto"/>
          </w:tcPr>
          <w:p w14:paraId="0D4D3DF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4EE12E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21813E" w14:textId="245A6799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681812" w14:textId="3B450DC8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0,005-0,01</w:t>
            </w:r>
          </w:p>
        </w:tc>
        <w:tc>
          <w:tcPr>
            <w:tcW w:w="1985" w:type="dxa"/>
            <w:vMerge/>
            <w:shd w:val="clear" w:color="auto" w:fill="auto"/>
          </w:tcPr>
          <w:p w14:paraId="6C70174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399CC4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3FD7D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48BF6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1E4B4E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5D716161" w14:textId="77777777" w:rsidTr="008812AE">
        <w:tc>
          <w:tcPr>
            <w:tcW w:w="1589" w:type="dxa"/>
            <w:vMerge/>
            <w:shd w:val="clear" w:color="auto" w:fill="auto"/>
          </w:tcPr>
          <w:p w14:paraId="6146A2F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E700D9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86F3B" w14:textId="632E8A25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E700194" w14:textId="0B769B24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0,9-3</w:t>
            </w:r>
          </w:p>
        </w:tc>
        <w:tc>
          <w:tcPr>
            <w:tcW w:w="1985" w:type="dxa"/>
            <w:vMerge/>
            <w:shd w:val="clear" w:color="auto" w:fill="auto"/>
          </w:tcPr>
          <w:p w14:paraId="79F947C1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42B1C5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AAB9B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A48C82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BAF330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4606FBBA" w14:textId="77777777" w:rsidTr="008812AE">
        <w:tc>
          <w:tcPr>
            <w:tcW w:w="1589" w:type="dxa"/>
            <w:vMerge/>
            <w:shd w:val="clear" w:color="auto" w:fill="auto"/>
          </w:tcPr>
          <w:p w14:paraId="6A35BA0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2E5458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6777B" w14:textId="602A648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C027669" w14:textId="5560896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2-5</w:t>
            </w:r>
          </w:p>
        </w:tc>
        <w:tc>
          <w:tcPr>
            <w:tcW w:w="1985" w:type="dxa"/>
            <w:vMerge/>
            <w:shd w:val="clear" w:color="auto" w:fill="auto"/>
          </w:tcPr>
          <w:p w14:paraId="158573F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BF5C38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41A9BC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195F8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726370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71C657B8" w14:textId="77777777" w:rsidTr="008812AE">
        <w:tc>
          <w:tcPr>
            <w:tcW w:w="1589" w:type="dxa"/>
            <w:vMerge/>
            <w:shd w:val="clear" w:color="auto" w:fill="auto"/>
          </w:tcPr>
          <w:p w14:paraId="56E14A54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ED5D26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B2C1B" w14:textId="738525BD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977F594" w14:textId="5605A943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0,005-0,01</w:t>
            </w:r>
          </w:p>
        </w:tc>
        <w:tc>
          <w:tcPr>
            <w:tcW w:w="1985" w:type="dxa"/>
            <w:vMerge/>
            <w:shd w:val="clear" w:color="auto" w:fill="auto"/>
          </w:tcPr>
          <w:p w14:paraId="4A150CA7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932D00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3213A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296994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0C4202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63F47409" w14:textId="77777777" w:rsidTr="008812AE">
        <w:tc>
          <w:tcPr>
            <w:tcW w:w="1589" w:type="dxa"/>
            <w:vMerge/>
            <w:shd w:val="clear" w:color="auto" w:fill="auto"/>
          </w:tcPr>
          <w:p w14:paraId="511D485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6E02DB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707B0D" w14:textId="323B54D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2D865A" w14:textId="2933A736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0,6-2</w:t>
            </w:r>
          </w:p>
        </w:tc>
        <w:tc>
          <w:tcPr>
            <w:tcW w:w="1985" w:type="dxa"/>
            <w:vMerge/>
            <w:shd w:val="clear" w:color="auto" w:fill="auto"/>
          </w:tcPr>
          <w:p w14:paraId="7188026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D25111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7CACA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F85458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AC866F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4891F5E1" w14:textId="77777777" w:rsidTr="008812AE">
        <w:tc>
          <w:tcPr>
            <w:tcW w:w="1589" w:type="dxa"/>
            <w:vMerge/>
            <w:shd w:val="clear" w:color="auto" w:fill="auto"/>
          </w:tcPr>
          <w:p w14:paraId="4D18A015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C22E14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E970B" w14:textId="3DA27EEF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5A582C5" w14:textId="1DEC7922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0,5-0,9</w:t>
            </w:r>
          </w:p>
        </w:tc>
        <w:tc>
          <w:tcPr>
            <w:tcW w:w="1985" w:type="dxa"/>
            <w:vMerge/>
            <w:shd w:val="clear" w:color="auto" w:fill="auto"/>
          </w:tcPr>
          <w:p w14:paraId="6996B07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FD54B2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A70DB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C662F9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CFD276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53B92480" w14:textId="77777777" w:rsidTr="008812AE">
        <w:tc>
          <w:tcPr>
            <w:tcW w:w="1589" w:type="dxa"/>
            <w:vMerge/>
            <w:shd w:val="clear" w:color="auto" w:fill="auto"/>
          </w:tcPr>
          <w:p w14:paraId="2E974DF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97C2BD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16D913" w14:textId="13EFCCD2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Ниобий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1929708" w14:textId="719141FE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6FB8BB4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F6C8C1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0474A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3BBE0B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4F695DE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7D1BD603" w14:textId="77777777" w:rsidTr="008812AE">
        <w:tc>
          <w:tcPr>
            <w:tcW w:w="1589" w:type="dxa"/>
            <w:vMerge/>
            <w:shd w:val="clear" w:color="auto" w:fill="auto"/>
          </w:tcPr>
          <w:p w14:paraId="33805FE1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EB0B49" w14:textId="77777777" w:rsidR="008812AE" w:rsidRPr="00BF6EB3" w:rsidRDefault="008812AE" w:rsidP="000E7A5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1CD378" w14:textId="6C9DA5D5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E9AEA3" w14:textId="76EFC041" w:rsidR="008812AE" w:rsidRPr="000E7A59" w:rsidRDefault="008812AE" w:rsidP="000E7A59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shd w:val="clear" w:color="auto" w:fill="auto"/>
          </w:tcPr>
          <w:p w14:paraId="25DD696D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2235A4" w14:textId="77777777" w:rsidR="008812AE" w:rsidRPr="004708AB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70B38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A387BF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79B9E73" w14:textId="77777777" w:rsidR="008812AE" w:rsidRDefault="008812AE" w:rsidP="000E7A59">
            <w:pPr>
              <w:rPr>
                <w:sz w:val="22"/>
                <w:szCs w:val="22"/>
              </w:rPr>
            </w:pPr>
          </w:p>
        </w:tc>
      </w:tr>
      <w:tr w:rsidR="008812AE" w:rsidRPr="00B60CCE" w14:paraId="67AC149C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006F2C" w14:textId="77777777" w:rsidR="008812AE" w:rsidRDefault="008812AE" w:rsidP="00FF00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B5C7D2" w14:textId="77777777" w:rsidR="008812AE" w:rsidRPr="00BF6EB3" w:rsidRDefault="008812AE" w:rsidP="00FF003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BF9F27" w14:textId="7F0740BE" w:rsidR="008812AE" w:rsidRPr="000E7A59" w:rsidRDefault="008812AE" w:rsidP="00FF0032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7349692A" w14:textId="544BA36C" w:rsidR="008812AE" w:rsidRPr="000E7A59" w:rsidRDefault="008812AE" w:rsidP="00FF0032">
            <w:pPr>
              <w:rPr>
                <w:sz w:val="22"/>
                <w:szCs w:val="22"/>
              </w:rPr>
            </w:pPr>
            <w:r w:rsidRPr="000E7A59">
              <w:rPr>
                <w:bCs/>
                <w:sz w:val="22"/>
                <w:szCs w:val="22"/>
              </w:rPr>
              <w:t>0,009-0,03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5473D5" w14:textId="77777777" w:rsidR="008812AE" w:rsidRDefault="008812AE" w:rsidP="00FF00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EC8AB8" w14:textId="77777777" w:rsidR="008812AE" w:rsidRPr="004708AB" w:rsidRDefault="008812AE" w:rsidP="00FF00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929499" w14:textId="77777777" w:rsidR="008812AE" w:rsidRDefault="008812AE" w:rsidP="00FF003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5BB708" w14:textId="77777777" w:rsidR="008812AE" w:rsidRDefault="008812AE" w:rsidP="00FF003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48974B6" w14:textId="77777777" w:rsidR="008812AE" w:rsidRDefault="008812AE" w:rsidP="00FF0032">
            <w:pPr>
              <w:rPr>
                <w:sz w:val="22"/>
                <w:szCs w:val="22"/>
              </w:rPr>
            </w:pPr>
          </w:p>
        </w:tc>
      </w:tr>
      <w:tr w:rsidR="008812AE" w:rsidRPr="00B60CCE" w14:paraId="36A46A40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E88A5" w14:textId="77777777" w:rsidR="008812AE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 </w:t>
            </w:r>
          </w:p>
          <w:p w14:paraId="5B665C8A" w14:textId="1DFD70B3" w:rsidR="008812AE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F90E6D" w14:textId="210F61F3" w:rsidR="008812AE" w:rsidRDefault="008812AE" w:rsidP="0053076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ЛГ85 (монолит, 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AB1B79" w14:textId="0D57BEEC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75C6F4BF" w14:textId="7A441B2E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0,05-0,1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2059D4" w14:textId="404042EB" w:rsidR="008812AE" w:rsidRPr="004708AB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4708AB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25</w:t>
            </w:r>
            <w:r w:rsidRPr="004708AB">
              <w:rPr>
                <w:sz w:val="22"/>
                <w:szCs w:val="22"/>
              </w:rPr>
              <w:t xml:space="preserve"> –</w:t>
            </w:r>
          </w:p>
          <w:p w14:paraId="5849F3C8" w14:textId="68D3D000" w:rsidR="008812AE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629F88" w14:textId="77777777" w:rsidR="008812AE" w:rsidRDefault="008812AE" w:rsidP="0053076E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июля</w:t>
            </w:r>
          </w:p>
          <w:p w14:paraId="281A2A95" w14:textId="1584062A" w:rsidR="008812AE" w:rsidRPr="004708AB" w:rsidRDefault="008812AE" w:rsidP="0053076E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E05153" w14:textId="198C5D77" w:rsidR="008812AE" w:rsidRPr="004708AB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августа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CA3A9" w14:textId="0FA985CD" w:rsidR="008812AE" w:rsidRPr="004708AB" w:rsidRDefault="008812AE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сентября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A3F614F" w14:textId="476FAA84" w:rsidR="008812AE" w:rsidRPr="004D7A23" w:rsidRDefault="005D6181" w:rsidP="00530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234A6FAB" w14:textId="77777777" w:rsidTr="008812AE">
        <w:tc>
          <w:tcPr>
            <w:tcW w:w="1589" w:type="dxa"/>
            <w:vMerge/>
            <w:shd w:val="clear" w:color="auto" w:fill="auto"/>
          </w:tcPr>
          <w:p w14:paraId="7191D073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F6B2CF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365962" w14:textId="21D39D70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0FE88E" w14:textId="4E4B908D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0,1-0,5</w:t>
            </w:r>
          </w:p>
        </w:tc>
        <w:tc>
          <w:tcPr>
            <w:tcW w:w="1985" w:type="dxa"/>
            <w:vMerge/>
            <w:shd w:val="clear" w:color="auto" w:fill="auto"/>
          </w:tcPr>
          <w:p w14:paraId="2D598C58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69D014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606D5F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50DB1D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FF295EA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7876F899" w14:textId="77777777" w:rsidTr="008812AE">
        <w:tc>
          <w:tcPr>
            <w:tcW w:w="1589" w:type="dxa"/>
            <w:vMerge/>
            <w:shd w:val="clear" w:color="auto" w:fill="auto"/>
          </w:tcPr>
          <w:p w14:paraId="28B0AEF1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342B25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67EAE0" w14:textId="43F55A46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AA9BAC" w14:textId="3694FC3B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6222D88B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DA3C23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41FD47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9E82A8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073628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2D1099FB" w14:textId="77777777" w:rsidTr="008812AE">
        <w:tc>
          <w:tcPr>
            <w:tcW w:w="1589" w:type="dxa"/>
            <w:vMerge/>
            <w:shd w:val="clear" w:color="auto" w:fill="auto"/>
          </w:tcPr>
          <w:p w14:paraId="1563EDED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AB59A4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AB96E" w14:textId="0C9D443F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FC86411" w14:textId="084FCC14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15-18</w:t>
            </w:r>
          </w:p>
        </w:tc>
        <w:tc>
          <w:tcPr>
            <w:tcW w:w="1985" w:type="dxa"/>
            <w:vMerge/>
            <w:shd w:val="clear" w:color="auto" w:fill="auto"/>
          </w:tcPr>
          <w:p w14:paraId="15B38F02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82075C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6120C6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33294A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DC3E228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6F18F6B0" w14:textId="77777777" w:rsidTr="008812AE">
        <w:tc>
          <w:tcPr>
            <w:tcW w:w="1589" w:type="dxa"/>
            <w:vMerge/>
            <w:shd w:val="clear" w:color="auto" w:fill="auto"/>
          </w:tcPr>
          <w:p w14:paraId="10A90434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12F9A3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FFA546" w14:textId="7854CEAA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745E13" w14:textId="688940D3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11-14</w:t>
            </w:r>
          </w:p>
        </w:tc>
        <w:tc>
          <w:tcPr>
            <w:tcW w:w="1985" w:type="dxa"/>
            <w:vMerge/>
            <w:shd w:val="clear" w:color="auto" w:fill="auto"/>
          </w:tcPr>
          <w:p w14:paraId="4A49CB1B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019A3C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86B7F4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4BE269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D3996A9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3A5E9DDD" w14:textId="77777777" w:rsidTr="008812AE">
        <w:tc>
          <w:tcPr>
            <w:tcW w:w="1589" w:type="dxa"/>
            <w:vMerge/>
            <w:shd w:val="clear" w:color="auto" w:fill="auto"/>
          </w:tcPr>
          <w:p w14:paraId="3949E13E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2CEDA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D67E67" w14:textId="7488BC3C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8BBFCE6" w14:textId="3CAA44FB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0,003-0,008</w:t>
            </w:r>
          </w:p>
        </w:tc>
        <w:tc>
          <w:tcPr>
            <w:tcW w:w="1985" w:type="dxa"/>
            <w:vMerge/>
            <w:shd w:val="clear" w:color="auto" w:fill="auto"/>
          </w:tcPr>
          <w:p w14:paraId="6EE1E855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9AEA7B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225636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523441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5AB64E7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259A7558" w14:textId="77777777" w:rsidTr="008812AE">
        <w:tc>
          <w:tcPr>
            <w:tcW w:w="1589" w:type="dxa"/>
            <w:vMerge/>
            <w:shd w:val="clear" w:color="auto" w:fill="auto"/>
          </w:tcPr>
          <w:p w14:paraId="372E25B0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68A683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C88D56" w14:textId="6B251C56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E2FA5B" w14:textId="09BCF034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77AB3C50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35BF4C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F8B8BA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D383A0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06D529E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32A5CA99" w14:textId="77777777" w:rsidTr="008812AE">
        <w:tc>
          <w:tcPr>
            <w:tcW w:w="1589" w:type="dxa"/>
            <w:vMerge/>
            <w:shd w:val="clear" w:color="auto" w:fill="auto"/>
          </w:tcPr>
          <w:p w14:paraId="55633F7D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879326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4F27E" w14:textId="3057B02A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377B5DF" w14:textId="2F0E1AB8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0,07-0,15</w:t>
            </w:r>
          </w:p>
        </w:tc>
        <w:tc>
          <w:tcPr>
            <w:tcW w:w="1985" w:type="dxa"/>
            <w:vMerge/>
            <w:shd w:val="clear" w:color="auto" w:fill="auto"/>
          </w:tcPr>
          <w:p w14:paraId="32890DA5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DD406B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FD1BAB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1B3DF2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D244A0D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0F9FE5CC" w14:textId="77777777" w:rsidTr="008812AE">
        <w:tc>
          <w:tcPr>
            <w:tcW w:w="1589" w:type="dxa"/>
            <w:vMerge/>
            <w:shd w:val="clear" w:color="auto" w:fill="auto"/>
          </w:tcPr>
          <w:p w14:paraId="3B448791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11A6B5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55035" w14:textId="4B23C80E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52F504" w14:textId="36BE984E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1-4</w:t>
            </w:r>
          </w:p>
        </w:tc>
        <w:tc>
          <w:tcPr>
            <w:tcW w:w="1985" w:type="dxa"/>
            <w:vMerge/>
            <w:shd w:val="clear" w:color="auto" w:fill="auto"/>
          </w:tcPr>
          <w:p w14:paraId="0C8E8CB9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B948C2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29131F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CF3B2A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91DAF38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2E145D33" w14:textId="77777777" w:rsidTr="008812AE">
        <w:tc>
          <w:tcPr>
            <w:tcW w:w="1589" w:type="dxa"/>
            <w:vMerge/>
            <w:shd w:val="clear" w:color="auto" w:fill="auto"/>
          </w:tcPr>
          <w:p w14:paraId="3E5D9DA8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7612CB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BCAA4" w14:textId="48E5AC4C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359C7B3" w14:textId="2E0FAFC9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0,2-0,5</w:t>
            </w:r>
          </w:p>
        </w:tc>
        <w:tc>
          <w:tcPr>
            <w:tcW w:w="1985" w:type="dxa"/>
            <w:vMerge/>
            <w:shd w:val="clear" w:color="auto" w:fill="auto"/>
          </w:tcPr>
          <w:p w14:paraId="664EFADD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FACC25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769BCD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440B1F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6B83A6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7A889C3A" w14:textId="77777777" w:rsidTr="008812AE">
        <w:tc>
          <w:tcPr>
            <w:tcW w:w="1589" w:type="dxa"/>
            <w:vMerge/>
            <w:shd w:val="clear" w:color="auto" w:fill="auto"/>
          </w:tcPr>
          <w:p w14:paraId="4921AF4E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4F2B1D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35C0F6" w14:textId="2AD77322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389DDE" w14:textId="2668B346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0,01-0,005</w:t>
            </w:r>
          </w:p>
        </w:tc>
        <w:tc>
          <w:tcPr>
            <w:tcW w:w="1985" w:type="dxa"/>
            <w:vMerge/>
            <w:shd w:val="clear" w:color="auto" w:fill="auto"/>
          </w:tcPr>
          <w:p w14:paraId="100D3B46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A795F0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300A27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C025E93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F2F02A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121C48FC" w14:textId="77777777" w:rsidTr="008812AE">
        <w:tc>
          <w:tcPr>
            <w:tcW w:w="1589" w:type="dxa"/>
            <w:vMerge/>
            <w:shd w:val="clear" w:color="auto" w:fill="auto"/>
          </w:tcPr>
          <w:p w14:paraId="23376779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894A2D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EF632E" w14:textId="19B248B1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BCDCD0" w14:textId="679B73FB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0,08-0,3</w:t>
            </w:r>
          </w:p>
        </w:tc>
        <w:tc>
          <w:tcPr>
            <w:tcW w:w="1985" w:type="dxa"/>
            <w:vMerge/>
            <w:shd w:val="clear" w:color="auto" w:fill="auto"/>
          </w:tcPr>
          <w:p w14:paraId="2A6FF034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5ED029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648380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15675E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2B5EE2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2FEBBE19" w14:textId="77777777" w:rsidTr="008812AE">
        <w:tc>
          <w:tcPr>
            <w:tcW w:w="1589" w:type="dxa"/>
            <w:vMerge/>
            <w:shd w:val="clear" w:color="auto" w:fill="auto"/>
          </w:tcPr>
          <w:p w14:paraId="5936022F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FEA609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345C65" w14:textId="51BD618A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6C96037" w14:textId="6953C08D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167CE970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141DCA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C7BFC1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13FBC6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AE984B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513ACE3C" w14:textId="77777777" w:rsidTr="008812AE">
        <w:tc>
          <w:tcPr>
            <w:tcW w:w="1589" w:type="dxa"/>
            <w:vMerge/>
            <w:shd w:val="clear" w:color="auto" w:fill="auto"/>
          </w:tcPr>
          <w:p w14:paraId="3F1479A5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8B7740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9096" w14:textId="4D0EBDC2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39CF7E" w14:textId="4992A1D4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0,08-0,2</w:t>
            </w:r>
          </w:p>
        </w:tc>
        <w:tc>
          <w:tcPr>
            <w:tcW w:w="1985" w:type="dxa"/>
            <w:vMerge/>
            <w:shd w:val="clear" w:color="auto" w:fill="auto"/>
          </w:tcPr>
          <w:p w14:paraId="3FD9D822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457582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B9B7F2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D28FD7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5E4E52E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08A107C0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A989B7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14D2C0" w14:textId="77777777" w:rsidR="008812AE" w:rsidRDefault="008812AE" w:rsidP="0053076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E5DC1A" w14:textId="19572081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739C5D0" w14:textId="3E86AA36" w:rsidR="008812AE" w:rsidRPr="0053076E" w:rsidRDefault="008812AE" w:rsidP="0053076E">
            <w:pPr>
              <w:rPr>
                <w:sz w:val="22"/>
                <w:szCs w:val="22"/>
              </w:rPr>
            </w:pPr>
            <w:r w:rsidRPr="0053076E">
              <w:rPr>
                <w:bCs/>
                <w:sz w:val="22"/>
                <w:szCs w:val="22"/>
              </w:rPr>
              <w:t>0,005-0,01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667368" w14:textId="77777777" w:rsidR="008812AE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665B7C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D083E1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6034DD" w14:textId="77777777" w:rsidR="008812AE" w:rsidRPr="004708AB" w:rsidRDefault="008812AE" w:rsidP="0053076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D8F23B" w14:textId="77777777" w:rsidR="008812AE" w:rsidRPr="002D3167" w:rsidRDefault="008812AE" w:rsidP="0053076E">
            <w:pPr>
              <w:rPr>
                <w:sz w:val="22"/>
                <w:szCs w:val="22"/>
              </w:rPr>
            </w:pPr>
          </w:p>
        </w:tc>
      </w:tr>
      <w:tr w:rsidR="008812AE" w:rsidRPr="00B60CCE" w14:paraId="64262A7A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F7172B" w14:textId="77777777" w:rsidR="008812AE" w:rsidRDefault="008812AE" w:rsidP="009B44A4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Сталь </w:t>
            </w:r>
          </w:p>
          <w:p w14:paraId="1F829B33" w14:textId="7C409AFE" w:rsidR="008812AE" w:rsidRPr="004708AB" w:rsidRDefault="008812AE" w:rsidP="009B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88B89C" w14:textId="08259CC2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ЛГ86 (монолит, 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81F24A5" w14:textId="67DC4AA8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0CD43970" w14:textId="0928F131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0,04-0,08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3B6C55" w14:textId="72BA65CA" w:rsidR="008812AE" w:rsidRDefault="008812AE" w:rsidP="009B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2025 –</w:t>
            </w:r>
          </w:p>
          <w:p w14:paraId="6DCD9E0A" w14:textId="73BA0C0D" w:rsidR="008812AE" w:rsidRPr="006B0FEE" w:rsidRDefault="008812AE" w:rsidP="009B44A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Январь 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79F463" w14:textId="77777777" w:rsidR="008812AE" w:rsidRDefault="008812AE" w:rsidP="009B44A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 xml:space="preserve">до 31 </w:t>
            </w:r>
            <w:r>
              <w:rPr>
                <w:sz w:val="22"/>
                <w:szCs w:val="22"/>
              </w:rPr>
              <w:t>августа</w:t>
            </w:r>
          </w:p>
          <w:p w14:paraId="0434C625" w14:textId="5D528A5E" w:rsidR="008812AE" w:rsidRPr="004708AB" w:rsidRDefault="008812AE" w:rsidP="009B44A4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A22B1E" w14:textId="1F5106A5" w:rsidR="008812AE" w:rsidRDefault="008812AE" w:rsidP="009B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сентября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5D0826" w14:textId="6A19F095" w:rsidR="008812AE" w:rsidRDefault="008812AE" w:rsidP="009B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октября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30E6329" w14:textId="21ED679E" w:rsidR="008812AE" w:rsidRPr="006D47FC" w:rsidRDefault="005D6181" w:rsidP="009B4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4F7DBE4C" w14:textId="77777777" w:rsidTr="008812AE">
        <w:tc>
          <w:tcPr>
            <w:tcW w:w="1589" w:type="dxa"/>
            <w:vMerge/>
            <w:shd w:val="clear" w:color="auto" w:fill="auto"/>
          </w:tcPr>
          <w:p w14:paraId="0AAEE524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9947AE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FC17D" w14:textId="02B99655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D8ECC2C" w14:textId="24C8F0D4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0,3-0,7</w:t>
            </w:r>
          </w:p>
        </w:tc>
        <w:tc>
          <w:tcPr>
            <w:tcW w:w="1985" w:type="dxa"/>
            <w:vMerge/>
            <w:shd w:val="clear" w:color="auto" w:fill="auto"/>
          </w:tcPr>
          <w:p w14:paraId="4A3BA640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65BF29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6386E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3AFAE6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DB81F33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671D0D5A" w14:textId="77777777" w:rsidTr="008812AE">
        <w:tc>
          <w:tcPr>
            <w:tcW w:w="1589" w:type="dxa"/>
            <w:vMerge/>
            <w:shd w:val="clear" w:color="auto" w:fill="auto"/>
          </w:tcPr>
          <w:p w14:paraId="542FB1B1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C0ACD7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39045" w14:textId="4BCBC677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9B26A94" w14:textId="63899EB7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0,7-1</w:t>
            </w:r>
          </w:p>
        </w:tc>
        <w:tc>
          <w:tcPr>
            <w:tcW w:w="1985" w:type="dxa"/>
            <w:vMerge/>
            <w:shd w:val="clear" w:color="auto" w:fill="auto"/>
          </w:tcPr>
          <w:p w14:paraId="0CAF7C7F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47C79D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C1A3B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B2302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EDC9AB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1922BEC1" w14:textId="77777777" w:rsidTr="008812AE">
        <w:tc>
          <w:tcPr>
            <w:tcW w:w="1589" w:type="dxa"/>
            <w:vMerge/>
            <w:shd w:val="clear" w:color="auto" w:fill="auto"/>
          </w:tcPr>
          <w:p w14:paraId="4C0E678F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A7A84C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F05329" w14:textId="319ACA5E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7B326C8" w14:textId="1A52439B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13-17</w:t>
            </w:r>
          </w:p>
        </w:tc>
        <w:tc>
          <w:tcPr>
            <w:tcW w:w="1985" w:type="dxa"/>
            <w:vMerge/>
            <w:shd w:val="clear" w:color="auto" w:fill="auto"/>
          </w:tcPr>
          <w:p w14:paraId="3EE3AD29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76C3F4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483B1C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108859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54B9CBE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6444C9E1" w14:textId="77777777" w:rsidTr="008812AE">
        <w:tc>
          <w:tcPr>
            <w:tcW w:w="1589" w:type="dxa"/>
            <w:vMerge/>
            <w:shd w:val="clear" w:color="auto" w:fill="auto"/>
          </w:tcPr>
          <w:p w14:paraId="099B6414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5B18F3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8F945" w14:textId="60F84169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DFA17B" w14:textId="2EF24A83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21-24</w:t>
            </w:r>
          </w:p>
        </w:tc>
        <w:tc>
          <w:tcPr>
            <w:tcW w:w="1985" w:type="dxa"/>
            <w:vMerge/>
            <w:shd w:val="clear" w:color="auto" w:fill="auto"/>
          </w:tcPr>
          <w:p w14:paraId="5A42EE9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C7B08E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CD1D0B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DFE039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A9D182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023AD5F5" w14:textId="77777777" w:rsidTr="008812AE">
        <w:tc>
          <w:tcPr>
            <w:tcW w:w="1589" w:type="dxa"/>
            <w:vMerge/>
            <w:shd w:val="clear" w:color="auto" w:fill="auto"/>
          </w:tcPr>
          <w:p w14:paraId="106F5F40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A5C4A9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659E4" w14:textId="2021569D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4635924" w14:textId="3A048267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0,001-0,005</w:t>
            </w:r>
          </w:p>
        </w:tc>
        <w:tc>
          <w:tcPr>
            <w:tcW w:w="1985" w:type="dxa"/>
            <w:vMerge/>
            <w:shd w:val="clear" w:color="auto" w:fill="auto"/>
          </w:tcPr>
          <w:p w14:paraId="225FA7B3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B14DFA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09426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44D69C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8EA082B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2F2F5B80" w14:textId="77777777" w:rsidTr="008812AE">
        <w:tc>
          <w:tcPr>
            <w:tcW w:w="1589" w:type="dxa"/>
            <w:vMerge/>
            <w:shd w:val="clear" w:color="auto" w:fill="auto"/>
          </w:tcPr>
          <w:p w14:paraId="38E325A1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27512D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21452" w14:textId="5A0B7A30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B27A10" w14:textId="055B7C4D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0,005-0,01</w:t>
            </w:r>
          </w:p>
        </w:tc>
        <w:tc>
          <w:tcPr>
            <w:tcW w:w="1985" w:type="dxa"/>
            <w:vMerge/>
            <w:shd w:val="clear" w:color="auto" w:fill="auto"/>
          </w:tcPr>
          <w:p w14:paraId="7B017D58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328864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A71BB3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DE84C9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898ECEF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5E49CBFD" w14:textId="77777777" w:rsidTr="008812AE">
        <w:tc>
          <w:tcPr>
            <w:tcW w:w="1589" w:type="dxa"/>
            <w:vMerge/>
            <w:shd w:val="clear" w:color="auto" w:fill="auto"/>
          </w:tcPr>
          <w:p w14:paraId="2DE22FC4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4F393C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39421" w14:textId="21BC48ED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4668DF4" w14:textId="4F46735B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3-7</w:t>
            </w:r>
          </w:p>
        </w:tc>
        <w:tc>
          <w:tcPr>
            <w:tcW w:w="1985" w:type="dxa"/>
            <w:vMerge/>
            <w:shd w:val="clear" w:color="auto" w:fill="auto"/>
          </w:tcPr>
          <w:p w14:paraId="7D60ACEB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D6A711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D3D5AC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B8FE8D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0A4F12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0962F496" w14:textId="77777777" w:rsidTr="008812AE">
        <w:tc>
          <w:tcPr>
            <w:tcW w:w="1589" w:type="dxa"/>
            <w:vMerge/>
            <w:shd w:val="clear" w:color="auto" w:fill="auto"/>
          </w:tcPr>
          <w:p w14:paraId="0462AC6A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7D179A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F5885" w14:textId="5CC439EE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F3BD88" w14:textId="6EEF516D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0,03-0,08</w:t>
            </w:r>
          </w:p>
        </w:tc>
        <w:tc>
          <w:tcPr>
            <w:tcW w:w="1985" w:type="dxa"/>
            <w:vMerge/>
            <w:shd w:val="clear" w:color="auto" w:fill="auto"/>
          </w:tcPr>
          <w:p w14:paraId="60BAF4BA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4B7A1A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98454A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A6D584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C59F42F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74000289" w14:textId="77777777" w:rsidTr="008812AE">
        <w:tc>
          <w:tcPr>
            <w:tcW w:w="1589" w:type="dxa"/>
            <w:vMerge/>
            <w:shd w:val="clear" w:color="auto" w:fill="auto"/>
          </w:tcPr>
          <w:p w14:paraId="7DAE0209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9113ED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B619EE" w14:textId="6E13A700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0D8717" w14:textId="02FA9421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5E047012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4C3FF9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3F20B3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D66CEF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C1DFAF7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3C910877" w14:textId="77777777" w:rsidTr="008812AE">
        <w:tc>
          <w:tcPr>
            <w:tcW w:w="1589" w:type="dxa"/>
            <w:vMerge/>
            <w:shd w:val="clear" w:color="auto" w:fill="auto"/>
          </w:tcPr>
          <w:p w14:paraId="21983111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9F1BDC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FCBA17" w14:textId="62116378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7BBECC" w14:textId="5021D640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78538C06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2FA78F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3BE9A6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7F50D4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4CD8D0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30C0493A" w14:textId="77777777" w:rsidTr="008812AE">
        <w:tc>
          <w:tcPr>
            <w:tcW w:w="1589" w:type="dxa"/>
            <w:vMerge/>
            <w:shd w:val="clear" w:color="auto" w:fill="auto"/>
          </w:tcPr>
          <w:p w14:paraId="31777A6C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A04A70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549649" w14:textId="3D25360F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F164210" w14:textId="5797AB00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43F14DF5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488A72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3F41B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88E98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1B32E70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6C539E47" w14:textId="77777777" w:rsidTr="008812AE">
        <w:tc>
          <w:tcPr>
            <w:tcW w:w="1589" w:type="dxa"/>
            <w:vMerge/>
            <w:shd w:val="clear" w:color="auto" w:fill="auto"/>
          </w:tcPr>
          <w:p w14:paraId="670E0C00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EF50E4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FEFC18" w14:textId="7087F8C3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Ниобий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C19E037" w14:textId="2B5F41E9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77BB59FF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78786E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B10A46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E3F201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2C7CA49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75FF32E9" w14:textId="77777777" w:rsidTr="008812AE">
        <w:tc>
          <w:tcPr>
            <w:tcW w:w="1589" w:type="dxa"/>
            <w:vMerge/>
            <w:shd w:val="clear" w:color="auto" w:fill="auto"/>
          </w:tcPr>
          <w:p w14:paraId="252A5C67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2797A9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209BC" w14:textId="00703EDF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26C34E1" w14:textId="6D289F77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0,02-0,05</w:t>
            </w:r>
          </w:p>
        </w:tc>
        <w:tc>
          <w:tcPr>
            <w:tcW w:w="1985" w:type="dxa"/>
            <w:vMerge/>
            <w:shd w:val="clear" w:color="auto" w:fill="auto"/>
          </w:tcPr>
          <w:p w14:paraId="3C3595CC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C088E6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50DEEE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54893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C3DE979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28CC4C82" w14:textId="77777777" w:rsidTr="008812AE"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3C7C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932B7" w14:textId="77777777" w:rsidR="008812AE" w:rsidRPr="004708AB" w:rsidRDefault="008812AE" w:rsidP="009B44A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4B963D" w14:textId="4A7A89BF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Бор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5CF4A1A" w14:textId="5A0350F5" w:rsidR="008812AE" w:rsidRPr="009B44A4" w:rsidRDefault="008812AE" w:rsidP="009B44A4">
            <w:pPr>
              <w:rPr>
                <w:sz w:val="22"/>
                <w:szCs w:val="22"/>
              </w:rPr>
            </w:pPr>
            <w:r w:rsidRPr="009B44A4">
              <w:rPr>
                <w:bCs/>
                <w:sz w:val="22"/>
                <w:szCs w:val="22"/>
              </w:rPr>
              <w:t>0,002-0,006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5A73CD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1984B0" w14:textId="77777777" w:rsidR="008812AE" w:rsidRPr="004708AB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041CFE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919EF" w14:textId="77777777" w:rsidR="008812AE" w:rsidRDefault="008812AE" w:rsidP="009B44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C4C19C" w14:textId="77777777" w:rsidR="008812AE" w:rsidRPr="004D7A23" w:rsidRDefault="008812AE" w:rsidP="009B44A4">
            <w:pPr>
              <w:rPr>
                <w:sz w:val="22"/>
                <w:szCs w:val="22"/>
              </w:rPr>
            </w:pPr>
          </w:p>
        </w:tc>
      </w:tr>
      <w:tr w:rsidR="008812AE" w:rsidRPr="00B60CCE" w14:paraId="7ABDA311" w14:textId="77777777" w:rsidTr="008812AE">
        <w:tc>
          <w:tcPr>
            <w:tcW w:w="15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F611B1" w14:textId="77777777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 </w:t>
            </w:r>
          </w:p>
          <w:p w14:paraId="5A79D30B" w14:textId="34116DF8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A229D6" w14:textId="26AABB2B" w:rsidR="008812AE" w:rsidRDefault="008812AE" w:rsidP="003640D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ИСО ЛГ87 (монолит, стружка)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E2BAC3D" w14:textId="2CF7F11A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Углерод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1E11DC7B" w14:textId="3EE92C5E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F35D3E" w14:textId="085221A8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2025 – </w:t>
            </w:r>
          </w:p>
          <w:p w14:paraId="6C7B9485" w14:textId="5FB104C5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9FA5BD" w14:textId="77777777" w:rsidR="008812AE" w:rsidRDefault="008812AE" w:rsidP="003640D0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до 3</w:t>
            </w:r>
            <w:r>
              <w:rPr>
                <w:sz w:val="22"/>
                <w:szCs w:val="22"/>
              </w:rPr>
              <w:t>0</w:t>
            </w:r>
            <w:r w:rsidRPr="004708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14:paraId="5BFDB5F7" w14:textId="138217D3" w:rsidR="008812AE" w:rsidRPr="004708AB" w:rsidRDefault="008812AE" w:rsidP="003640D0">
            <w:pPr>
              <w:rPr>
                <w:sz w:val="22"/>
                <w:szCs w:val="22"/>
              </w:rPr>
            </w:pPr>
            <w:r w:rsidRPr="004708A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708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3AA41E" w14:textId="148D701E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октября 2026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6CF23" w14:textId="1FC7D46B" w:rsidR="008812AE" w:rsidRDefault="008812AE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ноября 2026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B35736B" w14:textId="2BACCDD3" w:rsidR="008812AE" w:rsidRPr="004D7A23" w:rsidRDefault="005D6181" w:rsidP="00364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</w:t>
            </w:r>
          </w:p>
        </w:tc>
      </w:tr>
      <w:tr w:rsidR="008812AE" w:rsidRPr="00B60CCE" w14:paraId="7A97272A" w14:textId="77777777" w:rsidTr="008812AE">
        <w:tc>
          <w:tcPr>
            <w:tcW w:w="1589" w:type="dxa"/>
            <w:vMerge/>
            <w:shd w:val="clear" w:color="auto" w:fill="auto"/>
          </w:tcPr>
          <w:p w14:paraId="1F67899B" w14:textId="196E92C4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425340" w14:textId="1DA9E2CD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807A58" w14:textId="1257D54A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Кремний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919683" w14:textId="4E9E21C4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3-6</w:t>
            </w:r>
          </w:p>
        </w:tc>
        <w:tc>
          <w:tcPr>
            <w:tcW w:w="1985" w:type="dxa"/>
            <w:vMerge/>
            <w:shd w:val="clear" w:color="auto" w:fill="auto"/>
          </w:tcPr>
          <w:p w14:paraId="520BBB57" w14:textId="366A1812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73BCFB" w14:textId="059DD88A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25E470" w14:textId="712077B9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B9952C" w14:textId="0D7F8BBD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C9C95D2" w14:textId="308D43AD" w:rsidR="008812AE" w:rsidRDefault="008812AE" w:rsidP="003640D0"/>
        </w:tc>
      </w:tr>
      <w:tr w:rsidR="008812AE" w:rsidRPr="00B60CCE" w14:paraId="06072887" w14:textId="77777777" w:rsidTr="008812AE">
        <w:tc>
          <w:tcPr>
            <w:tcW w:w="1589" w:type="dxa"/>
            <w:vMerge/>
            <w:shd w:val="clear" w:color="auto" w:fill="auto"/>
          </w:tcPr>
          <w:p w14:paraId="3DFCA729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A59BE0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599AE6" w14:textId="23824AA6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49817B5" w14:textId="5876921A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0,5-0,9</w:t>
            </w:r>
          </w:p>
        </w:tc>
        <w:tc>
          <w:tcPr>
            <w:tcW w:w="1985" w:type="dxa"/>
            <w:vMerge/>
            <w:shd w:val="clear" w:color="auto" w:fill="auto"/>
          </w:tcPr>
          <w:p w14:paraId="39D276C3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22E1EB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41CE5D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967F09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294270D" w14:textId="77777777" w:rsidR="008812AE" w:rsidRDefault="008812AE" w:rsidP="003640D0"/>
        </w:tc>
      </w:tr>
      <w:tr w:rsidR="008812AE" w:rsidRPr="00B60CCE" w14:paraId="68029593" w14:textId="77777777" w:rsidTr="008812AE">
        <w:tc>
          <w:tcPr>
            <w:tcW w:w="1589" w:type="dxa"/>
            <w:vMerge/>
            <w:shd w:val="clear" w:color="auto" w:fill="auto"/>
          </w:tcPr>
          <w:p w14:paraId="1D20C7CB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D899F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54830" w14:textId="57CFDA71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Хром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9F58D1" w14:textId="5BFC0993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17-20</w:t>
            </w:r>
          </w:p>
        </w:tc>
        <w:tc>
          <w:tcPr>
            <w:tcW w:w="1985" w:type="dxa"/>
            <w:vMerge/>
            <w:shd w:val="clear" w:color="auto" w:fill="auto"/>
          </w:tcPr>
          <w:p w14:paraId="341F1BAC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7575D8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36A993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143887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3C981DD" w14:textId="77777777" w:rsidR="008812AE" w:rsidRDefault="008812AE" w:rsidP="003640D0"/>
        </w:tc>
      </w:tr>
      <w:tr w:rsidR="008812AE" w:rsidRPr="00B60CCE" w14:paraId="0DE282B0" w14:textId="77777777" w:rsidTr="008812AE">
        <w:tc>
          <w:tcPr>
            <w:tcW w:w="1589" w:type="dxa"/>
            <w:vMerge/>
            <w:shd w:val="clear" w:color="auto" w:fill="auto"/>
          </w:tcPr>
          <w:p w14:paraId="5754D99D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2D4E86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A64F6" w14:textId="6F083526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Никель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701BFE" w14:textId="28EBF076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10-14</w:t>
            </w:r>
          </w:p>
        </w:tc>
        <w:tc>
          <w:tcPr>
            <w:tcW w:w="1985" w:type="dxa"/>
            <w:vMerge/>
            <w:shd w:val="clear" w:color="auto" w:fill="auto"/>
          </w:tcPr>
          <w:p w14:paraId="56EEA508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3E01DE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DA72F3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788AD4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F72A37C" w14:textId="77777777" w:rsidR="008812AE" w:rsidRDefault="008812AE" w:rsidP="003640D0"/>
        </w:tc>
      </w:tr>
      <w:tr w:rsidR="008812AE" w:rsidRPr="00B60CCE" w14:paraId="2C845CD6" w14:textId="77777777" w:rsidTr="008812AE">
        <w:tc>
          <w:tcPr>
            <w:tcW w:w="1589" w:type="dxa"/>
            <w:vMerge/>
            <w:shd w:val="clear" w:color="auto" w:fill="auto"/>
          </w:tcPr>
          <w:p w14:paraId="6EE6E6EA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35A116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71890E" w14:textId="7E74A9DE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Сера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5A3C389" w14:textId="5CA5A308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0,002-0,006</w:t>
            </w:r>
          </w:p>
        </w:tc>
        <w:tc>
          <w:tcPr>
            <w:tcW w:w="1985" w:type="dxa"/>
            <w:vMerge/>
            <w:shd w:val="clear" w:color="auto" w:fill="auto"/>
          </w:tcPr>
          <w:p w14:paraId="26915CBA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9F0C16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9F6A87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C6A246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A4C1A1F" w14:textId="77777777" w:rsidR="008812AE" w:rsidRDefault="008812AE" w:rsidP="003640D0"/>
        </w:tc>
      </w:tr>
      <w:tr w:rsidR="008812AE" w:rsidRPr="00B60CCE" w14:paraId="6DE18276" w14:textId="77777777" w:rsidTr="008812AE">
        <w:tc>
          <w:tcPr>
            <w:tcW w:w="1589" w:type="dxa"/>
            <w:vMerge/>
            <w:shd w:val="clear" w:color="auto" w:fill="auto"/>
          </w:tcPr>
          <w:p w14:paraId="087D3576" w14:textId="7F56E219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78993A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B2A1A" w14:textId="596C4DA2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AAEDBB" w14:textId="2AEB36FD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0,01-0,04</w:t>
            </w:r>
          </w:p>
        </w:tc>
        <w:tc>
          <w:tcPr>
            <w:tcW w:w="1985" w:type="dxa"/>
            <w:vMerge/>
            <w:shd w:val="clear" w:color="auto" w:fill="auto"/>
          </w:tcPr>
          <w:p w14:paraId="7A6EE0F1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B87EBB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E2851A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1926FD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AF98B02" w14:textId="77777777" w:rsidR="008812AE" w:rsidRDefault="008812AE" w:rsidP="003640D0"/>
        </w:tc>
      </w:tr>
      <w:tr w:rsidR="008812AE" w:rsidRPr="00B60CCE" w14:paraId="27925080" w14:textId="77777777" w:rsidTr="008812AE">
        <w:tc>
          <w:tcPr>
            <w:tcW w:w="1589" w:type="dxa"/>
            <w:vMerge/>
            <w:shd w:val="clear" w:color="auto" w:fill="auto"/>
          </w:tcPr>
          <w:p w14:paraId="55FD5863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34BDAE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DB5BF" w14:textId="1CA95A69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Вольфрам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122BD7" w14:textId="27FE2119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0,03-0,06</w:t>
            </w:r>
          </w:p>
        </w:tc>
        <w:tc>
          <w:tcPr>
            <w:tcW w:w="1985" w:type="dxa"/>
            <w:vMerge/>
            <w:shd w:val="clear" w:color="auto" w:fill="auto"/>
          </w:tcPr>
          <w:p w14:paraId="7328AD92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97AB67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9787E1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448725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F01906E" w14:textId="77777777" w:rsidR="008812AE" w:rsidRDefault="008812AE" w:rsidP="003640D0"/>
        </w:tc>
      </w:tr>
      <w:tr w:rsidR="008812AE" w:rsidRPr="00B60CCE" w14:paraId="5CFF9E89" w14:textId="77777777" w:rsidTr="008812AE">
        <w:tc>
          <w:tcPr>
            <w:tcW w:w="1589" w:type="dxa"/>
            <w:vMerge/>
            <w:shd w:val="clear" w:color="auto" w:fill="auto"/>
          </w:tcPr>
          <w:p w14:paraId="627A4DBA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4B09D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F83AEC" w14:textId="5B488356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Молибден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F938F1" w14:textId="07E3707C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0,07-0,1</w:t>
            </w:r>
          </w:p>
        </w:tc>
        <w:tc>
          <w:tcPr>
            <w:tcW w:w="1985" w:type="dxa"/>
            <w:vMerge/>
            <w:shd w:val="clear" w:color="auto" w:fill="auto"/>
          </w:tcPr>
          <w:p w14:paraId="580A3AC9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7E0491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81F675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D8C0CB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6900DE" w14:textId="77777777" w:rsidR="008812AE" w:rsidRDefault="008812AE" w:rsidP="003640D0"/>
        </w:tc>
      </w:tr>
      <w:tr w:rsidR="008812AE" w:rsidRPr="00B60CCE" w14:paraId="5DC6A9EE" w14:textId="77777777" w:rsidTr="008812AE">
        <w:tc>
          <w:tcPr>
            <w:tcW w:w="1589" w:type="dxa"/>
            <w:vMerge/>
            <w:shd w:val="clear" w:color="auto" w:fill="auto"/>
          </w:tcPr>
          <w:p w14:paraId="19687F29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307F5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B52776" w14:textId="3B5EEA49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Титан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B78B18" w14:textId="434ED6EC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0,4-0,9</w:t>
            </w:r>
          </w:p>
        </w:tc>
        <w:tc>
          <w:tcPr>
            <w:tcW w:w="1985" w:type="dxa"/>
            <w:vMerge/>
            <w:shd w:val="clear" w:color="auto" w:fill="auto"/>
          </w:tcPr>
          <w:p w14:paraId="345FFE85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B4163F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C6583C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33DE78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8EA9847" w14:textId="77777777" w:rsidR="008812AE" w:rsidRDefault="008812AE" w:rsidP="003640D0"/>
        </w:tc>
      </w:tr>
      <w:tr w:rsidR="008812AE" w:rsidRPr="00B60CCE" w14:paraId="4BF4A1CC" w14:textId="77777777" w:rsidTr="008812AE">
        <w:tc>
          <w:tcPr>
            <w:tcW w:w="1589" w:type="dxa"/>
            <w:vMerge/>
            <w:shd w:val="clear" w:color="auto" w:fill="auto"/>
          </w:tcPr>
          <w:p w14:paraId="36534F45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4E687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DCA86C" w14:textId="429804DC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Ванадий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5364035" w14:textId="5CFF3FB1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0,01-0,06</w:t>
            </w:r>
          </w:p>
        </w:tc>
        <w:tc>
          <w:tcPr>
            <w:tcW w:w="1985" w:type="dxa"/>
            <w:vMerge/>
            <w:shd w:val="clear" w:color="auto" w:fill="auto"/>
          </w:tcPr>
          <w:p w14:paraId="5D49E63A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122904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BC7884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680F61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22FB9F" w14:textId="77777777" w:rsidR="008812AE" w:rsidRDefault="008812AE" w:rsidP="003640D0"/>
        </w:tc>
      </w:tr>
      <w:tr w:rsidR="008812AE" w:rsidRPr="00B60CCE" w14:paraId="05D6DB53" w14:textId="77777777" w:rsidTr="008812AE">
        <w:tc>
          <w:tcPr>
            <w:tcW w:w="1589" w:type="dxa"/>
            <w:vMerge/>
            <w:shd w:val="clear" w:color="auto" w:fill="auto"/>
          </w:tcPr>
          <w:p w14:paraId="175C08F0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CF97E9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038C60" w14:textId="473B45FD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Кобальт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E2D2AB2" w14:textId="47F8C8D6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0,01-0,06</w:t>
            </w:r>
          </w:p>
        </w:tc>
        <w:tc>
          <w:tcPr>
            <w:tcW w:w="1985" w:type="dxa"/>
            <w:vMerge/>
            <w:shd w:val="clear" w:color="auto" w:fill="auto"/>
          </w:tcPr>
          <w:p w14:paraId="05CBD731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0B352F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0449BA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8D55EF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526AB35" w14:textId="77777777" w:rsidR="008812AE" w:rsidRDefault="008812AE" w:rsidP="003640D0"/>
        </w:tc>
      </w:tr>
      <w:tr w:rsidR="008812AE" w:rsidRPr="00B60CCE" w14:paraId="2F33AC14" w14:textId="77777777" w:rsidTr="008812AE">
        <w:tc>
          <w:tcPr>
            <w:tcW w:w="1589" w:type="dxa"/>
            <w:vMerge/>
            <w:shd w:val="clear" w:color="auto" w:fill="auto"/>
          </w:tcPr>
          <w:p w14:paraId="598711F0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C80718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C4F490" w14:textId="2E3D8FFC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Медь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E73824" w14:textId="0AC99303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0,09-0,3</w:t>
            </w:r>
          </w:p>
        </w:tc>
        <w:tc>
          <w:tcPr>
            <w:tcW w:w="1985" w:type="dxa"/>
            <w:vMerge/>
            <w:shd w:val="clear" w:color="auto" w:fill="auto"/>
          </w:tcPr>
          <w:p w14:paraId="3C61926C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3B0ECE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B3B8F3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CAFA06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CE69769" w14:textId="77777777" w:rsidR="008812AE" w:rsidRDefault="008812AE" w:rsidP="003640D0"/>
        </w:tc>
      </w:tr>
      <w:tr w:rsidR="008812AE" w:rsidRPr="00B60CCE" w14:paraId="3822BD7A" w14:textId="77777777" w:rsidTr="008812AE">
        <w:tc>
          <w:tcPr>
            <w:tcW w:w="1589" w:type="dxa"/>
            <w:vMerge/>
            <w:shd w:val="clear" w:color="auto" w:fill="auto"/>
          </w:tcPr>
          <w:p w14:paraId="76153ED9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190C3C" w14:textId="77777777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F727F2" w14:textId="7219931C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Алюминий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C45A10" w14:textId="5A2D7BC7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0,1-0,4</w:t>
            </w:r>
          </w:p>
        </w:tc>
        <w:tc>
          <w:tcPr>
            <w:tcW w:w="1985" w:type="dxa"/>
            <w:vMerge/>
            <w:shd w:val="clear" w:color="auto" w:fill="auto"/>
          </w:tcPr>
          <w:p w14:paraId="56BFE7E9" w14:textId="77777777" w:rsidR="008812AE" w:rsidRPr="008F2703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30B628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8CE36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9BB180" w14:textId="77777777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F56B11" w14:textId="77777777" w:rsidR="008812AE" w:rsidRDefault="008812AE" w:rsidP="003640D0"/>
        </w:tc>
      </w:tr>
      <w:tr w:rsidR="008812AE" w:rsidRPr="00B60CCE" w14:paraId="35342D16" w14:textId="77777777" w:rsidTr="008812AE">
        <w:tc>
          <w:tcPr>
            <w:tcW w:w="1589" w:type="dxa"/>
            <w:vMerge/>
            <w:shd w:val="clear" w:color="auto" w:fill="auto"/>
          </w:tcPr>
          <w:p w14:paraId="13C679D6" w14:textId="3ED5DAF8" w:rsidR="008812AE" w:rsidRPr="00723F36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874A99" w14:textId="420116D6" w:rsidR="008812AE" w:rsidRPr="004708AB" w:rsidRDefault="008812AE" w:rsidP="003640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0545D509" w14:textId="1DF25CA2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Олово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2F77F28" w14:textId="75D8766F" w:rsidR="008812AE" w:rsidRPr="003640D0" w:rsidRDefault="008812AE" w:rsidP="003640D0">
            <w:pPr>
              <w:rPr>
                <w:sz w:val="22"/>
                <w:szCs w:val="22"/>
              </w:rPr>
            </w:pPr>
            <w:r w:rsidRPr="003640D0">
              <w:rPr>
                <w:bCs/>
                <w:sz w:val="22"/>
                <w:szCs w:val="22"/>
              </w:rPr>
              <w:t>0,003-0,008</w:t>
            </w:r>
          </w:p>
        </w:tc>
        <w:tc>
          <w:tcPr>
            <w:tcW w:w="1985" w:type="dxa"/>
            <w:vMerge/>
            <w:shd w:val="clear" w:color="auto" w:fill="auto"/>
          </w:tcPr>
          <w:p w14:paraId="1F46EAE9" w14:textId="1F735A6D" w:rsidR="008812AE" w:rsidRPr="00B5452D" w:rsidRDefault="008812AE" w:rsidP="003640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AEAA9B" w14:textId="10E09AA6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D404D5" w14:textId="4790963E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CA110F" w14:textId="223ADF2D" w:rsidR="008812AE" w:rsidRPr="004708AB" w:rsidRDefault="008812AE" w:rsidP="003640D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7FD3055" w14:textId="53848F1E" w:rsidR="008812AE" w:rsidRPr="002D3167" w:rsidRDefault="008812AE" w:rsidP="003640D0">
            <w:pPr>
              <w:rPr>
                <w:sz w:val="22"/>
                <w:szCs w:val="22"/>
              </w:rPr>
            </w:pPr>
          </w:p>
        </w:tc>
      </w:tr>
    </w:tbl>
    <w:p w14:paraId="2693BD22" w14:textId="77777777" w:rsidR="003D19D9" w:rsidRPr="003D19D9" w:rsidRDefault="003D19D9" w:rsidP="00786E76">
      <w:pPr>
        <w:pStyle w:val="a6"/>
        <w:framePr w:w="0" w:hSpace="0" w:wrap="auto" w:vAnchor="margin" w:hAnchor="text" w:xAlign="left" w:yAlign="inline"/>
        <w:pBdr>
          <w:bottom w:val="none" w:sz="0" w:space="0" w:color="auto"/>
        </w:pBd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3D19D9" w:rsidRPr="003D19D9" w:rsidSect="00815246">
      <w:footerReference w:type="default" r:id="rId8"/>
      <w:pgSz w:w="16838" w:h="11906" w:orient="landscape" w:code="9"/>
      <w:pgMar w:top="709" w:right="709" w:bottom="709" w:left="1134" w:header="709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8458" w14:textId="77777777" w:rsidR="00AF40D3" w:rsidRDefault="00AF40D3">
      <w:r>
        <w:separator/>
      </w:r>
    </w:p>
  </w:endnote>
  <w:endnote w:type="continuationSeparator" w:id="0">
    <w:p w14:paraId="00F1416D" w14:textId="77777777" w:rsidR="00AF40D3" w:rsidRDefault="00AF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38569330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9C6384" w14:textId="3067D54B" w:rsidR="00815246" w:rsidRDefault="00815246" w:rsidP="0081524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</w:t>
            </w:r>
          </w:p>
          <w:p w14:paraId="70E0B6D6" w14:textId="446E0AAD" w:rsidR="00012C52" w:rsidRPr="00815246" w:rsidRDefault="00815246" w:rsidP="0081524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15246">
              <w:rPr>
                <w:sz w:val="22"/>
                <w:szCs w:val="22"/>
              </w:rPr>
              <w:t xml:space="preserve">тр. </w:t>
            </w:r>
            <w:r w:rsidRPr="00815246">
              <w:rPr>
                <w:sz w:val="22"/>
                <w:szCs w:val="22"/>
              </w:rPr>
              <w:fldChar w:fldCharType="begin"/>
            </w:r>
            <w:r w:rsidRPr="00815246">
              <w:rPr>
                <w:sz w:val="22"/>
                <w:szCs w:val="22"/>
              </w:rPr>
              <w:instrText>PAGE</w:instrText>
            </w:r>
            <w:r w:rsidRPr="00815246">
              <w:rPr>
                <w:sz w:val="22"/>
                <w:szCs w:val="22"/>
              </w:rPr>
              <w:fldChar w:fldCharType="separate"/>
            </w:r>
            <w:r w:rsidRPr="00815246">
              <w:rPr>
                <w:sz w:val="22"/>
                <w:szCs w:val="22"/>
              </w:rPr>
              <w:t>2</w:t>
            </w:r>
            <w:r w:rsidRPr="00815246">
              <w:rPr>
                <w:sz w:val="22"/>
                <w:szCs w:val="22"/>
              </w:rPr>
              <w:fldChar w:fldCharType="end"/>
            </w:r>
            <w:r w:rsidRPr="00815246">
              <w:rPr>
                <w:sz w:val="22"/>
                <w:szCs w:val="22"/>
              </w:rPr>
              <w:t xml:space="preserve"> из </w:t>
            </w:r>
            <w:r w:rsidRPr="00815246">
              <w:rPr>
                <w:sz w:val="22"/>
                <w:szCs w:val="22"/>
              </w:rPr>
              <w:fldChar w:fldCharType="begin"/>
            </w:r>
            <w:r w:rsidRPr="00815246">
              <w:rPr>
                <w:sz w:val="22"/>
                <w:szCs w:val="22"/>
              </w:rPr>
              <w:instrText>NUMPAGES</w:instrText>
            </w:r>
            <w:r w:rsidRPr="00815246">
              <w:rPr>
                <w:sz w:val="22"/>
                <w:szCs w:val="22"/>
              </w:rPr>
              <w:fldChar w:fldCharType="separate"/>
            </w:r>
            <w:r w:rsidRPr="00815246">
              <w:rPr>
                <w:sz w:val="22"/>
                <w:szCs w:val="22"/>
              </w:rPr>
              <w:t>2</w:t>
            </w:r>
            <w:r w:rsidRPr="00815246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6DC" w14:textId="77777777" w:rsidR="00AF40D3" w:rsidRDefault="00AF40D3">
      <w:r>
        <w:separator/>
      </w:r>
    </w:p>
  </w:footnote>
  <w:footnote w:type="continuationSeparator" w:id="0">
    <w:p w14:paraId="37C40F4E" w14:textId="77777777" w:rsidR="00AF40D3" w:rsidRDefault="00AF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39"/>
    <w:multiLevelType w:val="hybridMultilevel"/>
    <w:tmpl w:val="1ADE2152"/>
    <w:lvl w:ilvl="0" w:tplc="B6B24E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7"/>
    <w:rsid w:val="000070E9"/>
    <w:rsid w:val="00012C52"/>
    <w:rsid w:val="000229A4"/>
    <w:rsid w:val="00030BB2"/>
    <w:rsid w:val="00037299"/>
    <w:rsid w:val="00041862"/>
    <w:rsid w:val="00041985"/>
    <w:rsid w:val="00043652"/>
    <w:rsid w:val="00044612"/>
    <w:rsid w:val="00044D05"/>
    <w:rsid w:val="00051C94"/>
    <w:rsid w:val="0005557C"/>
    <w:rsid w:val="00067A8E"/>
    <w:rsid w:val="00073DD3"/>
    <w:rsid w:val="00082757"/>
    <w:rsid w:val="0008420F"/>
    <w:rsid w:val="0009228B"/>
    <w:rsid w:val="00093ACE"/>
    <w:rsid w:val="000955CB"/>
    <w:rsid w:val="000A6CF5"/>
    <w:rsid w:val="000C2D48"/>
    <w:rsid w:val="000C2FF9"/>
    <w:rsid w:val="000C5ECC"/>
    <w:rsid w:val="000D1632"/>
    <w:rsid w:val="000D54B2"/>
    <w:rsid w:val="000E0E56"/>
    <w:rsid w:val="000E1C50"/>
    <w:rsid w:val="000E2AC7"/>
    <w:rsid w:val="000E3ADC"/>
    <w:rsid w:val="000E7A59"/>
    <w:rsid w:val="000F2774"/>
    <w:rsid w:val="000F7A91"/>
    <w:rsid w:val="00101C35"/>
    <w:rsid w:val="0012058C"/>
    <w:rsid w:val="001231D3"/>
    <w:rsid w:val="00125B58"/>
    <w:rsid w:val="001361DC"/>
    <w:rsid w:val="00140FC1"/>
    <w:rsid w:val="00150ED7"/>
    <w:rsid w:val="00153829"/>
    <w:rsid w:val="00157194"/>
    <w:rsid w:val="00164409"/>
    <w:rsid w:val="001661C3"/>
    <w:rsid w:val="001741F2"/>
    <w:rsid w:val="001841CA"/>
    <w:rsid w:val="00184BF7"/>
    <w:rsid w:val="00186E35"/>
    <w:rsid w:val="0019099D"/>
    <w:rsid w:val="00191D4C"/>
    <w:rsid w:val="001A0280"/>
    <w:rsid w:val="001A063E"/>
    <w:rsid w:val="001A2C31"/>
    <w:rsid w:val="001A3744"/>
    <w:rsid w:val="001A5817"/>
    <w:rsid w:val="001A7893"/>
    <w:rsid w:val="001B3DB7"/>
    <w:rsid w:val="001D3E5E"/>
    <w:rsid w:val="001E1732"/>
    <w:rsid w:val="001E6D5C"/>
    <w:rsid w:val="001F0119"/>
    <w:rsid w:val="001F1156"/>
    <w:rsid w:val="00201267"/>
    <w:rsid w:val="00207F5B"/>
    <w:rsid w:val="00213074"/>
    <w:rsid w:val="00223C38"/>
    <w:rsid w:val="00231764"/>
    <w:rsid w:val="002348F3"/>
    <w:rsid w:val="0023714F"/>
    <w:rsid w:val="00242875"/>
    <w:rsid w:val="00243AEF"/>
    <w:rsid w:val="00263301"/>
    <w:rsid w:val="0026761D"/>
    <w:rsid w:val="00272583"/>
    <w:rsid w:val="0027322B"/>
    <w:rsid w:val="002764F4"/>
    <w:rsid w:val="00286E29"/>
    <w:rsid w:val="002A437C"/>
    <w:rsid w:val="002A5B24"/>
    <w:rsid w:val="002C289F"/>
    <w:rsid w:val="002D0596"/>
    <w:rsid w:val="002D0D22"/>
    <w:rsid w:val="002D3167"/>
    <w:rsid w:val="002D3BF8"/>
    <w:rsid w:val="002E1DF2"/>
    <w:rsid w:val="002E4F9A"/>
    <w:rsid w:val="002F633F"/>
    <w:rsid w:val="00312DAA"/>
    <w:rsid w:val="00330CE1"/>
    <w:rsid w:val="0033495F"/>
    <w:rsid w:val="003450A7"/>
    <w:rsid w:val="00363E79"/>
    <w:rsid w:val="003640D0"/>
    <w:rsid w:val="003716C5"/>
    <w:rsid w:val="00377FF5"/>
    <w:rsid w:val="0038175D"/>
    <w:rsid w:val="00382128"/>
    <w:rsid w:val="00393827"/>
    <w:rsid w:val="0039776A"/>
    <w:rsid w:val="003A4BD7"/>
    <w:rsid w:val="003A4DDB"/>
    <w:rsid w:val="003A5D14"/>
    <w:rsid w:val="003B41E6"/>
    <w:rsid w:val="003B64D7"/>
    <w:rsid w:val="003D19D9"/>
    <w:rsid w:val="003D261C"/>
    <w:rsid w:val="003D2833"/>
    <w:rsid w:val="003D296D"/>
    <w:rsid w:val="003D32AB"/>
    <w:rsid w:val="003F1C99"/>
    <w:rsid w:val="003F3E81"/>
    <w:rsid w:val="003F547A"/>
    <w:rsid w:val="0040115D"/>
    <w:rsid w:val="00404238"/>
    <w:rsid w:val="0041128D"/>
    <w:rsid w:val="00415EB4"/>
    <w:rsid w:val="004327CE"/>
    <w:rsid w:val="00436B4A"/>
    <w:rsid w:val="00447177"/>
    <w:rsid w:val="00447625"/>
    <w:rsid w:val="00454354"/>
    <w:rsid w:val="004544C0"/>
    <w:rsid w:val="004708AB"/>
    <w:rsid w:val="00471961"/>
    <w:rsid w:val="00474D2D"/>
    <w:rsid w:val="00480FE5"/>
    <w:rsid w:val="00491947"/>
    <w:rsid w:val="004936BE"/>
    <w:rsid w:val="00495D0C"/>
    <w:rsid w:val="004D5DDE"/>
    <w:rsid w:val="004F204A"/>
    <w:rsid w:val="005064C2"/>
    <w:rsid w:val="00507EFF"/>
    <w:rsid w:val="0052305B"/>
    <w:rsid w:val="005243E9"/>
    <w:rsid w:val="0053076E"/>
    <w:rsid w:val="005470E7"/>
    <w:rsid w:val="00555CEB"/>
    <w:rsid w:val="00562CA3"/>
    <w:rsid w:val="005640AD"/>
    <w:rsid w:val="00574543"/>
    <w:rsid w:val="00577903"/>
    <w:rsid w:val="00580089"/>
    <w:rsid w:val="0059694F"/>
    <w:rsid w:val="00597F8C"/>
    <w:rsid w:val="005A1350"/>
    <w:rsid w:val="005A5FA5"/>
    <w:rsid w:val="005A7273"/>
    <w:rsid w:val="005B0996"/>
    <w:rsid w:val="005B3508"/>
    <w:rsid w:val="005B489B"/>
    <w:rsid w:val="005B71BA"/>
    <w:rsid w:val="005C1E8B"/>
    <w:rsid w:val="005C5BB6"/>
    <w:rsid w:val="005D22BA"/>
    <w:rsid w:val="005D460F"/>
    <w:rsid w:val="005D4A73"/>
    <w:rsid w:val="005D510A"/>
    <w:rsid w:val="005D6181"/>
    <w:rsid w:val="005F0D7F"/>
    <w:rsid w:val="005F11C2"/>
    <w:rsid w:val="005F1CB8"/>
    <w:rsid w:val="006024E0"/>
    <w:rsid w:val="00607FCE"/>
    <w:rsid w:val="00610046"/>
    <w:rsid w:val="006267DD"/>
    <w:rsid w:val="006341F4"/>
    <w:rsid w:val="00635024"/>
    <w:rsid w:val="006449D7"/>
    <w:rsid w:val="006546C6"/>
    <w:rsid w:val="00657C0D"/>
    <w:rsid w:val="00665548"/>
    <w:rsid w:val="00666858"/>
    <w:rsid w:val="00672FDC"/>
    <w:rsid w:val="0067419E"/>
    <w:rsid w:val="00693799"/>
    <w:rsid w:val="006B0FEE"/>
    <w:rsid w:val="006B151D"/>
    <w:rsid w:val="006C0363"/>
    <w:rsid w:val="006C32B4"/>
    <w:rsid w:val="006C7AB6"/>
    <w:rsid w:val="006E4822"/>
    <w:rsid w:val="006F0366"/>
    <w:rsid w:val="00705F00"/>
    <w:rsid w:val="00723F36"/>
    <w:rsid w:val="0072710D"/>
    <w:rsid w:val="00735E13"/>
    <w:rsid w:val="00737575"/>
    <w:rsid w:val="0074088F"/>
    <w:rsid w:val="007447F4"/>
    <w:rsid w:val="00750116"/>
    <w:rsid w:val="00756893"/>
    <w:rsid w:val="0076655B"/>
    <w:rsid w:val="0077589A"/>
    <w:rsid w:val="007764C1"/>
    <w:rsid w:val="00785E28"/>
    <w:rsid w:val="00786E76"/>
    <w:rsid w:val="0079063C"/>
    <w:rsid w:val="0079386C"/>
    <w:rsid w:val="00797352"/>
    <w:rsid w:val="007A3DF3"/>
    <w:rsid w:val="007A6E6D"/>
    <w:rsid w:val="007B2A98"/>
    <w:rsid w:val="007B6E53"/>
    <w:rsid w:val="007C1896"/>
    <w:rsid w:val="007C7FDA"/>
    <w:rsid w:val="007F0A18"/>
    <w:rsid w:val="0081473D"/>
    <w:rsid w:val="008148DB"/>
    <w:rsid w:val="00815246"/>
    <w:rsid w:val="00822A37"/>
    <w:rsid w:val="0085123C"/>
    <w:rsid w:val="0085234C"/>
    <w:rsid w:val="008532A0"/>
    <w:rsid w:val="0085394B"/>
    <w:rsid w:val="00880463"/>
    <w:rsid w:val="00880B18"/>
    <w:rsid w:val="008812AE"/>
    <w:rsid w:val="008818BD"/>
    <w:rsid w:val="0088651C"/>
    <w:rsid w:val="00887846"/>
    <w:rsid w:val="008959B2"/>
    <w:rsid w:val="008A2C8F"/>
    <w:rsid w:val="008A4225"/>
    <w:rsid w:val="008B4265"/>
    <w:rsid w:val="008B4DC4"/>
    <w:rsid w:val="008C6794"/>
    <w:rsid w:val="008D59C5"/>
    <w:rsid w:val="008D71B6"/>
    <w:rsid w:val="008E5751"/>
    <w:rsid w:val="008F0CE4"/>
    <w:rsid w:val="008F203B"/>
    <w:rsid w:val="008F2703"/>
    <w:rsid w:val="008F2F27"/>
    <w:rsid w:val="0090715B"/>
    <w:rsid w:val="00926D4F"/>
    <w:rsid w:val="00933005"/>
    <w:rsid w:val="0093358C"/>
    <w:rsid w:val="00934AB1"/>
    <w:rsid w:val="00937845"/>
    <w:rsid w:val="00944B42"/>
    <w:rsid w:val="00945C72"/>
    <w:rsid w:val="009612A5"/>
    <w:rsid w:val="009675AE"/>
    <w:rsid w:val="00975456"/>
    <w:rsid w:val="0099606D"/>
    <w:rsid w:val="009B02BC"/>
    <w:rsid w:val="009B2A0D"/>
    <w:rsid w:val="009B44A4"/>
    <w:rsid w:val="009D5259"/>
    <w:rsid w:val="009E00D6"/>
    <w:rsid w:val="009E1D3F"/>
    <w:rsid w:val="009E49EC"/>
    <w:rsid w:val="009E7F52"/>
    <w:rsid w:val="009F66FA"/>
    <w:rsid w:val="00A00794"/>
    <w:rsid w:val="00A03891"/>
    <w:rsid w:val="00A038A2"/>
    <w:rsid w:val="00A10532"/>
    <w:rsid w:val="00A1323B"/>
    <w:rsid w:val="00A1479D"/>
    <w:rsid w:val="00A1528C"/>
    <w:rsid w:val="00A31A7B"/>
    <w:rsid w:val="00A47A66"/>
    <w:rsid w:val="00A47C27"/>
    <w:rsid w:val="00A537E2"/>
    <w:rsid w:val="00A634EE"/>
    <w:rsid w:val="00A70F7F"/>
    <w:rsid w:val="00A73EE3"/>
    <w:rsid w:val="00A814FC"/>
    <w:rsid w:val="00A90853"/>
    <w:rsid w:val="00AA1731"/>
    <w:rsid w:val="00AA54A4"/>
    <w:rsid w:val="00AC06D6"/>
    <w:rsid w:val="00AC3604"/>
    <w:rsid w:val="00AC7B83"/>
    <w:rsid w:val="00AD3977"/>
    <w:rsid w:val="00AE20E4"/>
    <w:rsid w:val="00AE5991"/>
    <w:rsid w:val="00AE63ED"/>
    <w:rsid w:val="00AE651E"/>
    <w:rsid w:val="00AE7780"/>
    <w:rsid w:val="00AF0DE5"/>
    <w:rsid w:val="00AF1B98"/>
    <w:rsid w:val="00AF40D3"/>
    <w:rsid w:val="00AF673B"/>
    <w:rsid w:val="00B17BC5"/>
    <w:rsid w:val="00B45BCD"/>
    <w:rsid w:val="00B4640B"/>
    <w:rsid w:val="00B50ABD"/>
    <w:rsid w:val="00B5452D"/>
    <w:rsid w:val="00B54A94"/>
    <w:rsid w:val="00B60CCE"/>
    <w:rsid w:val="00B71AE4"/>
    <w:rsid w:val="00B91773"/>
    <w:rsid w:val="00B965D2"/>
    <w:rsid w:val="00BA3DEA"/>
    <w:rsid w:val="00BC5350"/>
    <w:rsid w:val="00BC55B7"/>
    <w:rsid w:val="00BD588F"/>
    <w:rsid w:val="00BE7FCF"/>
    <w:rsid w:val="00BF609A"/>
    <w:rsid w:val="00BF6EB3"/>
    <w:rsid w:val="00BF6F1D"/>
    <w:rsid w:val="00C01070"/>
    <w:rsid w:val="00C07B68"/>
    <w:rsid w:val="00C201CE"/>
    <w:rsid w:val="00C212D2"/>
    <w:rsid w:val="00C2732A"/>
    <w:rsid w:val="00C31055"/>
    <w:rsid w:val="00C35B2B"/>
    <w:rsid w:val="00C612FC"/>
    <w:rsid w:val="00C659BE"/>
    <w:rsid w:val="00C701C3"/>
    <w:rsid w:val="00C74938"/>
    <w:rsid w:val="00C75B3C"/>
    <w:rsid w:val="00C83701"/>
    <w:rsid w:val="00C850F1"/>
    <w:rsid w:val="00C9321A"/>
    <w:rsid w:val="00C94D26"/>
    <w:rsid w:val="00CA1320"/>
    <w:rsid w:val="00CA5763"/>
    <w:rsid w:val="00CB44E4"/>
    <w:rsid w:val="00CC69B6"/>
    <w:rsid w:val="00CD269D"/>
    <w:rsid w:val="00CE33CB"/>
    <w:rsid w:val="00CE3E36"/>
    <w:rsid w:val="00CE5241"/>
    <w:rsid w:val="00CF1786"/>
    <w:rsid w:val="00CF3147"/>
    <w:rsid w:val="00D023DB"/>
    <w:rsid w:val="00D13A23"/>
    <w:rsid w:val="00D41C8B"/>
    <w:rsid w:val="00D421E9"/>
    <w:rsid w:val="00D4304D"/>
    <w:rsid w:val="00D60357"/>
    <w:rsid w:val="00D60D86"/>
    <w:rsid w:val="00D67298"/>
    <w:rsid w:val="00D67A70"/>
    <w:rsid w:val="00D74F96"/>
    <w:rsid w:val="00D81839"/>
    <w:rsid w:val="00D91131"/>
    <w:rsid w:val="00D91A72"/>
    <w:rsid w:val="00DA4701"/>
    <w:rsid w:val="00DB2B33"/>
    <w:rsid w:val="00DB719A"/>
    <w:rsid w:val="00DB77D0"/>
    <w:rsid w:val="00DC18F1"/>
    <w:rsid w:val="00DC4B5A"/>
    <w:rsid w:val="00DC4C66"/>
    <w:rsid w:val="00DD617A"/>
    <w:rsid w:val="00DF3DDB"/>
    <w:rsid w:val="00E03D11"/>
    <w:rsid w:val="00E042A9"/>
    <w:rsid w:val="00E0558A"/>
    <w:rsid w:val="00E16439"/>
    <w:rsid w:val="00E1742C"/>
    <w:rsid w:val="00E250A1"/>
    <w:rsid w:val="00E3101F"/>
    <w:rsid w:val="00E328FD"/>
    <w:rsid w:val="00E34E3B"/>
    <w:rsid w:val="00E45BD4"/>
    <w:rsid w:val="00E52D7E"/>
    <w:rsid w:val="00E54CBA"/>
    <w:rsid w:val="00E55655"/>
    <w:rsid w:val="00E600E4"/>
    <w:rsid w:val="00E6372E"/>
    <w:rsid w:val="00E74F2D"/>
    <w:rsid w:val="00E80B15"/>
    <w:rsid w:val="00E816C0"/>
    <w:rsid w:val="00E92204"/>
    <w:rsid w:val="00EB3F80"/>
    <w:rsid w:val="00EC0676"/>
    <w:rsid w:val="00EC1D46"/>
    <w:rsid w:val="00ED3F34"/>
    <w:rsid w:val="00ED5938"/>
    <w:rsid w:val="00F022FB"/>
    <w:rsid w:val="00F043D7"/>
    <w:rsid w:val="00F054BF"/>
    <w:rsid w:val="00F06D94"/>
    <w:rsid w:val="00F170E0"/>
    <w:rsid w:val="00F17BEF"/>
    <w:rsid w:val="00F21988"/>
    <w:rsid w:val="00F23B60"/>
    <w:rsid w:val="00F27668"/>
    <w:rsid w:val="00F32876"/>
    <w:rsid w:val="00F35A6E"/>
    <w:rsid w:val="00F50487"/>
    <w:rsid w:val="00F62043"/>
    <w:rsid w:val="00F63AF8"/>
    <w:rsid w:val="00F662B7"/>
    <w:rsid w:val="00F73681"/>
    <w:rsid w:val="00F84B99"/>
    <w:rsid w:val="00F872AF"/>
    <w:rsid w:val="00F90CF2"/>
    <w:rsid w:val="00F9248F"/>
    <w:rsid w:val="00F964A5"/>
    <w:rsid w:val="00FA4665"/>
    <w:rsid w:val="00FA5BA8"/>
    <w:rsid w:val="00FB7A1D"/>
    <w:rsid w:val="00FC4668"/>
    <w:rsid w:val="00FC4A5D"/>
    <w:rsid w:val="00FD1823"/>
    <w:rsid w:val="00FD6233"/>
    <w:rsid w:val="00FF0032"/>
    <w:rsid w:val="00FF04C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965AAB"/>
  <w15:chartTrackingRefBased/>
  <w15:docId w15:val="{4FCB85D7-D61A-4B4C-91A2-E307E86E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7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framePr w:hSpace="181" w:wrap="around" w:vAnchor="page" w:hAnchor="page" w:x="2555" w:y="2737"/>
      <w:jc w:val="right"/>
      <w:outlineLvl w:val="3"/>
    </w:pPr>
    <w:rPr>
      <w:rFonts w:ascii="Arial Narrow" w:hAnsi="Arial Narrow"/>
      <w:b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h="1134" w:hRule="exact" w:wrap="around" w:vAnchor="page" w:hAnchor="page" w:x="1986" w:y="551"/>
    </w:pPr>
    <w:rPr>
      <w:rFonts w:ascii="Arial Narrow" w:hAnsi="Arial Narrow"/>
      <w:b/>
      <w:sz w:val="7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framePr w:w="6005" w:hSpace="113" w:wrap="around" w:vAnchor="page" w:hAnchor="margin" w:xAlign="right" w:y="579"/>
      <w:pBdr>
        <w:bottom w:val="single" w:sz="4" w:space="1" w:color="auto"/>
      </w:pBdr>
      <w:spacing w:line="312" w:lineRule="auto"/>
      <w:jc w:val="right"/>
    </w:pPr>
    <w:rPr>
      <w:rFonts w:ascii="Arial" w:hAnsi="Arial"/>
      <w:kern w:val="16"/>
      <w:sz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framePr w:w="6275" w:hSpace="113" w:wrap="around" w:vAnchor="page" w:hAnchor="page" w:x="4757" w:y="579"/>
      <w:jc w:val="right"/>
    </w:pPr>
    <w:rPr>
      <w:rFonts w:ascii="Arial Narrow" w:hAnsi="Arial Narrow"/>
      <w:b/>
      <w:spacing w:val="2"/>
      <w:kern w:val="16"/>
      <w:sz w:val="4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link w:val="ab"/>
    <w:pPr>
      <w:ind w:right="70" w:firstLine="720"/>
    </w:pPr>
  </w:style>
  <w:style w:type="paragraph" w:styleId="21">
    <w:name w:val="Body Text Indent 2"/>
    <w:basedOn w:val="a"/>
    <w:pPr>
      <w:ind w:firstLine="720"/>
    </w:pPr>
    <w:rPr>
      <w:sz w:val="28"/>
    </w:rPr>
  </w:style>
  <w:style w:type="table" w:styleId="ac">
    <w:name w:val="Table Grid"/>
    <w:basedOn w:val="a1"/>
    <w:rsid w:val="00F0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2710D"/>
    <w:rPr>
      <w:sz w:val="20"/>
    </w:rPr>
  </w:style>
  <w:style w:type="character" w:styleId="ae">
    <w:name w:val="footnote reference"/>
    <w:semiHidden/>
    <w:rsid w:val="0072710D"/>
    <w:rPr>
      <w:vertAlign w:val="superscript"/>
    </w:rPr>
  </w:style>
  <w:style w:type="paragraph" w:styleId="3">
    <w:name w:val="Body Text 3"/>
    <w:basedOn w:val="a"/>
    <w:rsid w:val="00041985"/>
    <w:pPr>
      <w:spacing w:after="120"/>
    </w:pPr>
    <w:rPr>
      <w:sz w:val="16"/>
      <w:szCs w:val="16"/>
    </w:rPr>
  </w:style>
  <w:style w:type="paragraph" w:styleId="af">
    <w:name w:val="Title"/>
    <w:basedOn w:val="a"/>
    <w:qFormat/>
    <w:rsid w:val="0076655B"/>
    <w:pPr>
      <w:jc w:val="center"/>
    </w:pPr>
    <w:rPr>
      <w:b/>
      <w:bCs/>
      <w:sz w:val="36"/>
      <w:szCs w:val="24"/>
    </w:rPr>
  </w:style>
  <w:style w:type="character" w:customStyle="1" w:styleId="ab">
    <w:name w:val="Основной текст с отступом Знак"/>
    <w:link w:val="aa"/>
    <w:rsid w:val="0093358C"/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012C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irshina\Application%20Data\Microsoft\&#1064;&#1072;&#1073;&#1083;&#1086;&#1085;&#1099;\&#1041;&#1083;&#1072;&#1085;&#1082;%20&#1048;&#1057;&#1054;%2007-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1F40-2EE2-4681-B101-AD6B2E5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ИСО 07-07.dot</Template>
  <TotalTime>358</TotalTime>
  <Pages>5</Pages>
  <Words>650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ИСО</vt:lpstr>
    </vt:vector>
  </TitlesOfParts>
  <Company>Семья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</dc:title>
  <dc:subject/>
  <dc:creator>Timirshina</dc:creator>
  <cp:keywords/>
  <cp:lastModifiedBy>Kolpakova</cp:lastModifiedBy>
  <cp:revision>14</cp:revision>
  <cp:lastPrinted>2025-08-29T05:17:00Z</cp:lastPrinted>
  <dcterms:created xsi:type="dcterms:W3CDTF">2025-08-28T10:10:00Z</dcterms:created>
  <dcterms:modified xsi:type="dcterms:W3CDTF">2025-10-08T03:37:00Z</dcterms:modified>
</cp:coreProperties>
</file>